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B45445" w14:paraId="202B0F91" w14:textId="77777777">
        <w:tc>
          <w:tcPr>
            <w:tcW w:w="6733" w:type="dxa"/>
            <w:gridSpan w:val="2"/>
            <w:tcBorders>
              <w:top w:val="nil"/>
              <w:left w:val="nil"/>
              <w:bottom w:val="nil"/>
              <w:right w:val="nil"/>
            </w:tcBorders>
            <w:vAlign w:val="center"/>
          </w:tcPr>
          <w:p w:rsidR="00997775" w:rsidP="00710A7A" w:rsidRDefault="00997775" w14:paraId="281FFEE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E8284BC" w14:textId="77777777">
            <w:pPr>
              <w:pStyle w:val="Amendement"/>
              <w:jc w:val="right"/>
              <w:rPr>
                <w:rFonts w:ascii="Times New Roman" w:hAnsi="Times New Roman"/>
                <w:spacing w:val="40"/>
                <w:sz w:val="22"/>
              </w:rPr>
            </w:pPr>
            <w:r>
              <w:rPr>
                <w:rFonts w:ascii="Times New Roman" w:hAnsi="Times New Roman"/>
                <w:sz w:val="88"/>
              </w:rPr>
              <w:t>2</w:t>
            </w:r>
          </w:p>
        </w:tc>
      </w:tr>
      <w:tr w:rsidR="00997775" w:rsidTr="00B45445" w14:paraId="5408F5F4"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F00FD7A" w14:textId="77777777">
            <w:r w:rsidRPr="008B0CC5">
              <w:t xml:space="preserve">Vergaderjaar </w:t>
            </w:r>
            <w:r w:rsidR="00AC6B87">
              <w:t>202</w:t>
            </w:r>
            <w:r w:rsidR="00684DFF">
              <w:t>5</w:t>
            </w:r>
            <w:r w:rsidR="00AC6B87">
              <w:t>-202</w:t>
            </w:r>
            <w:r w:rsidR="00684DFF">
              <w:t>6</w:t>
            </w:r>
          </w:p>
        </w:tc>
      </w:tr>
      <w:tr w:rsidR="00997775" w:rsidTr="00B45445" w14:paraId="36EB8602" w14:textId="77777777">
        <w:trPr>
          <w:cantSplit/>
        </w:trPr>
        <w:tc>
          <w:tcPr>
            <w:tcW w:w="10985" w:type="dxa"/>
            <w:gridSpan w:val="3"/>
            <w:tcBorders>
              <w:top w:val="nil"/>
              <w:left w:val="nil"/>
              <w:bottom w:val="nil"/>
              <w:right w:val="nil"/>
            </w:tcBorders>
          </w:tcPr>
          <w:p w:rsidR="00997775" w:rsidRDefault="00997775" w14:paraId="76D07A2A" w14:textId="77777777"/>
        </w:tc>
      </w:tr>
      <w:tr w:rsidR="00997775" w:rsidTr="00B45445" w14:paraId="5D0B947C" w14:textId="77777777">
        <w:trPr>
          <w:cantSplit/>
        </w:trPr>
        <w:tc>
          <w:tcPr>
            <w:tcW w:w="10985" w:type="dxa"/>
            <w:gridSpan w:val="3"/>
            <w:tcBorders>
              <w:top w:val="nil"/>
              <w:left w:val="nil"/>
              <w:bottom w:val="single" w:color="auto" w:sz="4" w:space="0"/>
              <w:right w:val="nil"/>
            </w:tcBorders>
          </w:tcPr>
          <w:p w:rsidR="00997775" w:rsidRDefault="00997775" w14:paraId="0480D22C" w14:textId="77777777"/>
        </w:tc>
      </w:tr>
      <w:tr w:rsidR="00997775" w:rsidTr="00B45445" w14:paraId="418D44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04C4339" w14:textId="77777777"/>
        </w:tc>
        <w:tc>
          <w:tcPr>
            <w:tcW w:w="7654" w:type="dxa"/>
            <w:gridSpan w:val="2"/>
          </w:tcPr>
          <w:p w:rsidR="00997775" w:rsidRDefault="00997775" w14:paraId="28BBA3F2" w14:textId="77777777"/>
        </w:tc>
      </w:tr>
      <w:tr w:rsidR="00B45445" w:rsidTr="00B45445" w14:paraId="19A4BE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45445" w:rsidP="00B45445" w:rsidRDefault="00B45445" w14:paraId="6380DE3C" w14:textId="0DEED94B">
            <w:pPr>
              <w:rPr>
                <w:b/>
              </w:rPr>
            </w:pPr>
            <w:r w:rsidRPr="00D16173">
              <w:rPr>
                <w:b/>
              </w:rPr>
              <w:t>31</w:t>
            </w:r>
            <w:r>
              <w:rPr>
                <w:b/>
              </w:rPr>
              <w:t xml:space="preserve"> </w:t>
            </w:r>
            <w:r w:rsidRPr="00D16173">
              <w:rPr>
                <w:b/>
              </w:rPr>
              <w:t>936</w:t>
            </w:r>
          </w:p>
        </w:tc>
        <w:tc>
          <w:tcPr>
            <w:tcW w:w="7654" w:type="dxa"/>
            <w:gridSpan w:val="2"/>
          </w:tcPr>
          <w:p w:rsidR="00B45445" w:rsidP="00B45445" w:rsidRDefault="00B45445" w14:paraId="61DA9576" w14:textId="30154669">
            <w:pPr>
              <w:rPr>
                <w:b/>
              </w:rPr>
            </w:pPr>
            <w:r w:rsidRPr="00D16173">
              <w:rPr>
                <w:b/>
                <w:bCs/>
              </w:rPr>
              <w:t>Luchtvaartbeleid</w:t>
            </w:r>
          </w:p>
        </w:tc>
      </w:tr>
      <w:tr w:rsidR="00B45445" w:rsidTr="00B45445" w14:paraId="75ECFD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45445" w:rsidP="00B45445" w:rsidRDefault="00B45445" w14:paraId="60371215" w14:textId="77777777"/>
        </w:tc>
        <w:tc>
          <w:tcPr>
            <w:tcW w:w="7654" w:type="dxa"/>
            <w:gridSpan w:val="2"/>
          </w:tcPr>
          <w:p w:rsidR="00B45445" w:rsidP="00B45445" w:rsidRDefault="00B45445" w14:paraId="3BBDA844" w14:textId="77777777"/>
        </w:tc>
      </w:tr>
      <w:tr w:rsidR="00B45445" w:rsidTr="00B45445" w14:paraId="779A96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45445" w:rsidP="00B45445" w:rsidRDefault="00B45445" w14:paraId="1FB71528" w14:textId="77777777"/>
        </w:tc>
        <w:tc>
          <w:tcPr>
            <w:tcW w:w="7654" w:type="dxa"/>
            <w:gridSpan w:val="2"/>
          </w:tcPr>
          <w:p w:rsidR="00B45445" w:rsidP="00B45445" w:rsidRDefault="00B45445" w14:paraId="4DB36E48" w14:textId="77777777"/>
        </w:tc>
      </w:tr>
      <w:tr w:rsidR="00B45445" w:rsidTr="00B45445" w14:paraId="3415FB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45445" w:rsidP="00B45445" w:rsidRDefault="00B45445" w14:paraId="0085C3A6" w14:textId="3AE84EED">
            <w:pPr>
              <w:rPr>
                <w:b/>
              </w:rPr>
            </w:pPr>
            <w:r>
              <w:rPr>
                <w:b/>
              </w:rPr>
              <w:t>Nr. 12</w:t>
            </w:r>
            <w:r>
              <w:rPr>
                <w:b/>
              </w:rPr>
              <w:t>77</w:t>
            </w:r>
          </w:p>
        </w:tc>
        <w:tc>
          <w:tcPr>
            <w:tcW w:w="7654" w:type="dxa"/>
            <w:gridSpan w:val="2"/>
          </w:tcPr>
          <w:p w:rsidR="00B45445" w:rsidP="00B45445" w:rsidRDefault="00B45445" w14:paraId="26AF7486" w14:textId="69F80EF5">
            <w:pPr>
              <w:rPr>
                <w:b/>
              </w:rPr>
            </w:pPr>
            <w:r>
              <w:rPr>
                <w:b/>
              </w:rPr>
              <w:t xml:space="preserve">MOTIE VAN </w:t>
            </w:r>
            <w:r w:rsidRPr="00B45445">
              <w:rPr>
                <w:b/>
              </w:rPr>
              <w:t>DE LEDEN PETER DE GROOT EN GOUDZWAARD</w:t>
            </w:r>
          </w:p>
        </w:tc>
      </w:tr>
      <w:tr w:rsidR="00B45445" w:rsidTr="00B45445" w14:paraId="4366D0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45445" w:rsidP="00B45445" w:rsidRDefault="00B45445" w14:paraId="4A5EDD31" w14:textId="77777777"/>
        </w:tc>
        <w:tc>
          <w:tcPr>
            <w:tcW w:w="7654" w:type="dxa"/>
            <w:gridSpan w:val="2"/>
          </w:tcPr>
          <w:p w:rsidR="00B45445" w:rsidP="00B45445" w:rsidRDefault="00B45445" w14:paraId="34588804" w14:textId="5B289DD1">
            <w:r>
              <w:t>Voorgesteld 12 mei 2026</w:t>
            </w:r>
          </w:p>
        </w:tc>
      </w:tr>
      <w:tr w:rsidR="00997775" w:rsidTr="00B45445" w14:paraId="59E86D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A4B5130" w14:textId="77777777"/>
        </w:tc>
        <w:tc>
          <w:tcPr>
            <w:tcW w:w="7654" w:type="dxa"/>
            <w:gridSpan w:val="2"/>
          </w:tcPr>
          <w:p w:rsidR="00997775" w:rsidRDefault="00997775" w14:paraId="1676780E" w14:textId="77777777"/>
        </w:tc>
      </w:tr>
      <w:tr w:rsidR="00997775" w:rsidTr="00B45445" w14:paraId="61EE8B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4CB29F3" w14:textId="77777777"/>
        </w:tc>
        <w:tc>
          <w:tcPr>
            <w:tcW w:w="7654" w:type="dxa"/>
            <w:gridSpan w:val="2"/>
          </w:tcPr>
          <w:p w:rsidR="00997775" w:rsidRDefault="00997775" w14:paraId="41151C61" w14:textId="77777777">
            <w:r>
              <w:t>De Kamer,</w:t>
            </w:r>
          </w:p>
        </w:tc>
      </w:tr>
      <w:tr w:rsidR="00997775" w:rsidTr="00B45445" w14:paraId="6216ED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76CAA05" w14:textId="77777777"/>
        </w:tc>
        <w:tc>
          <w:tcPr>
            <w:tcW w:w="7654" w:type="dxa"/>
            <w:gridSpan w:val="2"/>
          </w:tcPr>
          <w:p w:rsidR="00997775" w:rsidRDefault="00997775" w14:paraId="3EC336B7" w14:textId="77777777"/>
        </w:tc>
      </w:tr>
      <w:tr w:rsidR="00997775" w:rsidTr="00B45445" w14:paraId="3CF3F9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4A09FAF" w14:textId="77777777"/>
        </w:tc>
        <w:tc>
          <w:tcPr>
            <w:tcW w:w="7654" w:type="dxa"/>
            <w:gridSpan w:val="2"/>
          </w:tcPr>
          <w:p w:rsidR="00997775" w:rsidRDefault="00997775" w14:paraId="411AD1EB" w14:textId="77777777">
            <w:r>
              <w:t>gehoord de beraadslaging,</w:t>
            </w:r>
          </w:p>
        </w:tc>
      </w:tr>
      <w:tr w:rsidR="00997775" w:rsidTr="00B45445" w14:paraId="780F87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6C856A8" w14:textId="77777777"/>
        </w:tc>
        <w:tc>
          <w:tcPr>
            <w:tcW w:w="7654" w:type="dxa"/>
            <w:gridSpan w:val="2"/>
          </w:tcPr>
          <w:p w:rsidR="00997775" w:rsidRDefault="00997775" w14:paraId="7EB16F80" w14:textId="77777777"/>
        </w:tc>
      </w:tr>
      <w:tr w:rsidR="00997775" w:rsidTr="00B45445" w14:paraId="7EEB3C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6BE9ED4" w14:textId="77777777"/>
        </w:tc>
        <w:tc>
          <w:tcPr>
            <w:tcW w:w="7654" w:type="dxa"/>
            <w:gridSpan w:val="2"/>
          </w:tcPr>
          <w:p w:rsidR="00F75178" w:rsidP="00F75178" w:rsidRDefault="00F75178" w14:paraId="0A555830" w14:textId="77777777">
            <w:r>
              <w:t>constaterende dat er inmiddels miljoenen Nederlandse inwoners vliegen van buitenlandse luchthavens net over de grens;</w:t>
            </w:r>
          </w:p>
          <w:p w:rsidR="00F75178" w:rsidP="00F75178" w:rsidRDefault="00F75178" w14:paraId="1AE369FC" w14:textId="77777777"/>
          <w:p w:rsidR="00F75178" w:rsidP="00F75178" w:rsidRDefault="00F75178" w14:paraId="0724CDEE" w14:textId="77777777">
            <w:r>
              <w:t>constaterende dat dit aantal toeneemt, terwijl regionale luchthavens zoals Groningen Airport Eelde en Maastricht Aachen Airport geen aanbod van vakantievluchten van de grond krijgen;</w:t>
            </w:r>
          </w:p>
          <w:p w:rsidR="00F75178" w:rsidP="00F75178" w:rsidRDefault="00F75178" w14:paraId="13D2E27A" w14:textId="77777777"/>
          <w:p w:rsidR="00F75178" w:rsidP="00F75178" w:rsidRDefault="00F75178" w14:paraId="29FCE88C" w14:textId="77777777">
            <w:r>
              <w:t>overwegende dat grenseffecten zoals de hoogte van de vliegbelasting hierin een rol spelen;</w:t>
            </w:r>
          </w:p>
          <w:p w:rsidR="00F75178" w:rsidP="00F75178" w:rsidRDefault="00F75178" w14:paraId="521F63DA" w14:textId="77777777"/>
          <w:p w:rsidR="00F75178" w:rsidP="00F75178" w:rsidRDefault="00F75178" w14:paraId="66720877" w14:textId="77777777">
            <w:r>
              <w:t>verzoekt de regering een analyse van Groningen Airport Eelde en Maastricht Aachen Airport uit te vragen naar hun concurrentiepositie in relatie tot luchthavens over de grens, hierin in ieder geval de hoogte van de huidige vliegbelasting te betrekken, op basis van de analyse te bezien of en welke aanvullende beleidsopties mogelijk zijn en deze analyse en beleidsopties tijdig, voor de begrotingsbehandeling dit jaar, met de Kamer te delen,</w:t>
            </w:r>
          </w:p>
          <w:p w:rsidR="00F75178" w:rsidP="00F75178" w:rsidRDefault="00F75178" w14:paraId="3FFFF7B8" w14:textId="77777777"/>
          <w:p w:rsidR="00F75178" w:rsidP="00F75178" w:rsidRDefault="00F75178" w14:paraId="3FBBB39E" w14:textId="77777777">
            <w:r>
              <w:t>en gaat over tot de orde van de dag.</w:t>
            </w:r>
          </w:p>
          <w:p w:rsidR="00F75178" w:rsidP="00F75178" w:rsidRDefault="00F75178" w14:paraId="1EE68DF1" w14:textId="54A224D5"/>
          <w:p w:rsidR="00F75178" w:rsidP="00F75178" w:rsidRDefault="00F75178" w14:paraId="73464B7F" w14:textId="77777777">
            <w:r>
              <w:t>Peter de Groot</w:t>
            </w:r>
          </w:p>
          <w:p w:rsidR="00997775" w:rsidP="00F75178" w:rsidRDefault="00F75178" w14:paraId="59DFEF46" w14:textId="4E677D7F">
            <w:r>
              <w:t>Goudzwaard</w:t>
            </w:r>
          </w:p>
        </w:tc>
      </w:tr>
    </w:tbl>
    <w:p w:rsidR="00997775" w:rsidRDefault="00997775" w14:paraId="217BEB50"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31708" w14:textId="77777777" w:rsidR="00B45445" w:rsidRDefault="00B45445">
      <w:pPr>
        <w:spacing w:line="20" w:lineRule="exact"/>
      </w:pPr>
    </w:p>
  </w:endnote>
  <w:endnote w:type="continuationSeparator" w:id="0">
    <w:p w14:paraId="051314F7" w14:textId="77777777" w:rsidR="00B45445" w:rsidRDefault="00B45445">
      <w:pPr>
        <w:pStyle w:val="Amendement"/>
      </w:pPr>
      <w:r>
        <w:rPr>
          <w:b w:val="0"/>
        </w:rPr>
        <w:t xml:space="preserve"> </w:t>
      </w:r>
    </w:p>
  </w:endnote>
  <w:endnote w:type="continuationNotice" w:id="1">
    <w:p w14:paraId="5C82A11D" w14:textId="77777777" w:rsidR="00B45445" w:rsidRDefault="00B4544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CF817" w14:textId="77777777" w:rsidR="00B45445" w:rsidRDefault="00B45445">
      <w:pPr>
        <w:pStyle w:val="Amendement"/>
      </w:pPr>
      <w:r>
        <w:rPr>
          <w:b w:val="0"/>
        </w:rPr>
        <w:separator/>
      </w:r>
    </w:p>
  </w:footnote>
  <w:footnote w:type="continuationSeparator" w:id="0">
    <w:p w14:paraId="0C60955B" w14:textId="77777777" w:rsidR="00B45445" w:rsidRDefault="00B454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445"/>
    <w:rsid w:val="00133FCE"/>
    <w:rsid w:val="001E482C"/>
    <w:rsid w:val="001E4877"/>
    <w:rsid w:val="0021105A"/>
    <w:rsid w:val="00280D6A"/>
    <w:rsid w:val="002B78E9"/>
    <w:rsid w:val="002C5406"/>
    <w:rsid w:val="00330D60"/>
    <w:rsid w:val="00345A5C"/>
    <w:rsid w:val="003F71A1"/>
    <w:rsid w:val="0043313C"/>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45445"/>
    <w:rsid w:val="00B511EE"/>
    <w:rsid w:val="00B74E9D"/>
    <w:rsid w:val="00BF5690"/>
    <w:rsid w:val="00CC23D1"/>
    <w:rsid w:val="00CC270F"/>
    <w:rsid w:val="00D43192"/>
    <w:rsid w:val="00DE2437"/>
    <w:rsid w:val="00E27DF4"/>
    <w:rsid w:val="00E63508"/>
    <w:rsid w:val="00ED0FE5"/>
    <w:rsid w:val="00F234E2"/>
    <w:rsid w:val="00F60341"/>
    <w:rsid w:val="00F75178"/>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FE6AE9"/>
  <w15:docId w15:val="{1ECB4993-2FD9-4A49-ADBC-0B830407C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174</ap:Words>
  <ap:Characters>961</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2026-05-13T07:13:00.0000000Z</dcterms:created>
  <dcterms:modified xsi:type="dcterms:W3CDTF">2026-05-13T07:37:00.0000000Z</dcterms:modified>
  <dc:description>------------------------</dc:description>
  <dc:subject/>
  <keywords/>
  <version/>
  <category/>
</coreProperties>
</file>