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B7288" w14:paraId="57BBCF3B" w14:textId="77777777">
        <w:tc>
          <w:tcPr>
            <w:tcW w:w="6733" w:type="dxa"/>
            <w:gridSpan w:val="2"/>
            <w:tcBorders>
              <w:top w:val="nil"/>
              <w:left w:val="nil"/>
              <w:bottom w:val="nil"/>
              <w:right w:val="nil"/>
            </w:tcBorders>
            <w:vAlign w:val="center"/>
          </w:tcPr>
          <w:p w:rsidR="00997775" w:rsidP="00710A7A" w:rsidRDefault="00997775" w14:paraId="6A5378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4C934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B7288" w14:paraId="286CC1B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B09F79A" w14:textId="77777777">
            <w:r w:rsidRPr="008B0CC5">
              <w:t xml:space="preserve">Vergaderjaar </w:t>
            </w:r>
            <w:r w:rsidR="00AC6B87">
              <w:t>202</w:t>
            </w:r>
            <w:r w:rsidR="00684DFF">
              <w:t>5</w:t>
            </w:r>
            <w:r w:rsidR="00AC6B87">
              <w:t>-202</w:t>
            </w:r>
            <w:r w:rsidR="00684DFF">
              <w:t>6</w:t>
            </w:r>
          </w:p>
        </w:tc>
      </w:tr>
      <w:tr w:rsidR="00997775" w:rsidTr="004B7288" w14:paraId="18503549" w14:textId="77777777">
        <w:trPr>
          <w:cantSplit/>
        </w:trPr>
        <w:tc>
          <w:tcPr>
            <w:tcW w:w="10985" w:type="dxa"/>
            <w:gridSpan w:val="3"/>
            <w:tcBorders>
              <w:top w:val="nil"/>
              <w:left w:val="nil"/>
              <w:bottom w:val="nil"/>
              <w:right w:val="nil"/>
            </w:tcBorders>
          </w:tcPr>
          <w:p w:rsidR="00997775" w:rsidRDefault="00997775" w14:paraId="6F512DA0" w14:textId="77777777"/>
        </w:tc>
      </w:tr>
      <w:tr w:rsidR="00997775" w:rsidTr="004B7288" w14:paraId="4DD0DF69" w14:textId="77777777">
        <w:trPr>
          <w:cantSplit/>
        </w:trPr>
        <w:tc>
          <w:tcPr>
            <w:tcW w:w="10985" w:type="dxa"/>
            <w:gridSpan w:val="3"/>
            <w:tcBorders>
              <w:top w:val="nil"/>
              <w:left w:val="nil"/>
              <w:bottom w:val="single" w:color="auto" w:sz="4" w:space="0"/>
              <w:right w:val="nil"/>
            </w:tcBorders>
          </w:tcPr>
          <w:p w:rsidR="00997775" w:rsidRDefault="00997775" w14:paraId="5818E332" w14:textId="77777777"/>
        </w:tc>
      </w:tr>
      <w:tr w:rsidR="00997775" w:rsidTr="004B7288" w14:paraId="7915AB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7AEB6" w14:textId="77777777"/>
        </w:tc>
        <w:tc>
          <w:tcPr>
            <w:tcW w:w="7654" w:type="dxa"/>
            <w:gridSpan w:val="2"/>
          </w:tcPr>
          <w:p w:rsidR="00997775" w:rsidRDefault="00997775" w14:paraId="649667B6" w14:textId="77777777"/>
        </w:tc>
      </w:tr>
      <w:tr w:rsidR="004B7288" w:rsidTr="004B7288" w14:paraId="0FB33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288" w:rsidP="004B7288" w:rsidRDefault="004B7288" w14:paraId="4F4EF353" w14:textId="7BAC542F">
            <w:pPr>
              <w:rPr>
                <w:b/>
              </w:rPr>
            </w:pPr>
            <w:r w:rsidRPr="00D16173">
              <w:rPr>
                <w:b/>
              </w:rPr>
              <w:t>31</w:t>
            </w:r>
            <w:r>
              <w:rPr>
                <w:b/>
              </w:rPr>
              <w:t xml:space="preserve"> </w:t>
            </w:r>
            <w:r w:rsidRPr="00D16173">
              <w:rPr>
                <w:b/>
              </w:rPr>
              <w:t>936</w:t>
            </w:r>
          </w:p>
        </w:tc>
        <w:tc>
          <w:tcPr>
            <w:tcW w:w="7654" w:type="dxa"/>
            <w:gridSpan w:val="2"/>
          </w:tcPr>
          <w:p w:rsidR="004B7288" w:rsidP="004B7288" w:rsidRDefault="004B7288" w14:paraId="22D99198" w14:textId="6AF1ACEF">
            <w:pPr>
              <w:rPr>
                <w:b/>
              </w:rPr>
            </w:pPr>
            <w:r w:rsidRPr="00D16173">
              <w:rPr>
                <w:b/>
                <w:bCs/>
              </w:rPr>
              <w:t>Luchtvaartbeleid</w:t>
            </w:r>
          </w:p>
        </w:tc>
      </w:tr>
      <w:tr w:rsidR="004B7288" w:rsidTr="004B7288" w14:paraId="41109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288" w:rsidP="004B7288" w:rsidRDefault="004B7288" w14:paraId="6868396D" w14:textId="77777777"/>
        </w:tc>
        <w:tc>
          <w:tcPr>
            <w:tcW w:w="7654" w:type="dxa"/>
            <w:gridSpan w:val="2"/>
          </w:tcPr>
          <w:p w:rsidR="004B7288" w:rsidP="004B7288" w:rsidRDefault="004B7288" w14:paraId="01700230" w14:textId="77777777"/>
        </w:tc>
      </w:tr>
      <w:tr w:rsidR="004B7288" w:rsidTr="004B7288" w14:paraId="60BCA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288" w:rsidP="004B7288" w:rsidRDefault="004B7288" w14:paraId="3517CF68" w14:textId="77777777"/>
        </w:tc>
        <w:tc>
          <w:tcPr>
            <w:tcW w:w="7654" w:type="dxa"/>
            <w:gridSpan w:val="2"/>
          </w:tcPr>
          <w:p w:rsidR="004B7288" w:rsidP="004B7288" w:rsidRDefault="004B7288" w14:paraId="6D7C9DBF" w14:textId="77777777"/>
        </w:tc>
      </w:tr>
      <w:tr w:rsidR="004B7288" w:rsidTr="004B7288" w14:paraId="7352C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288" w:rsidP="004B7288" w:rsidRDefault="004B7288" w14:paraId="407FBBE5" w14:textId="7A4BB27E">
            <w:pPr>
              <w:rPr>
                <w:b/>
              </w:rPr>
            </w:pPr>
            <w:r>
              <w:rPr>
                <w:b/>
              </w:rPr>
              <w:t>Nr. 12</w:t>
            </w:r>
            <w:r>
              <w:rPr>
                <w:b/>
              </w:rPr>
              <w:t>78</w:t>
            </w:r>
          </w:p>
        </w:tc>
        <w:tc>
          <w:tcPr>
            <w:tcW w:w="7654" w:type="dxa"/>
            <w:gridSpan w:val="2"/>
          </w:tcPr>
          <w:p w:rsidR="004B7288" w:rsidP="004B7288" w:rsidRDefault="004B7288" w14:paraId="7F582365" w14:textId="10B0C4DD">
            <w:pPr>
              <w:rPr>
                <w:b/>
              </w:rPr>
            </w:pPr>
            <w:r>
              <w:rPr>
                <w:b/>
              </w:rPr>
              <w:t xml:space="preserve">MOTIE VAN </w:t>
            </w:r>
            <w:r w:rsidRPr="004B7288">
              <w:rPr>
                <w:b/>
              </w:rPr>
              <w:t>DE LEDEN GRINWIS EN VAN DER PLAS</w:t>
            </w:r>
          </w:p>
        </w:tc>
      </w:tr>
      <w:tr w:rsidR="004B7288" w:rsidTr="004B7288" w14:paraId="398D3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7288" w:rsidP="004B7288" w:rsidRDefault="004B7288" w14:paraId="49929990" w14:textId="77777777"/>
        </w:tc>
        <w:tc>
          <w:tcPr>
            <w:tcW w:w="7654" w:type="dxa"/>
            <w:gridSpan w:val="2"/>
          </w:tcPr>
          <w:p w:rsidR="004B7288" w:rsidP="004B7288" w:rsidRDefault="004B7288" w14:paraId="181A070D" w14:textId="065D73EF">
            <w:r>
              <w:t>Voorgesteld 12 mei 2026</w:t>
            </w:r>
          </w:p>
        </w:tc>
      </w:tr>
      <w:tr w:rsidR="00997775" w:rsidTr="004B7288" w14:paraId="3DE15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FB53CE" w14:textId="77777777"/>
        </w:tc>
        <w:tc>
          <w:tcPr>
            <w:tcW w:w="7654" w:type="dxa"/>
            <w:gridSpan w:val="2"/>
          </w:tcPr>
          <w:p w:rsidR="00997775" w:rsidRDefault="00997775" w14:paraId="39CB0DE8" w14:textId="77777777"/>
        </w:tc>
      </w:tr>
      <w:tr w:rsidR="00997775" w:rsidTr="004B7288" w14:paraId="6CBA9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091B40" w14:textId="77777777"/>
        </w:tc>
        <w:tc>
          <w:tcPr>
            <w:tcW w:w="7654" w:type="dxa"/>
            <w:gridSpan w:val="2"/>
          </w:tcPr>
          <w:p w:rsidR="00997775" w:rsidRDefault="00997775" w14:paraId="60670F16" w14:textId="77777777">
            <w:r>
              <w:t>De Kamer,</w:t>
            </w:r>
          </w:p>
        </w:tc>
      </w:tr>
      <w:tr w:rsidR="00997775" w:rsidTr="004B7288" w14:paraId="26E58F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7D5570" w14:textId="77777777"/>
        </w:tc>
        <w:tc>
          <w:tcPr>
            <w:tcW w:w="7654" w:type="dxa"/>
            <w:gridSpan w:val="2"/>
          </w:tcPr>
          <w:p w:rsidR="00997775" w:rsidRDefault="00997775" w14:paraId="5C438F83" w14:textId="77777777"/>
        </w:tc>
      </w:tr>
      <w:tr w:rsidR="00997775" w:rsidTr="004B7288" w14:paraId="1E449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ACAB60" w14:textId="77777777"/>
        </w:tc>
        <w:tc>
          <w:tcPr>
            <w:tcW w:w="7654" w:type="dxa"/>
            <w:gridSpan w:val="2"/>
          </w:tcPr>
          <w:p w:rsidR="00997775" w:rsidRDefault="00997775" w14:paraId="2E3765AE" w14:textId="77777777">
            <w:r>
              <w:t>gehoord de beraadslaging,</w:t>
            </w:r>
          </w:p>
        </w:tc>
      </w:tr>
      <w:tr w:rsidR="00997775" w:rsidTr="004B7288" w14:paraId="0D5CB4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1FAE04" w14:textId="77777777"/>
        </w:tc>
        <w:tc>
          <w:tcPr>
            <w:tcW w:w="7654" w:type="dxa"/>
            <w:gridSpan w:val="2"/>
          </w:tcPr>
          <w:p w:rsidR="00997775" w:rsidRDefault="00997775" w14:paraId="5F63A924" w14:textId="77777777"/>
        </w:tc>
      </w:tr>
      <w:tr w:rsidR="00997775" w:rsidTr="004B7288" w14:paraId="636D0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7903FB" w14:textId="77777777"/>
        </w:tc>
        <w:tc>
          <w:tcPr>
            <w:tcW w:w="7654" w:type="dxa"/>
            <w:gridSpan w:val="2"/>
          </w:tcPr>
          <w:p w:rsidR="00633D22" w:rsidP="00633D22" w:rsidRDefault="00633D22" w14:paraId="25CB4260" w14:textId="77777777">
            <w:r>
              <w:t>constaterende dat voor de ingebruikname van Lelystad Airport een onherroepelijke natuurvergunning is vereist, waar op dit moment nog geen zicht op is;</w:t>
            </w:r>
          </w:p>
          <w:p w:rsidR="00633D22" w:rsidP="00633D22" w:rsidRDefault="00633D22" w14:paraId="1DFDBFD9" w14:textId="77777777"/>
          <w:p w:rsidR="00633D22" w:rsidP="00633D22" w:rsidRDefault="00633D22" w14:paraId="01BE1D3E" w14:textId="77777777">
            <w:r>
              <w:t>overwegende dat desondanks door de minister van IenW is gecommuniceerd dat hij naar opening van Lelystad Airport streeft in oktober 2027;</w:t>
            </w:r>
          </w:p>
          <w:p w:rsidR="00633D22" w:rsidP="00633D22" w:rsidRDefault="00633D22" w14:paraId="148F91D0" w14:textId="77777777"/>
          <w:p w:rsidR="00633D22" w:rsidP="00633D22" w:rsidRDefault="00633D22" w14:paraId="7574881F" w14:textId="77777777">
            <w:r>
              <w:t>overwegende dat, nog afgezien van de nog niet beslechte discussie over de verdeling van stikstofruimte, het communiceren van openingsdata zonder dat aan de noodzakelijke vergunningsvoorwaarden is voldaan, verwachtingen wekt die mogelijk niet kunnen worden waargemaakt;</w:t>
            </w:r>
          </w:p>
          <w:p w:rsidR="00633D22" w:rsidP="00633D22" w:rsidRDefault="00633D22" w14:paraId="50FD74DD" w14:textId="77777777"/>
          <w:p w:rsidR="00633D22" w:rsidP="00633D22" w:rsidRDefault="00633D22" w14:paraId="1296FABD" w14:textId="77777777">
            <w:r>
              <w:t>verzoekt de regering zolang er geen sprake is van een onherroepelijke natuurvergunning, geen nieuwe streefdatum meer te communiceren voor de start van commerciële vluchten van en naar Lelystad Airport,</w:t>
            </w:r>
          </w:p>
          <w:p w:rsidR="00633D22" w:rsidP="00633D22" w:rsidRDefault="00633D22" w14:paraId="0D69FE1F" w14:textId="77777777"/>
          <w:p w:rsidR="00633D22" w:rsidP="00633D22" w:rsidRDefault="00633D22" w14:paraId="451DD73D" w14:textId="77777777">
            <w:r>
              <w:t>en gaat over tot de orde van de dag.</w:t>
            </w:r>
          </w:p>
          <w:p w:rsidR="00633D22" w:rsidP="00633D22" w:rsidRDefault="00633D22" w14:paraId="24D709F1" w14:textId="2C5DB26B"/>
          <w:p w:rsidR="00633D22" w:rsidP="00633D22" w:rsidRDefault="00633D22" w14:paraId="24A3EF1A" w14:textId="77777777">
            <w:r>
              <w:t>Grinwis</w:t>
            </w:r>
          </w:p>
          <w:p w:rsidR="00997775" w:rsidP="00633D22" w:rsidRDefault="00633D22" w14:paraId="159A81AA" w14:textId="5CB19B69">
            <w:r>
              <w:t>Van der Plas</w:t>
            </w:r>
          </w:p>
        </w:tc>
      </w:tr>
    </w:tbl>
    <w:p w:rsidR="00997775" w:rsidRDefault="00997775" w14:paraId="68203DA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D5C5" w14:textId="77777777" w:rsidR="004B7288" w:rsidRDefault="004B7288">
      <w:pPr>
        <w:spacing w:line="20" w:lineRule="exact"/>
      </w:pPr>
    </w:p>
  </w:endnote>
  <w:endnote w:type="continuationSeparator" w:id="0">
    <w:p w14:paraId="3FEACE4F" w14:textId="77777777" w:rsidR="004B7288" w:rsidRDefault="004B7288">
      <w:pPr>
        <w:pStyle w:val="Amendement"/>
      </w:pPr>
      <w:r>
        <w:rPr>
          <w:b w:val="0"/>
        </w:rPr>
        <w:t xml:space="preserve"> </w:t>
      </w:r>
    </w:p>
  </w:endnote>
  <w:endnote w:type="continuationNotice" w:id="1">
    <w:p w14:paraId="56D6A2E2" w14:textId="77777777" w:rsidR="004B7288" w:rsidRDefault="004B72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DBB7" w14:textId="77777777" w:rsidR="004B7288" w:rsidRDefault="004B7288">
      <w:pPr>
        <w:pStyle w:val="Amendement"/>
      </w:pPr>
      <w:r>
        <w:rPr>
          <w:b w:val="0"/>
        </w:rPr>
        <w:separator/>
      </w:r>
    </w:p>
  </w:footnote>
  <w:footnote w:type="continuationSeparator" w:id="0">
    <w:p w14:paraId="180DED5A" w14:textId="77777777" w:rsidR="004B7288" w:rsidRDefault="004B7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88"/>
    <w:rsid w:val="00133FCE"/>
    <w:rsid w:val="001E482C"/>
    <w:rsid w:val="001E4877"/>
    <w:rsid w:val="0021105A"/>
    <w:rsid w:val="00280D6A"/>
    <w:rsid w:val="002B78E9"/>
    <w:rsid w:val="002C5406"/>
    <w:rsid w:val="00330D60"/>
    <w:rsid w:val="00345A5C"/>
    <w:rsid w:val="003F71A1"/>
    <w:rsid w:val="0043313C"/>
    <w:rsid w:val="00476415"/>
    <w:rsid w:val="004B7288"/>
    <w:rsid w:val="00546F8D"/>
    <w:rsid w:val="00560113"/>
    <w:rsid w:val="00621F64"/>
    <w:rsid w:val="00633D22"/>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A5818"/>
  <w15:docId w15:val="{43428812-A57B-49FE-854D-DBDCBB64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2026-05-13T07:13:00.0000000Z</dcterms:created>
  <dcterms:modified xsi:type="dcterms:W3CDTF">2026-05-13T07:39:00.0000000Z</dcterms:modified>
  <dc:description>------------------------</dc:description>
  <dc:subject/>
  <keywords/>
  <version/>
  <category/>
</coreProperties>
</file>