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0F2C" w14:paraId="0B3139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B5BF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7DFB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0F2C" w14:paraId="318E5E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8A95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0F2C" w14:paraId="580DD4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BEB40B" w14:textId="77777777"/>
        </w:tc>
      </w:tr>
      <w:tr w:rsidR="00997775" w:rsidTr="00B20F2C" w14:paraId="1638A2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9D14EE" w14:textId="77777777"/>
        </w:tc>
      </w:tr>
      <w:tr w:rsidR="00997775" w:rsidTr="00B20F2C" w14:paraId="4D197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B7A537" w14:textId="77777777"/>
        </w:tc>
        <w:tc>
          <w:tcPr>
            <w:tcW w:w="7654" w:type="dxa"/>
            <w:gridSpan w:val="2"/>
          </w:tcPr>
          <w:p w:rsidR="00997775" w:rsidRDefault="00997775" w14:paraId="4149F3C4" w14:textId="77777777"/>
        </w:tc>
      </w:tr>
      <w:tr w:rsidR="00B20F2C" w:rsidTr="00B20F2C" w14:paraId="24059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F2C" w:rsidP="00B20F2C" w:rsidRDefault="00B20F2C" w14:paraId="64DC487A" w14:textId="4812BB68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B20F2C" w:rsidP="00B20F2C" w:rsidRDefault="00B20F2C" w14:paraId="71D56EB9" w14:textId="1F0410ED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B20F2C" w:rsidTr="00B20F2C" w14:paraId="1113B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F2C" w:rsidP="00B20F2C" w:rsidRDefault="00B20F2C" w14:paraId="05DCE6DD" w14:textId="77777777"/>
        </w:tc>
        <w:tc>
          <w:tcPr>
            <w:tcW w:w="7654" w:type="dxa"/>
            <w:gridSpan w:val="2"/>
          </w:tcPr>
          <w:p w:rsidR="00B20F2C" w:rsidP="00B20F2C" w:rsidRDefault="00B20F2C" w14:paraId="06915919" w14:textId="77777777"/>
        </w:tc>
      </w:tr>
      <w:tr w:rsidR="00B20F2C" w:rsidTr="00B20F2C" w14:paraId="4E801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F2C" w:rsidP="00B20F2C" w:rsidRDefault="00B20F2C" w14:paraId="3CADE3B6" w14:textId="77777777"/>
        </w:tc>
        <w:tc>
          <w:tcPr>
            <w:tcW w:w="7654" w:type="dxa"/>
            <w:gridSpan w:val="2"/>
          </w:tcPr>
          <w:p w:rsidR="00B20F2C" w:rsidP="00B20F2C" w:rsidRDefault="00B20F2C" w14:paraId="7605905C" w14:textId="77777777"/>
        </w:tc>
      </w:tr>
      <w:tr w:rsidR="00B20F2C" w:rsidTr="00B20F2C" w14:paraId="2103E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F2C" w:rsidP="00B20F2C" w:rsidRDefault="00B20F2C" w14:paraId="22418E03" w14:textId="1C95C80D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82</w:t>
            </w:r>
          </w:p>
        </w:tc>
        <w:tc>
          <w:tcPr>
            <w:tcW w:w="7654" w:type="dxa"/>
            <w:gridSpan w:val="2"/>
          </w:tcPr>
          <w:p w:rsidR="00B20F2C" w:rsidP="00B20F2C" w:rsidRDefault="00B20F2C" w14:paraId="47F1C448" w14:textId="0949A2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B28BC">
              <w:rPr>
                <w:b/>
              </w:rPr>
              <w:t>HET LID GRAUS</w:t>
            </w:r>
          </w:p>
        </w:tc>
      </w:tr>
      <w:tr w:rsidR="00B20F2C" w:rsidTr="00B20F2C" w14:paraId="3CE43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0F2C" w:rsidP="00B20F2C" w:rsidRDefault="00B20F2C" w14:paraId="2E5C4276" w14:textId="77777777"/>
        </w:tc>
        <w:tc>
          <w:tcPr>
            <w:tcW w:w="7654" w:type="dxa"/>
            <w:gridSpan w:val="2"/>
          </w:tcPr>
          <w:p w:rsidR="00B20F2C" w:rsidP="00B20F2C" w:rsidRDefault="00B20F2C" w14:paraId="246E7752" w14:textId="51E734C7">
            <w:r>
              <w:t>Voorgesteld 12 mei 2026</w:t>
            </w:r>
          </w:p>
        </w:tc>
      </w:tr>
      <w:tr w:rsidR="00997775" w:rsidTr="00B20F2C" w14:paraId="0EC3F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4EE9C" w14:textId="77777777"/>
        </w:tc>
        <w:tc>
          <w:tcPr>
            <w:tcW w:w="7654" w:type="dxa"/>
            <w:gridSpan w:val="2"/>
          </w:tcPr>
          <w:p w:rsidR="00997775" w:rsidRDefault="00997775" w14:paraId="24529251" w14:textId="77777777"/>
        </w:tc>
      </w:tr>
      <w:tr w:rsidR="00997775" w:rsidTr="00B20F2C" w14:paraId="37881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628CC" w14:textId="77777777"/>
        </w:tc>
        <w:tc>
          <w:tcPr>
            <w:tcW w:w="7654" w:type="dxa"/>
            <w:gridSpan w:val="2"/>
          </w:tcPr>
          <w:p w:rsidR="00997775" w:rsidRDefault="00997775" w14:paraId="1487C472" w14:textId="77777777">
            <w:r>
              <w:t>De Kamer,</w:t>
            </w:r>
          </w:p>
        </w:tc>
      </w:tr>
      <w:tr w:rsidR="00997775" w:rsidTr="00B20F2C" w14:paraId="6C03D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983EFC" w14:textId="77777777"/>
        </w:tc>
        <w:tc>
          <w:tcPr>
            <w:tcW w:w="7654" w:type="dxa"/>
            <w:gridSpan w:val="2"/>
          </w:tcPr>
          <w:p w:rsidR="00997775" w:rsidRDefault="00997775" w14:paraId="3DB536CB" w14:textId="77777777"/>
        </w:tc>
      </w:tr>
      <w:tr w:rsidR="00997775" w:rsidTr="00B20F2C" w14:paraId="03AB4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D4E06" w14:textId="77777777"/>
        </w:tc>
        <w:tc>
          <w:tcPr>
            <w:tcW w:w="7654" w:type="dxa"/>
            <w:gridSpan w:val="2"/>
          </w:tcPr>
          <w:p w:rsidR="00997775" w:rsidRDefault="00997775" w14:paraId="0FB73CFC" w14:textId="77777777">
            <w:r>
              <w:t>gehoord de beraadslaging,</w:t>
            </w:r>
          </w:p>
        </w:tc>
      </w:tr>
      <w:tr w:rsidR="00997775" w:rsidTr="00B20F2C" w14:paraId="53CB1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B7ED0" w14:textId="77777777"/>
        </w:tc>
        <w:tc>
          <w:tcPr>
            <w:tcW w:w="7654" w:type="dxa"/>
            <w:gridSpan w:val="2"/>
          </w:tcPr>
          <w:p w:rsidR="00997775" w:rsidRDefault="00997775" w14:paraId="315CE507" w14:textId="77777777"/>
        </w:tc>
      </w:tr>
      <w:tr w:rsidR="00997775" w:rsidTr="00B20F2C" w14:paraId="662C8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C5C25A" w14:textId="77777777"/>
        </w:tc>
        <w:tc>
          <w:tcPr>
            <w:tcW w:w="7654" w:type="dxa"/>
            <w:gridSpan w:val="2"/>
          </w:tcPr>
          <w:p w:rsidR="00722B8E" w:rsidP="00722B8E" w:rsidRDefault="00722B8E" w14:paraId="4A46462F" w14:textId="77777777">
            <w:r>
              <w:t>verzoekt de regering de vliegbelasting te nivelleren tot minimaal een gelijk Europees speelveld dan wel tot het niveau van onze buurlanden,</w:t>
            </w:r>
          </w:p>
          <w:p w:rsidR="00722B8E" w:rsidP="00722B8E" w:rsidRDefault="00722B8E" w14:paraId="63077A7E" w14:textId="77777777"/>
          <w:p w:rsidR="00722B8E" w:rsidP="00722B8E" w:rsidRDefault="00722B8E" w14:paraId="04FF47E7" w14:textId="77777777">
            <w:r>
              <w:t>en gaat over tot de orde van de dag.</w:t>
            </w:r>
          </w:p>
          <w:p w:rsidR="00722B8E" w:rsidP="00722B8E" w:rsidRDefault="00722B8E" w14:paraId="2C956562" w14:textId="77777777"/>
          <w:p w:rsidR="00997775" w:rsidP="00722B8E" w:rsidRDefault="00722B8E" w14:paraId="2DBDD1F6" w14:textId="7A5F36EA">
            <w:r>
              <w:t>Graus</w:t>
            </w:r>
          </w:p>
        </w:tc>
      </w:tr>
    </w:tbl>
    <w:p w:rsidR="00997775" w:rsidRDefault="00997775" w14:paraId="554349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CF8E" w14:textId="77777777" w:rsidR="00B20F2C" w:rsidRDefault="00B20F2C">
      <w:pPr>
        <w:spacing w:line="20" w:lineRule="exact"/>
      </w:pPr>
    </w:p>
  </w:endnote>
  <w:endnote w:type="continuationSeparator" w:id="0">
    <w:p w14:paraId="6D05FB0B" w14:textId="77777777" w:rsidR="00B20F2C" w:rsidRDefault="00B20F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95D111" w14:textId="77777777" w:rsidR="00B20F2C" w:rsidRDefault="00B20F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98F" w14:textId="77777777" w:rsidR="00B20F2C" w:rsidRDefault="00B20F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82F891" w14:textId="77777777" w:rsidR="00B20F2C" w:rsidRDefault="00B2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22B8E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0F2C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2C1A"/>
  <w15:docId w15:val="{1A25F0E7-BC4B-4AB7-A40B-6BD1C23B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2026-05-13T07:14:00.0000000Z</dcterms:created>
  <dcterms:modified xsi:type="dcterms:W3CDTF">2026-05-13T07:50:00.0000000Z</dcterms:modified>
  <dc:description>------------------------</dc:description>
  <dc:subject/>
  <keywords/>
  <version/>
  <category/>
</coreProperties>
</file>