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B28BC" w14:paraId="647EDB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A002A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91F55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B28BC" w14:paraId="299DFD5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C83B7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B28BC" w14:paraId="4A6E70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0C42E1" w14:textId="77777777"/>
        </w:tc>
      </w:tr>
      <w:tr w:rsidR="00997775" w:rsidTr="003B28BC" w14:paraId="69CD15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9DFCD21" w14:textId="77777777"/>
        </w:tc>
      </w:tr>
      <w:tr w:rsidR="00997775" w:rsidTr="003B28BC" w14:paraId="4E9783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C07C4A" w14:textId="77777777"/>
        </w:tc>
        <w:tc>
          <w:tcPr>
            <w:tcW w:w="7654" w:type="dxa"/>
            <w:gridSpan w:val="2"/>
          </w:tcPr>
          <w:p w:rsidR="00997775" w:rsidRDefault="00997775" w14:paraId="226D1A52" w14:textId="77777777"/>
        </w:tc>
      </w:tr>
      <w:tr w:rsidR="003B28BC" w:rsidTr="003B28BC" w14:paraId="2161FF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28BC" w:rsidP="003B28BC" w:rsidRDefault="003B28BC" w14:paraId="25ADB1AF" w14:textId="45668534">
            <w:pPr>
              <w:rPr>
                <w:b/>
              </w:rPr>
            </w:pPr>
            <w:r w:rsidRPr="00D16173">
              <w:rPr>
                <w:b/>
              </w:rPr>
              <w:t>31</w:t>
            </w:r>
            <w:r>
              <w:rPr>
                <w:b/>
              </w:rPr>
              <w:t xml:space="preserve"> </w:t>
            </w:r>
            <w:r w:rsidRPr="00D16173">
              <w:rPr>
                <w:b/>
              </w:rPr>
              <w:t>936</w:t>
            </w:r>
          </w:p>
        </w:tc>
        <w:tc>
          <w:tcPr>
            <w:tcW w:w="7654" w:type="dxa"/>
            <w:gridSpan w:val="2"/>
          </w:tcPr>
          <w:p w:rsidR="003B28BC" w:rsidP="003B28BC" w:rsidRDefault="003B28BC" w14:paraId="13864717" w14:textId="6887F16F">
            <w:pPr>
              <w:rPr>
                <w:b/>
              </w:rPr>
            </w:pPr>
            <w:r w:rsidRPr="00D16173">
              <w:rPr>
                <w:b/>
                <w:bCs/>
              </w:rPr>
              <w:t>Luchtvaartbeleid</w:t>
            </w:r>
          </w:p>
        </w:tc>
      </w:tr>
      <w:tr w:rsidR="003B28BC" w:rsidTr="003B28BC" w14:paraId="13B750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28BC" w:rsidP="003B28BC" w:rsidRDefault="003B28BC" w14:paraId="47A2B30E" w14:textId="77777777"/>
        </w:tc>
        <w:tc>
          <w:tcPr>
            <w:tcW w:w="7654" w:type="dxa"/>
            <w:gridSpan w:val="2"/>
          </w:tcPr>
          <w:p w:rsidR="003B28BC" w:rsidP="003B28BC" w:rsidRDefault="003B28BC" w14:paraId="47BC0923" w14:textId="77777777"/>
        </w:tc>
      </w:tr>
      <w:tr w:rsidR="003B28BC" w:rsidTr="003B28BC" w14:paraId="00047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28BC" w:rsidP="003B28BC" w:rsidRDefault="003B28BC" w14:paraId="7A98B8C2" w14:textId="77777777"/>
        </w:tc>
        <w:tc>
          <w:tcPr>
            <w:tcW w:w="7654" w:type="dxa"/>
            <w:gridSpan w:val="2"/>
          </w:tcPr>
          <w:p w:rsidR="003B28BC" w:rsidP="003B28BC" w:rsidRDefault="003B28BC" w14:paraId="4FF4DE64" w14:textId="77777777"/>
        </w:tc>
      </w:tr>
      <w:tr w:rsidR="003B28BC" w:rsidTr="003B28BC" w14:paraId="32B64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28BC" w:rsidP="003B28BC" w:rsidRDefault="003B28BC" w14:paraId="471C4F4B" w14:textId="4D559E1C">
            <w:pPr>
              <w:rPr>
                <w:b/>
              </w:rPr>
            </w:pPr>
            <w:r>
              <w:rPr>
                <w:b/>
              </w:rPr>
              <w:t>Nr. 12</w:t>
            </w:r>
            <w:r>
              <w:rPr>
                <w:b/>
              </w:rPr>
              <w:t>83</w:t>
            </w:r>
          </w:p>
        </w:tc>
        <w:tc>
          <w:tcPr>
            <w:tcW w:w="7654" w:type="dxa"/>
            <w:gridSpan w:val="2"/>
          </w:tcPr>
          <w:p w:rsidR="003B28BC" w:rsidP="003B28BC" w:rsidRDefault="003B28BC" w14:paraId="241AC9A4" w14:textId="0EE0EE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B28BC">
              <w:rPr>
                <w:b/>
              </w:rPr>
              <w:t>HET LID GRAUS</w:t>
            </w:r>
          </w:p>
        </w:tc>
      </w:tr>
      <w:tr w:rsidR="003B28BC" w:rsidTr="003B28BC" w14:paraId="79A30D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28BC" w:rsidP="003B28BC" w:rsidRDefault="003B28BC" w14:paraId="16E6C2E1" w14:textId="77777777"/>
        </w:tc>
        <w:tc>
          <w:tcPr>
            <w:tcW w:w="7654" w:type="dxa"/>
            <w:gridSpan w:val="2"/>
          </w:tcPr>
          <w:p w:rsidR="003B28BC" w:rsidP="003B28BC" w:rsidRDefault="003B28BC" w14:paraId="2DCF0296" w14:textId="58ED1940">
            <w:r>
              <w:t>Voorgesteld 12 mei 2026</w:t>
            </w:r>
          </w:p>
        </w:tc>
      </w:tr>
      <w:tr w:rsidR="00997775" w:rsidTr="003B28BC" w14:paraId="55233A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5B4532" w14:textId="77777777"/>
        </w:tc>
        <w:tc>
          <w:tcPr>
            <w:tcW w:w="7654" w:type="dxa"/>
            <w:gridSpan w:val="2"/>
          </w:tcPr>
          <w:p w:rsidR="00997775" w:rsidRDefault="00997775" w14:paraId="6B7A7D3B" w14:textId="77777777"/>
        </w:tc>
      </w:tr>
      <w:tr w:rsidR="00997775" w:rsidTr="003B28BC" w14:paraId="47594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7C4A15" w14:textId="77777777"/>
        </w:tc>
        <w:tc>
          <w:tcPr>
            <w:tcW w:w="7654" w:type="dxa"/>
            <w:gridSpan w:val="2"/>
          </w:tcPr>
          <w:p w:rsidR="00997775" w:rsidRDefault="00997775" w14:paraId="1232F122" w14:textId="77777777">
            <w:r>
              <w:t>De Kamer,</w:t>
            </w:r>
          </w:p>
        </w:tc>
      </w:tr>
      <w:tr w:rsidR="00997775" w:rsidTr="003B28BC" w14:paraId="08E57D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419F3E" w14:textId="77777777"/>
        </w:tc>
        <w:tc>
          <w:tcPr>
            <w:tcW w:w="7654" w:type="dxa"/>
            <w:gridSpan w:val="2"/>
          </w:tcPr>
          <w:p w:rsidR="00997775" w:rsidRDefault="00997775" w14:paraId="1886DD53" w14:textId="77777777"/>
        </w:tc>
      </w:tr>
      <w:tr w:rsidR="00997775" w:rsidTr="003B28BC" w14:paraId="477CE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17708B" w14:textId="77777777"/>
        </w:tc>
        <w:tc>
          <w:tcPr>
            <w:tcW w:w="7654" w:type="dxa"/>
            <w:gridSpan w:val="2"/>
          </w:tcPr>
          <w:p w:rsidR="00997775" w:rsidRDefault="00997775" w14:paraId="09456D40" w14:textId="77777777">
            <w:r>
              <w:t>gehoord de beraadslaging,</w:t>
            </w:r>
          </w:p>
        </w:tc>
      </w:tr>
      <w:tr w:rsidR="00997775" w:rsidTr="003B28BC" w14:paraId="47B257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D76CA4" w14:textId="77777777"/>
        </w:tc>
        <w:tc>
          <w:tcPr>
            <w:tcW w:w="7654" w:type="dxa"/>
            <w:gridSpan w:val="2"/>
          </w:tcPr>
          <w:p w:rsidR="00997775" w:rsidRDefault="00997775" w14:paraId="0F6F9BA2" w14:textId="77777777"/>
        </w:tc>
      </w:tr>
      <w:tr w:rsidR="00997775" w:rsidTr="003B28BC" w14:paraId="4EECE0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CD7501" w14:textId="77777777"/>
        </w:tc>
        <w:tc>
          <w:tcPr>
            <w:tcW w:w="7654" w:type="dxa"/>
            <w:gridSpan w:val="2"/>
          </w:tcPr>
          <w:p w:rsidR="00C25C49" w:rsidP="00C25C49" w:rsidRDefault="00C25C49" w14:paraId="45EAD80F" w14:textId="77777777">
            <w:r>
              <w:t>verzoekt de regering, zeker ten tijde van de oorlog in het Midden-Oosten, de hiermee samenhangende energiecrises, mogelijke toekomstige schaarste van brandstoffen en ter verkrijging van een gelijk speelveld af te zien van de voorgenomen verhoging van de vliegbelasting,</w:t>
            </w:r>
          </w:p>
          <w:p w:rsidR="00C25C49" w:rsidP="00C25C49" w:rsidRDefault="00C25C49" w14:paraId="4928AAA0" w14:textId="77777777"/>
          <w:p w:rsidR="00C25C49" w:rsidP="00C25C49" w:rsidRDefault="00C25C49" w14:paraId="5D6F9D93" w14:textId="77777777">
            <w:r>
              <w:t>en gaat over tot de orde van de dag.</w:t>
            </w:r>
          </w:p>
          <w:p w:rsidR="00C25C49" w:rsidP="00C25C49" w:rsidRDefault="00C25C49" w14:paraId="6808CACE" w14:textId="77777777"/>
          <w:p w:rsidR="00997775" w:rsidP="00C25C49" w:rsidRDefault="00C25C49" w14:paraId="280E7D62" w14:textId="345933C7">
            <w:r>
              <w:t>Graus</w:t>
            </w:r>
          </w:p>
        </w:tc>
      </w:tr>
    </w:tbl>
    <w:p w:rsidR="00997775" w:rsidRDefault="00997775" w14:paraId="70604A4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F5CF" w14:textId="77777777" w:rsidR="003B28BC" w:rsidRDefault="003B28BC">
      <w:pPr>
        <w:spacing w:line="20" w:lineRule="exact"/>
      </w:pPr>
    </w:p>
  </w:endnote>
  <w:endnote w:type="continuationSeparator" w:id="0">
    <w:p w14:paraId="1DF4AA02" w14:textId="77777777" w:rsidR="003B28BC" w:rsidRDefault="003B28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519511" w14:textId="77777777" w:rsidR="003B28BC" w:rsidRDefault="003B28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CE67" w14:textId="77777777" w:rsidR="003B28BC" w:rsidRDefault="003B28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600856" w14:textId="77777777" w:rsidR="003B28BC" w:rsidRDefault="003B2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B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28BC"/>
    <w:rsid w:val="003F71A1"/>
    <w:rsid w:val="0043313C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C4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D9FEB"/>
  <w15:docId w15:val="{34E8EFCD-8906-4FFB-9F10-697668CC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2026-05-13T07:15:00.0000000Z</dcterms:created>
  <dcterms:modified xsi:type="dcterms:W3CDTF">2026-05-13T07:52:00.0000000Z</dcterms:modified>
  <dc:description>------------------------</dc:description>
  <dc:subject/>
  <keywords/>
  <version/>
  <category/>
</coreProperties>
</file>