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7ECC" w14:paraId="282B6F73" w14:textId="77777777">
        <w:tc>
          <w:tcPr>
            <w:tcW w:w="6733" w:type="dxa"/>
            <w:gridSpan w:val="2"/>
            <w:tcBorders>
              <w:top w:val="nil"/>
              <w:left w:val="nil"/>
              <w:bottom w:val="nil"/>
              <w:right w:val="nil"/>
            </w:tcBorders>
            <w:vAlign w:val="center"/>
          </w:tcPr>
          <w:p w:rsidR="00997775" w:rsidP="00710A7A" w:rsidRDefault="00997775" w14:paraId="7897FA6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6EBBE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7ECC" w14:paraId="576E50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5F6339" w14:textId="77777777">
            <w:r w:rsidRPr="008B0CC5">
              <w:t xml:space="preserve">Vergaderjaar </w:t>
            </w:r>
            <w:r w:rsidR="00AC6B87">
              <w:t>202</w:t>
            </w:r>
            <w:r w:rsidR="00684DFF">
              <w:t>5</w:t>
            </w:r>
            <w:r w:rsidR="00AC6B87">
              <w:t>-202</w:t>
            </w:r>
            <w:r w:rsidR="00684DFF">
              <w:t>6</w:t>
            </w:r>
          </w:p>
        </w:tc>
      </w:tr>
      <w:tr w:rsidR="00997775" w:rsidTr="00247ECC" w14:paraId="4F892816" w14:textId="77777777">
        <w:trPr>
          <w:cantSplit/>
        </w:trPr>
        <w:tc>
          <w:tcPr>
            <w:tcW w:w="10985" w:type="dxa"/>
            <w:gridSpan w:val="3"/>
            <w:tcBorders>
              <w:top w:val="nil"/>
              <w:left w:val="nil"/>
              <w:bottom w:val="nil"/>
              <w:right w:val="nil"/>
            </w:tcBorders>
          </w:tcPr>
          <w:p w:rsidR="00997775" w:rsidRDefault="00997775" w14:paraId="3E0E8ECD" w14:textId="77777777"/>
        </w:tc>
      </w:tr>
      <w:tr w:rsidR="00997775" w:rsidTr="00247ECC" w14:paraId="64250603" w14:textId="77777777">
        <w:trPr>
          <w:cantSplit/>
        </w:trPr>
        <w:tc>
          <w:tcPr>
            <w:tcW w:w="10985" w:type="dxa"/>
            <w:gridSpan w:val="3"/>
            <w:tcBorders>
              <w:top w:val="nil"/>
              <w:left w:val="nil"/>
              <w:bottom w:val="single" w:color="auto" w:sz="4" w:space="0"/>
              <w:right w:val="nil"/>
            </w:tcBorders>
          </w:tcPr>
          <w:p w:rsidR="00997775" w:rsidRDefault="00997775" w14:paraId="5BD3B71F" w14:textId="77777777"/>
        </w:tc>
      </w:tr>
      <w:tr w:rsidR="00997775" w:rsidTr="00247ECC" w14:paraId="161E3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64948D" w14:textId="77777777"/>
        </w:tc>
        <w:tc>
          <w:tcPr>
            <w:tcW w:w="7654" w:type="dxa"/>
            <w:gridSpan w:val="2"/>
          </w:tcPr>
          <w:p w:rsidR="00997775" w:rsidRDefault="00997775" w14:paraId="5CA3E1E7" w14:textId="77777777"/>
        </w:tc>
      </w:tr>
      <w:tr w:rsidR="00247ECC" w:rsidTr="00247ECC" w14:paraId="1809ED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ECC" w:rsidP="00247ECC" w:rsidRDefault="00247ECC" w14:paraId="214AB799" w14:textId="71C560D8">
            <w:pPr>
              <w:rPr>
                <w:b/>
              </w:rPr>
            </w:pPr>
            <w:r w:rsidRPr="00D16173">
              <w:rPr>
                <w:b/>
              </w:rPr>
              <w:t>31</w:t>
            </w:r>
            <w:r>
              <w:rPr>
                <w:b/>
              </w:rPr>
              <w:t xml:space="preserve"> </w:t>
            </w:r>
            <w:r w:rsidRPr="00D16173">
              <w:rPr>
                <w:b/>
              </w:rPr>
              <w:t>936</w:t>
            </w:r>
          </w:p>
        </w:tc>
        <w:tc>
          <w:tcPr>
            <w:tcW w:w="7654" w:type="dxa"/>
            <w:gridSpan w:val="2"/>
          </w:tcPr>
          <w:p w:rsidR="00247ECC" w:rsidP="00247ECC" w:rsidRDefault="00247ECC" w14:paraId="4A722533" w14:textId="5F9F7E90">
            <w:pPr>
              <w:rPr>
                <w:b/>
              </w:rPr>
            </w:pPr>
            <w:r w:rsidRPr="00D16173">
              <w:rPr>
                <w:b/>
                <w:bCs/>
              </w:rPr>
              <w:t>Luchtvaartbeleid</w:t>
            </w:r>
          </w:p>
        </w:tc>
      </w:tr>
      <w:tr w:rsidR="00247ECC" w:rsidTr="00247ECC" w14:paraId="6ACDE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ECC" w:rsidP="00247ECC" w:rsidRDefault="00247ECC" w14:paraId="4FE31E50" w14:textId="77777777"/>
        </w:tc>
        <w:tc>
          <w:tcPr>
            <w:tcW w:w="7654" w:type="dxa"/>
            <w:gridSpan w:val="2"/>
          </w:tcPr>
          <w:p w:rsidR="00247ECC" w:rsidP="00247ECC" w:rsidRDefault="00247ECC" w14:paraId="570EB8A1" w14:textId="77777777"/>
        </w:tc>
      </w:tr>
      <w:tr w:rsidR="00247ECC" w:rsidTr="00247ECC" w14:paraId="5FED8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ECC" w:rsidP="00247ECC" w:rsidRDefault="00247ECC" w14:paraId="7788D579" w14:textId="77777777"/>
        </w:tc>
        <w:tc>
          <w:tcPr>
            <w:tcW w:w="7654" w:type="dxa"/>
            <w:gridSpan w:val="2"/>
          </w:tcPr>
          <w:p w:rsidR="00247ECC" w:rsidP="00247ECC" w:rsidRDefault="00247ECC" w14:paraId="5772888E" w14:textId="77777777"/>
        </w:tc>
      </w:tr>
      <w:tr w:rsidR="00247ECC" w:rsidTr="00247ECC" w14:paraId="49BFC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ECC" w:rsidP="00247ECC" w:rsidRDefault="00247ECC" w14:paraId="35FA7511" w14:textId="5CF795CF">
            <w:pPr>
              <w:rPr>
                <w:b/>
              </w:rPr>
            </w:pPr>
            <w:r>
              <w:rPr>
                <w:b/>
              </w:rPr>
              <w:t>Nr. 12</w:t>
            </w:r>
            <w:r>
              <w:rPr>
                <w:b/>
              </w:rPr>
              <w:t>84</w:t>
            </w:r>
          </w:p>
        </w:tc>
        <w:tc>
          <w:tcPr>
            <w:tcW w:w="7654" w:type="dxa"/>
            <w:gridSpan w:val="2"/>
          </w:tcPr>
          <w:p w:rsidR="00247ECC" w:rsidP="00247ECC" w:rsidRDefault="00247ECC" w14:paraId="6469CBE4" w14:textId="3857A9EB">
            <w:pPr>
              <w:rPr>
                <w:b/>
              </w:rPr>
            </w:pPr>
            <w:r>
              <w:rPr>
                <w:b/>
              </w:rPr>
              <w:t xml:space="preserve">MOTIE VAN </w:t>
            </w:r>
            <w:r w:rsidRPr="00247ECC">
              <w:rPr>
                <w:b/>
              </w:rPr>
              <w:t>HET LID BECKERMAN</w:t>
            </w:r>
          </w:p>
        </w:tc>
      </w:tr>
      <w:tr w:rsidR="00247ECC" w:rsidTr="00247ECC" w14:paraId="19CBF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ECC" w:rsidP="00247ECC" w:rsidRDefault="00247ECC" w14:paraId="5CF32698" w14:textId="77777777"/>
        </w:tc>
        <w:tc>
          <w:tcPr>
            <w:tcW w:w="7654" w:type="dxa"/>
            <w:gridSpan w:val="2"/>
          </w:tcPr>
          <w:p w:rsidR="00247ECC" w:rsidP="00247ECC" w:rsidRDefault="00247ECC" w14:paraId="771C7546" w14:textId="1ACA26C4">
            <w:r>
              <w:t>Voorgesteld 12 mei 2026</w:t>
            </w:r>
          </w:p>
        </w:tc>
      </w:tr>
      <w:tr w:rsidR="00997775" w:rsidTr="00247ECC" w14:paraId="35064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2B27A7" w14:textId="77777777"/>
        </w:tc>
        <w:tc>
          <w:tcPr>
            <w:tcW w:w="7654" w:type="dxa"/>
            <w:gridSpan w:val="2"/>
          </w:tcPr>
          <w:p w:rsidR="00997775" w:rsidRDefault="00997775" w14:paraId="2F9CFF98" w14:textId="77777777"/>
        </w:tc>
      </w:tr>
      <w:tr w:rsidR="00997775" w:rsidTr="00247ECC" w14:paraId="72863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E3CB54" w14:textId="77777777"/>
        </w:tc>
        <w:tc>
          <w:tcPr>
            <w:tcW w:w="7654" w:type="dxa"/>
            <w:gridSpan w:val="2"/>
          </w:tcPr>
          <w:p w:rsidR="00997775" w:rsidRDefault="00997775" w14:paraId="7CFC34E5" w14:textId="77777777">
            <w:r>
              <w:t>De Kamer,</w:t>
            </w:r>
          </w:p>
        </w:tc>
      </w:tr>
      <w:tr w:rsidR="00997775" w:rsidTr="00247ECC" w14:paraId="2CA5B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0B863C" w14:textId="77777777"/>
        </w:tc>
        <w:tc>
          <w:tcPr>
            <w:tcW w:w="7654" w:type="dxa"/>
            <w:gridSpan w:val="2"/>
          </w:tcPr>
          <w:p w:rsidR="00997775" w:rsidRDefault="00997775" w14:paraId="0C296F76" w14:textId="77777777"/>
        </w:tc>
      </w:tr>
      <w:tr w:rsidR="00997775" w:rsidTr="00247ECC" w14:paraId="66E5F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4A6137" w14:textId="77777777"/>
        </w:tc>
        <w:tc>
          <w:tcPr>
            <w:tcW w:w="7654" w:type="dxa"/>
            <w:gridSpan w:val="2"/>
          </w:tcPr>
          <w:p w:rsidR="00997775" w:rsidRDefault="00997775" w14:paraId="7C8073C3" w14:textId="77777777">
            <w:r>
              <w:t>gehoord de beraadslaging,</w:t>
            </w:r>
          </w:p>
        </w:tc>
      </w:tr>
      <w:tr w:rsidR="00997775" w:rsidTr="00247ECC" w14:paraId="3A3BE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7D04AE" w14:textId="77777777"/>
        </w:tc>
        <w:tc>
          <w:tcPr>
            <w:tcW w:w="7654" w:type="dxa"/>
            <w:gridSpan w:val="2"/>
          </w:tcPr>
          <w:p w:rsidR="00997775" w:rsidRDefault="00997775" w14:paraId="1A293751" w14:textId="77777777"/>
        </w:tc>
      </w:tr>
      <w:tr w:rsidR="00997775" w:rsidTr="00247ECC" w14:paraId="16542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76F3FC" w14:textId="77777777"/>
        </w:tc>
        <w:tc>
          <w:tcPr>
            <w:tcW w:w="7654" w:type="dxa"/>
            <w:gridSpan w:val="2"/>
          </w:tcPr>
          <w:p w:rsidR="00C54989" w:rsidP="00C54989" w:rsidRDefault="00C54989" w14:paraId="0402C0DF" w14:textId="77777777">
            <w:r>
              <w:t>constaterende dat het kabinet zich bij woningbouw en de legalisatie van PAS- melders steeds beroept op een tekort aan stikstofruimte;</w:t>
            </w:r>
          </w:p>
          <w:p w:rsidR="00C54989" w:rsidP="00C54989" w:rsidRDefault="00C54989" w14:paraId="368A8945" w14:textId="77777777"/>
          <w:p w:rsidR="00C54989" w:rsidP="00C54989" w:rsidRDefault="00C54989" w14:paraId="78ADCC5A" w14:textId="77777777">
            <w:r>
              <w:t>constaterende dat het kabinet tegelijkertijd werkt aan de opening van Lelystad Airport voor vakantievluchten;</w:t>
            </w:r>
          </w:p>
          <w:p w:rsidR="00C54989" w:rsidP="00C54989" w:rsidRDefault="00C54989" w14:paraId="3375E4AA" w14:textId="77777777"/>
          <w:p w:rsidR="00C54989" w:rsidP="00C54989" w:rsidRDefault="00C54989" w14:paraId="3E859261" w14:textId="77777777">
            <w:r>
              <w:t>overwegende dat schaarse stikstofruimte in de eerste plaats ingezet zou moeten worden voor maatschappelijke prioriteiten zoals woningbouw en het legaliseren van PAS-melders;</w:t>
            </w:r>
          </w:p>
          <w:p w:rsidR="00C54989" w:rsidP="00C54989" w:rsidRDefault="00C54989" w14:paraId="31AE13A4" w14:textId="77777777"/>
          <w:p w:rsidR="00C54989" w:rsidP="00C54989" w:rsidRDefault="00C54989" w14:paraId="254D6C7B" w14:textId="77777777">
            <w:r>
              <w:t>verzoekt de regering om vergunningsprocedures voor nieuwe luchtvaartprojecten waarbij de Staat partij is, zoals de opening van Lelystad Airport, niet voort te zetten zolang er onvoldoende stikstofruimte beschikbaar is voor woningbouw en de legalisatie van PAS-melders,</w:t>
            </w:r>
          </w:p>
          <w:p w:rsidR="00C54989" w:rsidP="00C54989" w:rsidRDefault="00C54989" w14:paraId="34EE48B4" w14:textId="77777777"/>
          <w:p w:rsidR="00C54989" w:rsidP="00C54989" w:rsidRDefault="00C54989" w14:paraId="26476AF9" w14:textId="77777777">
            <w:r>
              <w:t>en gaat over tot de orde van de dag.</w:t>
            </w:r>
          </w:p>
          <w:p w:rsidR="00C54989" w:rsidP="00C54989" w:rsidRDefault="00C54989" w14:paraId="1CDFA674" w14:textId="3467FB88"/>
          <w:p w:rsidR="00997775" w:rsidP="00C54989" w:rsidRDefault="00C54989" w14:paraId="197AC7EA" w14:textId="14295797">
            <w:r>
              <w:t>Beckerman</w:t>
            </w:r>
          </w:p>
        </w:tc>
      </w:tr>
    </w:tbl>
    <w:p w:rsidR="00997775" w:rsidRDefault="00997775" w14:paraId="3646C72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D382" w14:textId="77777777" w:rsidR="00247ECC" w:rsidRDefault="00247ECC">
      <w:pPr>
        <w:spacing w:line="20" w:lineRule="exact"/>
      </w:pPr>
    </w:p>
  </w:endnote>
  <w:endnote w:type="continuationSeparator" w:id="0">
    <w:p w14:paraId="2667B1FB" w14:textId="77777777" w:rsidR="00247ECC" w:rsidRDefault="00247ECC">
      <w:pPr>
        <w:pStyle w:val="Amendement"/>
      </w:pPr>
      <w:r>
        <w:rPr>
          <w:b w:val="0"/>
        </w:rPr>
        <w:t xml:space="preserve"> </w:t>
      </w:r>
    </w:p>
  </w:endnote>
  <w:endnote w:type="continuationNotice" w:id="1">
    <w:p w14:paraId="3BBCDE88" w14:textId="77777777" w:rsidR="00247ECC" w:rsidRDefault="00247E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E84F" w14:textId="77777777" w:rsidR="00247ECC" w:rsidRDefault="00247ECC">
      <w:pPr>
        <w:pStyle w:val="Amendement"/>
      </w:pPr>
      <w:r>
        <w:rPr>
          <w:b w:val="0"/>
        </w:rPr>
        <w:separator/>
      </w:r>
    </w:p>
  </w:footnote>
  <w:footnote w:type="continuationSeparator" w:id="0">
    <w:p w14:paraId="5B058B38" w14:textId="77777777" w:rsidR="00247ECC" w:rsidRDefault="00247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CC"/>
    <w:rsid w:val="00133FCE"/>
    <w:rsid w:val="001E482C"/>
    <w:rsid w:val="001E4877"/>
    <w:rsid w:val="0021105A"/>
    <w:rsid w:val="00247ECC"/>
    <w:rsid w:val="00280D6A"/>
    <w:rsid w:val="002B78E9"/>
    <w:rsid w:val="002C5406"/>
    <w:rsid w:val="00330D60"/>
    <w:rsid w:val="00345A5C"/>
    <w:rsid w:val="003F71A1"/>
    <w:rsid w:val="0043313C"/>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5498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37F10"/>
  <w15:docId w15:val="{279F63B4-E3C5-469A-A9C2-F1329628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2026-05-13T07:15:00.0000000Z</dcterms:created>
  <dcterms:modified xsi:type="dcterms:W3CDTF">2026-05-13T07:54:00.0000000Z</dcterms:modified>
  <dc:description>------------------------</dc:description>
  <dc:subject/>
  <keywords/>
  <version/>
  <category/>
</coreProperties>
</file>