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474E7" w14:paraId="1510EB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2A5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8276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474E7" w14:paraId="25117C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2B31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474E7" w14:paraId="029319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CFD7B6" w14:textId="77777777"/>
        </w:tc>
      </w:tr>
      <w:tr w:rsidR="00997775" w:rsidTr="009474E7" w14:paraId="6A3FFF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3EF4BE" w14:textId="77777777"/>
        </w:tc>
      </w:tr>
      <w:tr w:rsidR="00997775" w:rsidTr="009474E7" w14:paraId="69911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33659" w14:textId="77777777"/>
        </w:tc>
        <w:tc>
          <w:tcPr>
            <w:tcW w:w="7654" w:type="dxa"/>
            <w:gridSpan w:val="2"/>
          </w:tcPr>
          <w:p w:rsidR="00997775" w:rsidRDefault="00997775" w14:paraId="2BB8BF56" w14:textId="77777777"/>
        </w:tc>
      </w:tr>
      <w:tr w:rsidR="009474E7" w:rsidTr="009474E7" w14:paraId="0841C1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4E7" w:rsidP="009474E7" w:rsidRDefault="009474E7" w14:paraId="7E830311" w14:textId="6918C9E9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9474E7" w:rsidP="009474E7" w:rsidRDefault="009474E7" w14:paraId="03199A51" w14:textId="5F7431C7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9474E7" w:rsidTr="009474E7" w14:paraId="15A3A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4E7" w:rsidP="009474E7" w:rsidRDefault="009474E7" w14:paraId="5DB12402" w14:textId="77777777"/>
        </w:tc>
        <w:tc>
          <w:tcPr>
            <w:tcW w:w="7654" w:type="dxa"/>
            <w:gridSpan w:val="2"/>
          </w:tcPr>
          <w:p w:rsidR="009474E7" w:rsidP="009474E7" w:rsidRDefault="009474E7" w14:paraId="6FBF36BB" w14:textId="77777777"/>
        </w:tc>
      </w:tr>
      <w:tr w:rsidR="009474E7" w:rsidTr="009474E7" w14:paraId="48CE3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4E7" w:rsidP="009474E7" w:rsidRDefault="009474E7" w14:paraId="42949C2F" w14:textId="77777777"/>
        </w:tc>
        <w:tc>
          <w:tcPr>
            <w:tcW w:w="7654" w:type="dxa"/>
            <w:gridSpan w:val="2"/>
          </w:tcPr>
          <w:p w:rsidR="009474E7" w:rsidP="009474E7" w:rsidRDefault="009474E7" w14:paraId="5A389C3A" w14:textId="77777777"/>
        </w:tc>
      </w:tr>
      <w:tr w:rsidR="009474E7" w:rsidTr="009474E7" w14:paraId="75EFC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4E7" w:rsidP="009474E7" w:rsidRDefault="009474E7" w14:paraId="2B598C18" w14:textId="0C29850E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9474E7" w:rsidP="009474E7" w:rsidRDefault="009474E7" w14:paraId="25602ECA" w14:textId="1B7803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474E7">
              <w:rPr>
                <w:b/>
              </w:rPr>
              <w:t>HET LID HEUTINK</w:t>
            </w:r>
          </w:p>
        </w:tc>
      </w:tr>
      <w:tr w:rsidR="009474E7" w:rsidTr="009474E7" w14:paraId="6A8E2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474E7" w:rsidP="009474E7" w:rsidRDefault="009474E7" w14:paraId="0B836C83" w14:textId="77777777"/>
        </w:tc>
        <w:tc>
          <w:tcPr>
            <w:tcW w:w="7654" w:type="dxa"/>
            <w:gridSpan w:val="2"/>
          </w:tcPr>
          <w:p w:rsidR="009474E7" w:rsidP="009474E7" w:rsidRDefault="009474E7" w14:paraId="4BE6A67F" w14:textId="3BE71BF1">
            <w:r>
              <w:t>Voorgesteld 12 mei 2026</w:t>
            </w:r>
          </w:p>
        </w:tc>
      </w:tr>
      <w:tr w:rsidR="00997775" w:rsidTr="009474E7" w14:paraId="063F3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F4CF3" w14:textId="77777777"/>
        </w:tc>
        <w:tc>
          <w:tcPr>
            <w:tcW w:w="7654" w:type="dxa"/>
            <w:gridSpan w:val="2"/>
          </w:tcPr>
          <w:p w:rsidR="00997775" w:rsidRDefault="00997775" w14:paraId="7F47F2EB" w14:textId="77777777"/>
        </w:tc>
      </w:tr>
      <w:tr w:rsidR="00997775" w:rsidTr="009474E7" w14:paraId="45E7E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57D0F" w14:textId="77777777"/>
        </w:tc>
        <w:tc>
          <w:tcPr>
            <w:tcW w:w="7654" w:type="dxa"/>
            <w:gridSpan w:val="2"/>
          </w:tcPr>
          <w:p w:rsidR="00997775" w:rsidRDefault="00997775" w14:paraId="563B8EF3" w14:textId="77777777">
            <w:r>
              <w:t>De Kamer,</w:t>
            </w:r>
          </w:p>
        </w:tc>
      </w:tr>
      <w:tr w:rsidR="00997775" w:rsidTr="009474E7" w14:paraId="36C3A0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0627F" w14:textId="77777777"/>
        </w:tc>
        <w:tc>
          <w:tcPr>
            <w:tcW w:w="7654" w:type="dxa"/>
            <w:gridSpan w:val="2"/>
          </w:tcPr>
          <w:p w:rsidR="00997775" w:rsidRDefault="00997775" w14:paraId="0B7F8951" w14:textId="77777777"/>
        </w:tc>
      </w:tr>
      <w:tr w:rsidR="00997775" w:rsidTr="009474E7" w14:paraId="59AC2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F2F693" w14:textId="77777777"/>
        </w:tc>
        <w:tc>
          <w:tcPr>
            <w:tcW w:w="7654" w:type="dxa"/>
            <w:gridSpan w:val="2"/>
          </w:tcPr>
          <w:p w:rsidR="00997775" w:rsidRDefault="00997775" w14:paraId="48EA2577" w14:textId="77777777">
            <w:r>
              <w:t>gehoord de beraadslaging,</w:t>
            </w:r>
          </w:p>
        </w:tc>
      </w:tr>
      <w:tr w:rsidR="00997775" w:rsidTr="009474E7" w14:paraId="55A27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14B02A" w14:textId="77777777"/>
        </w:tc>
        <w:tc>
          <w:tcPr>
            <w:tcW w:w="7654" w:type="dxa"/>
            <w:gridSpan w:val="2"/>
          </w:tcPr>
          <w:p w:rsidR="00997775" w:rsidRDefault="00997775" w14:paraId="5DB7220F" w14:textId="77777777"/>
        </w:tc>
      </w:tr>
      <w:tr w:rsidR="00997775" w:rsidTr="009474E7" w14:paraId="4E9B2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42196" w14:textId="77777777"/>
        </w:tc>
        <w:tc>
          <w:tcPr>
            <w:tcW w:w="7654" w:type="dxa"/>
            <w:gridSpan w:val="2"/>
          </w:tcPr>
          <w:p w:rsidR="000B1C07" w:rsidP="000B1C07" w:rsidRDefault="000B1C07" w14:paraId="753EDB88" w14:textId="77777777">
            <w:r>
              <w:t>constaterende dat de ILT kampt met een steeds verder oplopende achterstand als het gaat om de uitgifte van vliegbrevetten;</w:t>
            </w:r>
          </w:p>
          <w:p w:rsidR="000B1C07" w:rsidP="000B1C07" w:rsidRDefault="000B1C07" w14:paraId="27D653BB" w14:textId="77777777"/>
          <w:p w:rsidR="000B1C07" w:rsidP="000B1C07" w:rsidRDefault="000B1C07" w14:paraId="0778E9DE" w14:textId="77777777">
            <w:r>
              <w:t>constaterende dat de ILT bijna standaard de uitgiftetermijn verlengt naar de wettelijke zestien weken;</w:t>
            </w:r>
          </w:p>
          <w:p w:rsidR="000B1C07" w:rsidP="000B1C07" w:rsidRDefault="000B1C07" w14:paraId="77DFC04A" w14:textId="77777777"/>
          <w:p w:rsidR="000B1C07" w:rsidP="000B1C07" w:rsidRDefault="000B1C07" w14:paraId="44B0AE0F" w14:textId="77777777">
            <w:r>
              <w:t>constaterende dat veel mensen voor hun werk afhankelijk zijn van het tijdig hernieuwen van hun vliegbrevet en dat de alsmaar oplopende doorlooptijden werkloosheid tot gevolg zullen hebben;</w:t>
            </w:r>
          </w:p>
          <w:p w:rsidR="000B1C07" w:rsidP="000B1C07" w:rsidRDefault="000B1C07" w14:paraId="16AAED1A" w14:textId="77777777"/>
          <w:p w:rsidR="000B1C07" w:rsidP="000B1C07" w:rsidRDefault="000B1C07" w14:paraId="49124912" w14:textId="77777777">
            <w:r>
              <w:t>van mening dat zowel de ILT als de mensen in de vliegsector gebaat zijn bij een schone lei en nieuwe handvatten;</w:t>
            </w:r>
          </w:p>
          <w:p w:rsidR="000B1C07" w:rsidP="000B1C07" w:rsidRDefault="000B1C07" w14:paraId="39D73B2C" w14:textId="77777777"/>
          <w:p w:rsidR="000B1C07" w:rsidP="000B1C07" w:rsidRDefault="000B1C07" w14:paraId="5D8A064A" w14:textId="77777777">
            <w:r>
              <w:t>verzoekt de regering om te onderzoeken welke maatregelen er te nemen zijn teneinde de huidige achterstand bij de ILT weg te werken;</w:t>
            </w:r>
          </w:p>
          <w:p w:rsidR="000B1C07" w:rsidP="000B1C07" w:rsidRDefault="000B1C07" w14:paraId="25FF9953" w14:textId="77777777"/>
          <w:p w:rsidR="000B1C07" w:rsidP="000B1C07" w:rsidRDefault="000B1C07" w14:paraId="13201B0E" w14:textId="77777777">
            <w:r>
              <w:t>verzoekt de regering ook om tezamen met de ILT te bekijken of de werkwijze aangepast dan wel ingekort kan worden zodat er geen nieuwe achterstand ontstaat,</w:t>
            </w:r>
          </w:p>
          <w:p w:rsidR="000B1C07" w:rsidP="000B1C07" w:rsidRDefault="000B1C07" w14:paraId="5F592771" w14:textId="77777777"/>
          <w:p w:rsidR="000B1C07" w:rsidP="000B1C07" w:rsidRDefault="000B1C07" w14:paraId="51BA9737" w14:textId="77777777">
            <w:r>
              <w:t>en gaat over tot de orde van de dag.</w:t>
            </w:r>
          </w:p>
          <w:p w:rsidR="000B1C07" w:rsidP="000B1C07" w:rsidRDefault="000B1C07" w14:paraId="7E47FC7B" w14:textId="24FE7BF7"/>
          <w:p w:rsidR="00997775" w:rsidP="000B1C07" w:rsidRDefault="000B1C07" w14:paraId="7D69602A" w14:textId="51E67AF6">
            <w:r>
              <w:t>Heutink</w:t>
            </w:r>
          </w:p>
        </w:tc>
      </w:tr>
    </w:tbl>
    <w:p w:rsidR="00997775" w:rsidRDefault="00997775" w14:paraId="30720F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5EDB" w14:textId="77777777" w:rsidR="009474E7" w:rsidRDefault="009474E7">
      <w:pPr>
        <w:spacing w:line="20" w:lineRule="exact"/>
      </w:pPr>
    </w:p>
  </w:endnote>
  <w:endnote w:type="continuationSeparator" w:id="0">
    <w:p w14:paraId="243B0CCA" w14:textId="77777777" w:rsidR="009474E7" w:rsidRDefault="009474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D7B650" w14:textId="77777777" w:rsidR="009474E7" w:rsidRDefault="009474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7B27" w14:textId="77777777" w:rsidR="009474E7" w:rsidRDefault="009474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66A821" w14:textId="77777777" w:rsidR="009474E7" w:rsidRDefault="0094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E7"/>
    <w:rsid w:val="000B1C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74E7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91FD6"/>
  <w15:docId w15:val="{80C98DBB-2142-4465-869C-47D1B6D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2026-05-13T07:15:00.0000000Z</dcterms:created>
  <dcterms:modified xsi:type="dcterms:W3CDTF">2026-05-13T08:06:00.0000000Z</dcterms:modified>
  <dc:description>------------------------</dc:description>
  <dc:subject/>
  <keywords/>
  <version/>
  <category/>
</coreProperties>
</file>