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071D7" w14:paraId="0A2AD0BB" w14:textId="77777777">
        <w:tc>
          <w:tcPr>
            <w:tcW w:w="6733" w:type="dxa"/>
            <w:gridSpan w:val="2"/>
            <w:tcBorders>
              <w:top w:val="nil"/>
              <w:left w:val="nil"/>
              <w:bottom w:val="nil"/>
              <w:right w:val="nil"/>
            </w:tcBorders>
            <w:vAlign w:val="center"/>
          </w:tcPr>
          <w:p w:rsidR="00997775" w:rsidP="00710A7A" w:rsidRDefault="00997775" w14:paraId="1D21D4A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5E76C1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071D7" w14:paraId="4954CC4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7963AA6" w14:textId="77777777">
            <w:r w:rsidRPr="008B0CC5">
              <w:t xml:space="preserve">Vergaderjaar </w:t>
            </w:r>
            <w:r w:rsidR="00AC6B87">
              <w:t>202</w:t>
            </w:r>
            <w:r w:rsidR="00684DFF">
              <w:t>5</w:t>
            </w:r>
            <w:r w:rsidR="00AC6B87">
              <w:t>-202</w:t>
            </w:r>
            <w:r w:rsidR="00684DFF">
              <w:t>6</w:t>
            </w:r>
          </w:p>
        </w:tc>
      </w:tr>
      <w:tr w:rsidR="00997775" w:rsidTr="00B071D7" w14:paraId="6947FAB4" w14:textId="77777777">
        <w:trPr>
          <w:cantSplit/>
        </w:trPr>
        <w:tc>
          <w:tcPr>
            <w:tcW w:w="10985" w:type="dxa"/>
            <w:gridSpan w:val="3"/>
            <w:tcBorders>
              <w:top w:val="nil"/>
              <w:left w:val="nil"/>
              <w:bottom w:val="nil"/>
              <w:right w:val="nil"/>
            </w:tcBorders>
          </w:tcPr>
          <w:p w:rsidR="00997775" w:rsidRDefault="00997775" w14:paraId="552E38DB" w14:textId="77777777"/>
        </w:tc>
      </w:tr>
      <w:tr w:rsidR="00997775" w:rsidTr="00B071D7" w14:paraId="39138AA5" w14:textId="77777777">
        <w:trPr>
          <w:cantSplit/>
        </w:trPr>
        <w:tc>
          <w:tcPr>
            <w:tcW w:w="10985" w:type="dxa"/>
            <w:gridSpan w:val="3"/>
            <w:tcBorders>
              <w:top w:val="nil"/>
              <w:left w:val="nil"/>
              <w:bottom w:val="single" w:color="auto" w:sz="4" w:space="0"/>
              <w:right w:val="nil"/>
            </w:tcBorders>
          </w:tcPr>
          <w:p w:rsidR="00997775" w:rsidRDefault="00997775" w14:paraId="0969C0BB" w14:textId="77777777"/>
        </w:tc>
      </w:tr>
      <w:tr w:rsidR="00997775" w:rsidTr="00B071D7" w14:paraId="1E83B1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BAA512" w14:textId="77777777"/>
        </w:tc>
        <w:tc>
          <w:tcPr>
            <w:tcW w:w="7654" w:type="dxa"/>
            <w:gridSpan w:val="2"/>
          </w:tcPr>
          <w:p w:rsidR="00997775" w:rsidRDefault="00997775" w14:paraId="3C5B882B" w14:textId="77777777"/>
        </w:tc>
      </w:tr>
      <w:tr w:rsidR="00B071D7" w:rsidTr="00B071D7" w14:paraId="6590D7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071D7" w:rsidP="00B071D7" w:rsidRDefault="00B071D7" w14:paraId="3D352B4A" w14:textId="09ADE6E0">
            <w:pPr>
              <w:rPr>
                <w:b/>
              </w:rPr>
            </w:pPr>
            <w:r>
              <w:rPr>
                <w:b/>
              </w:rPr>
              <w:t>22 112</w:t>
            </w:r>
          </w:p>
        </w:tc>
        <w:tc>
          <w:tcPr>
            <w:tcW w:w="7654" w:type="dxa"/>
            <w:gridSpan w:val="2"/>
          </w:tcPr>
          <w:p w:rsidR="00B071D7" w:rsidP="00B071D7" w:rsidRDefault="00B071D7" w14:paraId="3BCA93B2" w14:textId="7065DB9D">
            <w:pPr>
              <w:rPr>
                <w:b/>
              </w:rPr>
            </w:pPr>
            <w:r w:rsidRPr="00BE6A21">
              <w:rPr>
                <w:b/>
                <w:bCs/>
              </w:rPr>
              <w:t>Nieuwe Commissievoorstellen en initiatieven van de lidstaten van de Europese Unie</w:t>
            </w:r>
          </w:p>
        </w:tc>
      </w:tr>
      <w:tr w:rsidR="00B071D7" w:rsidTr="00B071D7" w14:paraId="7B73AA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071D7" w:rsidP="00B071D7" w:rsidRDefault="00B071D7" w14:paraId="0095E656" w14:textId="77777777"/>
        </w:tc>
        <w:tc>
          <w:tcPr>
            <w:tcW w:w="7654" w:type="dxa"/>
            <w:gridSpan w:val="2"/>
          </w:tcPr>
          <w:p w:rsidR="00B071D7" w:rsidP="00B071D7" w:rsidRDefault="00B071D7" w14:paraId="11B22CF7" w14:textId="77777777"/>
        </w:tc>
      </w:tr>
      <w:tr w:rsidR="00B071D7" w:rsidTr="00B071D7" w14:paraId="6AE3A9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071D7" w:rsidP="00B071D7" w:rsidRDefault="00B071D7" w14:paraId="1F58C4D2" w14:textId="77777777"/>
        </w:tc>
        <w:tc>
          <w:tcPr>
            <w:tcW w:w="7654" w:type="dxa"/>
            <w:gridSpan w:val="2"/>
          </w:tcPr>
          <w:p w:rsidR="00B071D7" w:rsidP="00B071D7" w:rsidRDefault="00B071D7" w14:paraId="2B8365C3" w14:textId="77777777"/>
        </w:tc>
      </w:tr>
      <w:tr w:rsidR="00B071D7" w:rsidTr="00B071D7" w14:paraId="4EE387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071D7" w:rsidP="00B071D7" w:rsidRDefault="00B071D7" w14:paraId="3AEB8905" w14:textId="3A2990D3">
            <w:pPr>
              <w:rPr>
                <w:b/>
              </w:rPr>
            </w:pPr>
            <w:r>
              <w:rPr>
                <w:b/>
              </w:rPr>
              <w:t xml:space="preserve">Nr. </w:t>
            </w:r>
            <w:r w:rsidR="00CD35B4">
              <w:rPr>
                <w:b/>
              </w:rPr>
              <w:t>4329</w:t>
            </w:r>
          </w:p>
        </w:tc>
        <w:tc>
          <w:tcPr>
            <w:tcW w:w="7654" w:type="dxa"/>
            <w:gridSpan w:val="2"/>
          </w:tcPr>
          <w:p w:rsidR="00B071D7" w:rsidP="00B071D7" w:rsidRDefault="00B071D7" w14:paraId="78F44AB9" w14:textId="7A535709">
            <w:pPr>
              <w:rPr>
                <w:b/>
              </w:rPr>
            </w:pPr>
            <w:r>
              <w:rPr>
                <w:b/>
              </w:rPr>
              <w:t xml:space="preserve">MOTIE VAN </w:t>
            </w:r>
            <w:r w:rsidR="00CD35B4">
              <w:rPr>
                <w:b/>
              </w:rPr>
              <w:t xml:space="preserve">HET LID </w:t>
            </w:r>
            <w:r w:rsidRPr="00CD35B4" w:rsidR="00CD35B4">
              <w:rPr>
                <w:b/>
                <w:bCs/>
              </w:rPr>
              <w:t>KOSTIĆ</w:t>
            </w:r>
          </w:p>
        </w:tc>
      </w:tr>
      <w:tr w:rsidR="00B071D7" w:rsidTr="00B071D7" w14:paraId="37CB65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071D7" w:rsidP="00B071D7" w:rsidRDefault="00B071D7" w14:paraId="09C2DFDE" w14:textId="77777777"/>
        </w:tc>
        <w:tc>
          <w:tcPr>
            <w:tcW w:w="7654" w:type="dxa"/>
            <w:gridSpan w:val="2"/>
          </w:tcPr>
          <w:p w:rsidR="00B071D7" w:rsidP="00B071D7" w:rsidRDefault="00B071D7" w14:paraId="1412FEF3" w14:textId="4AC39E06">
            <w:r>
              <w:t>Voorgesteld 12 mei 2026</w:t>
            </w:r>
          </w:p>
        </w:tc>
      </w:tr>
      <w:tr w:rsidR="00B071D7" w:rsidTr="00B071D7" w14:paraId="6CE81B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071D7" w:rsidP="00B071D7" w:rsidRDefault="00B071D7" w14:paraId="1109716D" w14:textId="77777777"/>
        </w:tc>
        <w:tc>
          <w:tcPr>
            <w:tcW w:w="7654" w:type="dxa"/>
            <w:gridSpan w:val="2"/>
          </w:tcPr>
          <w:p w:rsidR="00B071D7" w:rsidP="00B071D7" w:rsidRDefault="00B071D7" w14:paraId="32511D91" w14:textId="77777777"/>
        </w:tc>
      </w:tr>
      <w:tr w:rsidR="00B071D7" w:rsidTr="00B071D7" w14:paraId="7F1FF9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071D7" w:rsidP="00B071D7" w:rsidRDefault="00B071D7" w14:paraId="1F7945DC" w14:textId="77777777"/>
        </w:tc>
        <w:tc>
          <w:tcPr>
            <w:tcW w:w="7654" w:type="dxa"/>
            <w:gridSpan w:val="2"/>
          </w:tcPr>
          <w:p w:rsidR="00B071D7" w:rsidP="00B071D7" w:rsidRDefault="00B071D7" w14:paraId="0A79D654" w14:textId="7B7E7756">
            <w:r>
              <w:t>De Kamer,</w:t>
            </w:r>
          </w:p>
        </w:tc>
      </w:tr>
      <w:tr w:rsidR="00B071D7" w:rsidTr="00B071D7" w14:paraId="6DAA1D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071D7" w:rsidP="00B071D7" w:rsidRDefault="00B071D7" w14:paraId="08C5E522" w14:textId="77777777"/>
        </w:tc>
        <w:tc>
          <w:tcPr>
            <w:tcW w:w="7654" w:type="dxa"/>
            <w:gridSpan w:val="2"/>
          </w:tcPr>
          <w:p w:rsidR="00B071D7" w:rsidP="00B071D7" w:rsidRDefault="00B071D7" w14:paraId="2AF3FFD3" w14:textId="77777777"/>
        </w:tc>
      </w:tr>
      <w:tr w:rsidR="00B071D7" w:rsidTr="00B071D7" w14:paraId="49E38A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071D7" w:rsidP="00B071D7" w:rsidRDefault="00B071D7" w14:paraId="323B1EF4" w14:textId="77777777"/>
        </w:tc>
        <w:tc>
          <w:tcPr>
            <w:tcW w:w="7654" w:type="dxa"/>
            <w:gridSpan w:val="2"/>
          </w:tcPr>
          <w:p w:rsidR="00B071D7" w:rsidP="00B071D7" w:rsidRDefault="00B071D7" w14:paraId="211F53EE" w14:textId="69A29E78">
            <w:r>
              <w:t>gehoord de beraadslaging,</w:t>
            </w:r>
          </w:p>
        </w:tc>
      </w:tr>
      <w:tr w:rsidR="00997775" w:rsidTr="00B071D7" w14:paraId="4A0D33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41936B" w14:textId="77777777"/>
        </w:tc>
        <w:tc>
          <w:tcPr>
            <w:tcW w:w="7654" w:type="dxa"/>
            <w:gridSpan w:val="2"/>
          </w:tcPr>
          <w:p w:rsidR="00997775" w:rsidRDefault="00997775" w14:paraId="23C14F55" w14:textId="77777777"/>
        </w:tc>
      </w:tr>
      <w:tr w:rsidR="00997775" w:rsidTr="00B071D7" w14:paraId="28A8CF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6DD092" w14:textId="77777777"/>
        </w:tc>
        <w:tc>
          <w:tcPr>
            <w:tcW w:w="7654" w:type="dxa"/>
            <w:gridSpan w:val="2"/>
          </w:tcPr>
          <w:p w:rsidR="00B071D7" w:rsidP="00B071D7" w:rsidRDefault="00B071D7" w14:paraId="0C4F52D4" w14:textId="77777777">
            <w:r>
              <w:t xml:space="preserve">constaterende dat het heel slecht gaat met onze </w:t>
            </w:r>
            <w:proofErr w:type="spellStart"/>
            <w:r>
              <w:t>bestuivers</w:t>
            </w:r>
            <w:proofErr w:type="spellEnd"/>
            <w:r>
              <w:t xml:space="preserve"> en de Kamer eerder het kabinet de opdracht heeft gegeven om hiervoor extra maatregelen te nemen (21501-08, nr. 942);</w:t>
            </w:r>
          </w:p>
          <w:p w:rsidR="00CD35B4" w:rsidP="00B071D7" w:rsidRDefault="00CD35B4" w14:paraId="0B60E147" w14:textId="77777777"/>
          <w:p w:rsidR="00B071D7" w:rsidP="00B071D7" w:rsidRDefault="00B071D7" w14:paraId="5A2956A5" w14:textId="77777777">
            <w:r>
              <w:t xml:space="preserve">verzoekt de regering om zich er in Brussel in het kader van de onderhandelingen over het Omnibusvoorstel voor in te zetten dat het uiteindelijke voorstel geen afbreuk doet aan de bescherming van </w:t>
            </w:r>
            <w:proofErr w:type="spellStart"/>
            <w:r>
              <w:t>bestuivers</w:t>
            </w:r>
            <w:proofErr w:type="spellEnd"/>
            <w:r>
              <w:t>, zoals bijen en vlinders, maar juist bijdraagt aan de doelen van herstel van populaties, in verband met het grote belang voor de voedselzekerheid,</w:t>
            </w:r>
          </w:p>
          <w:p w:rsidR="00CD35B4" w:rsidP="00B071D7" w:rsidRDefault="00CD35B4" w14:paraId="3E58C4DA" w14:textId="77777777"/>
          <w:p w:rsidR="00B071D7" w:rsidP="00B071D7" w:rsidRDefault="00B071D7" w14:paraId="7EEDEAA7" w14:textId="77777777">
            <w:r>
              <w:t>en gaat over tot de orde van de dag.</w:t>
            </w:r>
          </w:p>
          <w:p w:rsidR="00CD35B4" w:rsidP="00B071D7" w:rsidRDefault="00CD35B4" w14:paraId="717CA550" w14:textId="77777777"/>
          <w:p w:rsidR="00997775" w:rsidP="00B071D7" w:rsidRDefault="00B071D7" w14:paraId="4AE75B5D" w14:textId="695D1077">
            <w:r>
              <w:t>Kostić</w:t>
            </w:r>
          </w:p>
        </w:tc>
      </w:tr>
    </w:tbl>
    <w:p w:rsidR="00997775" w:rsidRDefault="00997775" w14:paraId="6F1B5459" w14:textId="77777777"/>
    <w:sectPr w:rsidR="00997775" w:rsidSect="00CD35B4">
      <w:endnotePr>
        <w:numFmt w:val="decimal"/>
      </w:endnotePr>
      <w:pgSz w:w="11906" w:h="16838"/>
      <w:pgMar w:top="1418" w:right="567" w:bottom="1418" w:left="567" w:header="357"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DB3BE" w14:textId="77777777" w:rsidR="00B071D7" w:rsidRDefault="00B071D7">
      <w:pPr>
        <w:spacing w:line="20" w:lineRule="exact"/>
      </w:pPr>
    </w:p>
  </w:endnote>
  <w:endnote w:type="continuationSeparator" w:id="0">
    <w:p w14:paraId="3D3D9E1A" w14:textId="77777777" w:rsidR="00B071D7" w:rsidRDefault="00B071D7">
      <w:pPr>
        <w:pStyle w:val="Amendement"/>
      </w:pPr>
      <w:r>
        <w:rPr>
          <w:b w:val="0"/>
        </w:rPr>
        <w:t xml:space="preserve"> </w:t>
      </w:r>
    </w:p>
  </w:endnote>
  <w:endnote w:type="continuationNotice" w:id="1">
    <w:p w14:paraId="63403FA9" w14:textId="77777777" w:rsidR="00B071D7" w:rsidRDefault="00B071D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E5CD8" w14:textId="77777777" w:rsidR="00B071D7" w:rsidRDefault="00B071D7">
      <w:pPr>
        <w:pStyle w:val="Amendement"/>
      </w:pPr>
      <w:r>
        <w:rPr>
          <w:b w:val="0"/>
        </w:rPr>
        <w:separator/>
      </w:r>
    </w:p>
  </w:footnote>
  <w:footnote w:type="continuationSeparator" w:id="0">
    <w:p w14:paraId="18A6F700" w14:textId="77777777" w:rsidR="00B071D7" w:rsidRDefault="00B071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1D7"/>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D3FF5"/>
    <w:rsid w:val="009E7F14"/>
    <w:rsid w:val="00A079BF"/>
    <w:rsid w:val="00A07C71"/>
    <w:rsid w:val="00A4034A"/>
    <w:rsid w:val="00A55F71"/>
    <w:rsid w:val="00A60256"/>
    <w:rsid w:val="00A95259"/>
    <w:rsid w:val="00AA558D"/>
    <w:rsid w:val="00AB75BE"/>
    <w:rsid w:val="00AC6B87"/>
    <w:rsid w:val="00B071D7"/>
    <w:rsid w:val="00B511EE"/>
    <w:rsid w:val="00B74E9D"/>
    <w:rsid w:val="00BF5690"/>
    <w:rsid w:val="00CC23D1"/>
    <w:rsid w:val="00CC270F"/>
    <w:rsid w:val="00CD35B4"/>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F6DCAA"/>
  <w15:docId w15:val="{D4356962-3417-496E-A417-8288D5860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131</ap:Words>
  <ap:Characters>721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2026-05-13T08:04:00.0000000Z</dcterms:created>
  <dcterms:modified xsi:type="dcterms:W3CDTF">2026-05-13T08:15:00.0000000Z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