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C2273" w14:paraId="0D2719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D978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E59F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C2273" w14:paraId="536BBE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F7E07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C2273" w14:paraId="2C2B3B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7FC812" w14:textId="77777777"/>
        </w:tc>
      </w:tr>
      <w:tr w:rsidR="00997775" w:rsidTr="00BC2273" w14:paraId="19BFD3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9EF23D" w14:textId="77777777"/>
        </w:tc>
      </w:tr>
      <w:tr w:rsidR="00997775" w:rsidTr="00BC2273" w14:paraId="6DE64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1ABD5D" w14:textId="77777777"/>
        </w:tc>
        <w:tc>
          <w:tcPr>
            <w:tcW w:w="7654" w:type="dxa"/>
            <w:gridSpan w:val="2"/>
          </w:tcPr>
          <w:p w:rsidR="00997775" w:rsidRDefault="00997775" w14:paraId="6FDF8B0C" w14:textId="77777777"/>
        </w:tc>
      </w:tr>
      <w:tr w:rsidR="00BC2273" w:rsidTr="00BC2273" w14:paraId="63471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273" w:rsidP="00BC2273" w:rsidRDefault="00BC2273" w14:paraId="36F364CD" w14:textId="133BC27F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BC2273" w:rsidP="00BC2273" w:rsidRDefault="00BC2273" w14:paraId="326EE4AA" w14:textId="22FFA949">
            <w:pPr>
              <w:rPr>
                <w:b/>
              </w:rPr>
            </w:pPr>
            <w:r w:rsidRPr="00BE6A21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BC2273" w:rsidTr="00BC2273" w14:paraId="4BB60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273" w:rsidP="00BC2273" w:rsidRDefault="00BC2273" w14:paraId="3A935818" w14:textId="77777777"/>
        </w:tc>
        <w:tc>
          <w:tcPr>
            <w:tcW w:w="7654" w:type="dxa"/>
            <w:gridSpan w:val="2"/>
          </w:tcPr>
          <w:p w:rsidR="00BC2273" w:rsidP="00BC2273" w:rsidRDefault="00BC2273" w14:paraId="41A756B4" w14:textId="77777777"/>
        </w:tc>
      </w:tr>
      <w:tr w:rsidR="00BC2273" w:rsidTr="00BC2273" w14:paraId="3AC2E5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273" w:rsidP="00BC2273" w:rsidRDefault="00BC2273" w14:paraId="20C02D21" w14:textId="77777777"/>
        </w:tc>
        <w:tc>
          <w:tcPr>
            <w:tcW w:w="7654" w:type="dxa"/>
            <w:gridSpan w:val="2"/>
          </w:tcPr>
          <w:p w:rsidR="00BC2273" w:rsidP="00BC2273" w:rsidRDefault="00BC2273" w14:paraId="079002AA" w14:textId="77777777"/>
        </w:tc>
      </w:tr>
      <w:tr w:rsidR="00BC2273" w:rsidTr="00BC2273" w14:paraId="61D40B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273" w:rsidP="00BC2273" w:rsidRDefault="00BC2273" w14:paraId="61F15D2F" w14:textId="1AF33B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4332</w:t>
            </w:r>
          </w:p>
        </w:tc>
        <w:tc>
          <w:tcPr>
            <w:tcW w:w="7654" w:type="dxa"/>
            <w:gridSpan w:val="2"/>
          </w:tcPr>
          <w:p w:rsidR="00BC2273" w:rsidP="00BC2273" w:rsidRDefault="00BC2273" w14:paraId="0390B749" w14:textId="4E42B2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BC2273" w:rsidTr="00BC2273" w14:paraId="1E3499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273" w:rsidP="00BC2273" w:rsidRDefault="00BC2273" w14:paraId="1ECA8FF0" w14:textId="77777777"/>
        </w:tc>
        <w:tc>
          <w:tcPr>
            <w:tcW w:w="7654" w:type="dxa"/>
            <w:gridSpan w:val="2"/>
          </w:tcPr>
          <w:p w:rsidR="00BC2273" w:rsidP="00BC2273" w:rsidRDefault="00BC2273" w14:paraId="5C009A84" w14:textId="4D62126D">
            <w:r>
              <w:t>Voorgesteld 12 mei 2026</w:t>
            </w:r>
          </w:p>
        </w:tc>
      </w:tr>
      <w:tr w:rsidR="00BC2273" w:rsidTr="00BC2273" w14:paraId="60211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273" w:rsidP="00BC2273" w:rsidRDefault="00BC2273" w14:paraId="62FF79F1" w14:textId="77777777"/>
        </w:tc>
        <w:tc>
          <w:tcPr>
            <w:tcW w:w="7654" w:type="dxa"/>
            <w:gridSpan w:val="2"/>
          </w:tcPr>
          <w:p w:rsidR="00BC2273" w:rsidP="00BC2273" w:rsidRDefault="00BC2273" w14:paraId="7DF5F767" w14:textId="77777777"/>
        </w:tc>
      </w:tr>
      <w:tr w:rsidR="00BC2273" w:rsidTr="00BC2273" w14:paraId="43589D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273" w:rsidP="00BC2273" w:rsidRDefault="00BC2273" w14:paraId="707BC964" w14:textId="77777777"/>
        </w:tc>
        <w:tc>
          <w:tcPr>
            <w:tcW w:w="7654" w:type="dxa"/>
            <w:gridSpan w:val="2"/>
          </w:tcPr>
          <w:p w:rsidR="00BC2273" w:rsidP="00BC2273" w:rsidRDefault="00BC2273" w14:paraId="57E9E73B" w14:textId="6043D7A2">
            <w:r>
              <w:t>De Kamer,</w:t>
            </w:r>
          </w:p>
        </w:tc>
      </w:tr>
      <w:tr w:rsidR="00BC2273" w:rsidTr="00BC2273" w14:paraId="2B75F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273" w:rsidP="00BC2273" w:rsidRDefault="00BC2273" w14:paraId="399DF908" w14:textId="77777777"/>
        </w:tc>
        <w:tc>
          <w:tcPr>
            <w:tcW w:w="7654" w:type="dxa"/>
            <w:gridSpan w:val="2"/>
          </w:tcPr>
          <w:p w:rsidR="00BC2273" w:rsidP="00BC2273" w:rsidRDefault="00BC2273" w14:paraId="7C678C15" w14:textId="77777777"/>
        </w:tc>
      </w:tr>
      <w:tr w:rsidR="00BC2273" w:rsidTr="00BC2273" w14:paraId="681D2D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273" w:rsidP="00BC2273" w:rsidRDefault="00BC2273" w14:paraId="685983C0" w14:textId="77777777"/>
        </w:tc>
        <w:tc>
          <w:tcPr>
            <w:tcW w:w="7654" w:type="dxa"/>
            <w:gridSpan w:val="2"/>
          </w:tcPr>
          <w:p w:rsidR="00BC2273" w:rsidP="00BC2273" w:rsidRDefault="00BC2273" w14:paraId="4D203850" w14:textId="13594DD0">
            <w:r>
              <w:t>gehoord de beraadslaging,</w:t>
            </w:r>
          </w:p>
        </w:tc>
      </w:tr>
      <w:tr w:rsidR="00997775" w:rsidTr="00BC2273" w14:paraId="6C6AF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6967EB" w14:textId="77777777"/>
        </w:tc>
        <w:tc>
          <w:tcPr>
            <w:tcW w:w="7654" w:type="dxa"/>
            <w:gridSpan w:val="2"/>
          </w:tcPr>
          <w:p w:rsidR="00997775" w:rsidRDefault="00997775" w14:paraId="60C47936" w14:textId="77777777"/>
        </w:tc>
      </w:tr>
      <w:tr w:rsidR="00997775" w:rsidTr="00BC2273" w14:paraId="5758A9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1765A5" w14:textId="77777777"/>
        </w:tc>
        <w:tc>
          <w:tcPr>
            <w:tcW w:w="7654" w:type="dxa"/>
            <w:gridSpan w:val="2"/>
          </w:tcPr>
          <w:p w:rsidR="00BC2273" w:rsidP="00BC2273" w:rsidRDefault="00BC2273" w14:paraId="4F194B54" w14:textId="77777777">
            <w:r>
              <w:t>constaterende dat het Vereenvoudigingspakket voedsel- en diervoederveiligheid een langere respijtperiode voor het gebruik van stoffen die schadelijk zijn bevonden toestaat dan nu het geval is;</w:t>
            </w:r>
          </w:p>
          <w:p w:rsidR="00BC2273" w:rsidP="00BC2273" w:rsidRDefault="00BC2273" w14:paraId="0EFF2E8E" w14:textId="77777777"/>
          <w:p w:rsidR="00BC2273" w:rsidP="00BC2273" w:rsidRDefault="00BC2273" w14:paraId="186BA8B0" w14:textId="77777777">
            <w:r>
              <w:t>overwegende dat dit zal leiden tot een langer gebruik van schadelijke middelen met onacceptabele risico's;</w:t>
            </w:r>
          </w:p>
          <w:p w:rsidR="00BC2273" w:rsidP="00BC2273" w:rsidRDefault="00BC2273" w14:paraId="01CEE3E6" w14:textId="77777777"/>
          <w:p w:rsidR="00BC2273" w:rsidP="00BC2273" w:rsidRDefault="00BC2273" w14:paraId="7533333D" w14:textId="77777777">
            <w:r>
              <w:t>verzoekt de regering in Europa te pleiten tegen het verruimen van de respijtperiodes voor gewasbeschermingsmiddelen,</w:t>
            </w:r>
          </w:p>
          <w:p w:rsidR="00BC2273" w:rsidP="00BC2273" w:rsidRDefault="00BC2273" w14:paraId="0126E3C2" w14:textId="77777777"/>
          <w:p w:rsidR="00BC2273" w:rsidP="00BC2273" w:rsidRDefault="00BC2273" w14:paraId="48419A0E" w14:textId="77777777">
            <w:r>
              <w:t>en gaat over tot de orde van de dag.</w:t>
            </w:r>
          </w:p>
          <w:p w:rsidR="00BC2273" w:rsidP="00BC2273" w:rsidRDefault="00BC2273" w14:paraId="261475D1" w14:textId="77777777"/>
          <w:p w:rsidR="00997775" w:rsidP="00BC2273" w:rsidRDefault="00BC2273" w14:paraId="1FA3509F" w14:textId="65EF3937">
            <w:r>
              <w:t>Beckerman</w:t>
            </w:r>
          </w:p>
        </w:tc>
      </w:tr>
    </w:tbl>
    <w:p w:rsidR="00997775" w:rsidRDefault="00997775" w14:paraId="7F7A90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1CC9" w14:textId="77777777" w:rsidR="00BC2273" w:rsidRDefault="00BC2273">
      <w:pPr>
        <w:spacing w:line="20" w:lineRule="exact"/>
      </w:pPr>
    </w:p>
  </w:endnote>
  <w:endnote w:type="continuationSeparator" w:id="0">
    <w:p w14:paraId="54C076E2" w14:textId="77777777" w:rsidR="00BC2273" w:rsidRDefault="00BC22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DE0A13" w14:textId="77777777" w:rsidR="00BC2273" w:rsidRDefault="00BC22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DA6D" w14:textId="77777777" w:rsidR="00BC2273" w:rsidRDefault="00BC22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EAAC1C" w14:textId="77777777" w:rsidR="00BC2273" w:rsidRDefault="00BC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7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3FF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C227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E2ACB"/>
  <w15:docId w15:val="{C97C154B-0689-4FBC-823A-F1DCE9C9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2026-05-13T08:04:00.0000000Z</dcterms:created>
  <dcterms:modified xsi:type="dcterms:W3CDTF">2026-05-13T08:18:00.0000000Z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