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C2300" w14:paraId="45C254F8" w14:textId="77777777">
        <w:tc>
          <w:tcPr>
            <w:tcW w:w="6733" w:type="dxa"/>
            <w:gridSpan w:val="2"/>
            <w:tcBorders>
              <w:top w:val="nil"/>
              <w:left w:val="nil"/>
              <w:bottom w:val="nil"/>
              <w:right w:val="nil"/>
            </w:tcBorders>
            <w:vAlign w:val="center"/>
          </w:tcPr>
          <w:p w:rsidR="00997775" w:rsidP="00710A7A" w:rsidRDefault="00997775" w14:paraId="049ECD5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39717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C2300" w14:paraId="5188577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42822A" w14:textId="77777777">
            <w:r w:rsidRPr="008B0CC5">
              <w:t xml:space="preserve">Vergaderjaar </w:t>
            </w:r>
            <w:r w:rsidR="00AC6B87">
              <w:t>202</w:t>
            </w:r>
            <w:r w:rsidR="00684DFF">
              <w:t>5</w:t>
            </w:r>
            <w:r w:rsidR="00AC6B87">
              <w:t>-202</w:t>
            </w:r>
            <w:r w:rsidR="00684DFF">
              <w:t>6</w:t>
            </w:r>
          </w:p>
        </w:tc>
      </w:tr>
      <w:tr w:rsidR="00997775" w:rsidTr="007C2300" w14:paraId="08B57BA9" w14:textId="77777777">
        <w:trPr>
          <w:cantSplit/>
        </w:trPr>
        <w:tc>
          <w:tcPr>
            <w:tcW w:w="10985" w:type="dxa"/>
            <w:gridSpan w:val="3"/>
            <w:tcBorders>
              <w:top w:val="nil"/>
              <w:left w:val="nil"/>
              <w:bottom w:val="nil"/>
              <w:right w:val="nil"/>
            </w:tcBorders>
          </w:tcPr>
          <w:p w:rsidR="00997775" w:rsidRDefault="00997775" w14:paraId="768FE0F1" w14:textId="77777777"/>
        </w:tc>
      </w:tr>
      <w:tr w:rsidR="00997775" w:rsidTr="007C2300" w14:paraId="327A1158" w14:textId="77777777">
        <w:trPr>
          <w:cantSplit/>
        </w:trPr>
        <w:tc>
          <w:tcPr>
            <w:tcW w:w="10985" w:type="dxa"/>
            <w:gridSpan w:val="3"/>
            <w:tcBorders>
              <w:top w:val="nil"/>
              <w:left w:val="nil"/>
              <w:bottom w:val="single" w:color="auto" w:sz="4" w:space="0"/>
              <w:right w:val="nil"/>
            </w:tcBorders>
          </w:tcPr>
          <w:p w:rsidR="00997775" w:rsidRDefault="00997775" w14:paraId="3555AA7B" w14:textId="77777777"/>
        </w:tc>
      </w:tr>
      <w:tr w:rsidR="00997775" w:rsidTr="007C2300" w14:paraId="4B5AA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F81C96" w14:textId="77777777"/>
        </w:tc>
        <w:tc>
          <w:tcPr>
            <w:tcW w:w="7654" w:type="dxa"/>
            <w:gridSpan w:val="2"/>
          </w:tcPr>
          <w:p w:rsidR="00997775" w:rsidRDefault="00997775" w14:paraId="3C6D6223" w14:textId="77777777"/>
        </w:tc>
      </w:tr>
      <w:tr w:rsidR="007C2300" w:rsidTr="007C2300" w14:paraId="42493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2300" w:rsidP="007C2300" w:rsidRDefault="007C2300" w14:paraId="6F1F5EAC" w14:textId="0C2D81BA">
            <w:pPr>
              <w:rPr>
                <w:b/>
              </w:rPr>
            </w:pPr>
            <w:r>
              <w:rPr>
                <w:b/>
              </w:rPr>
              <w:t>22 112</w:t>
            </w:r>
          </w:p>
        </w:tc>
        <w:tc>
          <w:tcPr>
            <w:tcW w:w="7654" w:type="dxa"/>
            <w:gridSpan w:val="2"/>
          </w:tcPr>
          <w:p w:rsidR="007C2300" w:rsidP="007C2300" w:rsidRDefault="007C2300" w14:paraId="217FE38C" w14:textId="638FE54F">
            <w:pPr>
              <w:rPr>
                <w:b/>
              </w:rPr>
            </w:pPr>
            <w:r w:rsidRPr="00BE6A21">
              <w:rPr>
                <w:b/>
                <w:bCs/>
              </w:rPr>
              <w:t>Nieuwe Commissievoorstellen en initiatieven van de lidstaten van de Europese Unie</w:t>
            </w:r>
          </w:p>
        </w:tc>
      </w:tr>
      <w:tr w:rsidR="007C2300" w:rsidTr="007C2300" w14:paraId="3AA507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2300" w:rsidP="007C2300" w:rsidRDefault="007C2300" w14:paraId="0EC7BC46" w14:textId="77777777"/>
        </w:tc>
        <w:tc>
          <w:tcPr>
            <w:tcW w:w="7654" w:type="dxa"/>
            <w:gridSpan w:val="2"/>
          </w:tcPr>
          <w:p w:rsidR="007C2300" w:rsidP="007C2300" w:rsidRDefault="007C2300" w14:paraId="1F8E8C31" w14:textId="77777777"/>
        </w:tc>
      </w:tr>
      <w:tr w:rsidR="007C2300" w:rsidTr="007C2300" w14:paraId="51153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2300" w:rsidP="007C2300" w:rsidRDefault="007C2300" w14:paraId="682048B9" w14:textId="77777777"/>
        </w:tc>
        <w:tc>
          <w:tcPr>
            <w:tcW w:w="7654" w:type="dxa"/>
            <w:gridSpan w:val="2"/>
          </w:tcPr>
          <w:p w:rsidR="007C2300" w:rsidP="007C2300" w:rsidRDefault="007C2300" w14:paraId="3992D57F" w14:textId="77777777"/>
        </w:tc>
      </w:tr>
      <w:tr w:rsidR="007C2300" w:rsidTr="007C2300" w14:paraId="55A9D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2300" w:rsidP="007C2300" w:rsidRDefault="007C2300" w14:paraId="372D48B3" w14:textId="4B0B597F">
            <w:pPr>
              <w:rPr>
                <w:b/>
              </w:rPr>
            </w:pPr>
            <w:r>
              <w:rPr>
                <w:b/>
              </w:rPr>
              <w:t xml:space="preserve">Nr. </w:t>
            </w:r>
            <w:r>
              <w:rPr>
                <w:b/>
              </w:rPr>
              <w:t>4334</w:t>
            </w:r>
          </w:p>
        </w:tc>
        <w:tc>
          <w:tcPr>
            <w:tcW w:w="7654" w:type="dxa"/>
            <w:gridSpan w:val="2"/>
          </w:tcPr>
          <w:p w:rsidR="007C2300" w:rsidP="007C2300" w:rsidRDefault="007C2300" w14:paraId="5F4ADA69" w14:textId="6C00F67F">
            <w:pPr>
              <w:rPr>
                <w:b/>
              </w:rPr>
            </w:pPr>
            <w:r>
              <w:rPr>
                <w:b/>
              </w:rPr>
              <w:t xml:space="preserve">MOTIE VAN </w:t>
            </w:r>
            <w:r>
              <w:rPr>
                <w:b/>
              </w:rPr>
              <w:t xml:space="preserve">DE LEDEN BROMET EN </w:t>
            </w:r>
            <w:r w:rsidRPr="007C2300">
              <w:rPr>
                <w:b/>
                <w:bCs/>
              </w:rPr>
              <w:t>KOSTIĆ</w:t>
            </w:r>
          </w:p>
        </w:tc>
      </w:tr>
      <w:tr w:rsidR="007C2300" w:rsidTr="007C2300" w14:paraId="4D4FA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2300" w:rsidP="007C2300" w:rsidRDefault="007C2300" w14:paraId="6EBA3116" w14:textId="77777777"/>
        </w:tc>
        <w:tc>
          <w:tcPr>
            <w:tcW w:w="7654" w:type="dxa"/>
            <w:gridSpan w:val="2"/>
          </w:tcPr>
          <w:p w:rsidR="007C2300" w:rsidP="007C2300" w:rsidRDefault="007C2300" w14:paraId="77FA02F0" w14:textId="2B157C3C">
            <w:r>
              <w:t>Voorgesteld 12 mei 2026</w:t>
            </w:r>
          </w:p>
        </w:tc>
      </w:tr>
      <w:tr w:rsidR="007C2300" w:rsidTr="007C2300" w14:paraId="672B2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2300" w:rsidP="007C2300" w:rsidRDefault="007C2300" w14:paraId="046F256D" w14:textId="77777777"/>
        </w:tc>
        <w:tc>
          <w:tcPr>
            <w:tcW w:w="7654" w:type="dxa"/>
            <w:gridSpan w:val="2"/>
          </w:tcPr>
          <w:p w:rsidR="007C2300" w:rsidP="007C2300" w:rsidRDefault="007C2300" w14:paraId="36FB7102" w14:textId="77777777"/>
        </w:tc>
      </w:tr>
      <w:tr w:rsidR="007C2300" w:rsidTr="007C2300" w14:paraId="239AD1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2300" w:rsidP="007C2300" w:rsidRDefault="007C2300" w14:paraId="7E4C6005" w14:textId="77777777"/>
        </w:tc>
        <w:tc>
          <w:tcPr>
            <w:tcW w:w="7654" w:type="dxa"/>
            <w:gridSpan w:val="2"/>
          </w:tcPr>
          <w:p w:rsidR="007C2300" w:rsidP="007C2300" w:rsidRDefault="007C2300" w14:paraId="530C8D70" w14:textId="605264F6">
            <w:r>
              <w:t>De Kamer,</w:t>
            </w:r>
          </w:p>
        </w:tc>
      </w:tr>
      <w:tr w:rsidR="007C2300" w:rsidTr="007C2300" w14:paraId="14A0A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2300" w:rsidP="007C2300" w:rsidRDefault="007C2300" w14:paraId="05692CCA" w14:textId="77777777"/>
        </w:tc>
        <w:tc>
          <w:tcPr>
            <w:tcW w:w="7654" w:type="dxa"/>
            <w:gridSpan w:val="2"/>
          </w:tcPr>
          <w:p w:rsidR="007C2300" w:rsidP="007C2300" w:rsidRDefault="007C2300" w14:paraId="2EE7FB4E" w14:textId="77777777"/>
        </w:tc>
      </w:tr>
      <w:tr w:rsidR="007C2300" w:rsidTr="007C2300" w14:paraId="22C014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2300" w:rsidP="007C2300" w:rsidRDefault="007C2300" w14:paraId="7185CC34" w14:textId="77777777"/>
        </w:tc>
        <w:tc>
          <w:tcPr>
            <w:tcW w:w="7654" w:type="dxa"/>
            <w:gridSpan w:val="2"/>
          </w:tcPr>
          <w:p w:rsidR="007C2300" w:rsidP="007C2300" w:rsidRDefault="007C2300" w14:paraId="34F7D556" w14:textId="6E5CBBB7">
            <w:r>
              <w:t>gehoord de beraadslaging,</w:t>
            </w:r>
          </w:p>
        </w:tc>
      </w:tr>
      <w:tr w:rsidR="00997775" w:rsidTr="007C2300" w14:paraId="2F63D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D36E5F" w14:textId="77777777"/>
        </w:tc>
        <w:tc>
          <w:tcPr>
            <w:tcW w:w="7654" w:type="dxa"/>
            <w:gridSpan w:val="2"/>
          </w:tcPr>
          <w:p w:rsidR="00997775" w:rsidRDefault="00997775" w14:paraId="733E12CB" w14:textId="77777777"/>
        </w:tc>
      </w:tr>
      <w:tr w:rsidR="00997775" w:rsidTr="007C2300" w14:paraId="0F3CF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784423" w14:textId="77777777"/>
        </w:tc>
        <w:tc>
          <w:tcPr>
            <w:tcW w:w="7654" w:type="dxa"/>
            <w:gridSpan w:val="2"/>
          </w:tcPr>
          <w:p w:rsidR="007C2300" w:rsidP="007C2300" w:rsidRDefault="007C2300" w14:paraId="483C8C96" w14:textId="77777777">
            <w:r>
              <w:t>constaterende dat Nederland nog een grote opgave heeft om vanaf 2027 te voldoen aan de eisen voor waterkwaliteit die volgen uit de Kaderrichtlijn Water (KRW);</w:t>
            </w:r>
          </w:p>
          <w:p w:rsidR="007C2300" w:rsidP="007C2300" w:rsidRDefault="007C2300" w14:paraId="3FED9026" w14:textId="77777777"/>
          <w:p w:rsidR="007C2300" w:rsidP="007C2300" w:rsidRDefault="007C2300" w14:paraId="55EA2577" w14:textId="77777777">
            <w:r>
              <w:t xml:space="preserve">overwegende dat het versoepelen van regels voor de herbeoordeling van stoffen, waaronder mogelijk de prioritaire stoffen uit de KRW, </w:t>
            </w:r>
            <w:proofErr w:type="spellStart"/>
            <w:r>
              <w:t>pfas</w:t>
            </w:r>
            <w:proofErr w:type="spellEnd"/>
            <w:r>
              <w:t xml:space="preserve"> en TFA, afbreuk doet aan de voorwaarde die het kabinet en de Kamer stellen om de waterkwaliteit, volksgezondheid en milieu onverminderd te beschermen;</w:t>
            </w:r>
          </w:p>
          <w:p w:rsidR="007C2300" w:rsidP="007C2300" w:rsidRDefault="007C2300" w14:paraId="38A4803B" w14:textId="77777777"/>
          <w:p w:rsidR="007C2300" w:rsidP="007C2300" w:rsidRDefault="007C2300" w14:paraId="12AC3CC5" w14:textId="3CA1A2AE">
            <w:r>
              <w:t xml:space="preserve">van mening dat Nederland goede wil moet tonen dat het zich committeert aan de juridisch bindende doelen van de KRW, en dat het hiertoe van belang is dat de Omnibus Food </w:t>
            </w:r>
            <w:proofErr w:type="spellStart"/>
            <w:r>
              <w:t>and</w:t>
            </w:r>
            <w:proofErr w:type="spellEnd"/>
            <w:r>
              <w:t xml:space="preserve"> Feed in geen enkel geval deze opgave bemoeilijkt;</w:t>
            </w:r>
          </w:p>
          <w:p w:rsidR="007C2300" w:rsidP="007C2300" w:rsidRDefault="007C2300" w14:paraId="0D47AADF" w14:textId="77777777"/>
          <w:p w:rsidR="007C2300" w:rsidP="007C2300" w:rsidRDefault="007C2300" w14:paraId="74A412AD" w14:textId="77777777">
            <w:r>
              <w:t xml:space="preserve">verzoekt de regering om bij de Omnibus Food </w:t>
            </w:r>
            <w:proofErr w:type="spellStart"/>
            <w:r>
              <w:t>and</w:t>
            </w:r>
            <w:proofErr w:type="spellEnd"/>
            <w:r>
              <w:t xml:space="preserve"> Feed gerichte voorstellen te doen die Nederland bewezen in staat stellen om de doelen van de Kaderrichtlijn Water sneller te behalen en in ieder geval niet in te stemmen met voorstellen die dat bewezen bemoeilijken;</w:t>
            </w:r>
          </w:p>
          <w:p w:rsidR="007C2300" w:rsidP="007C2300" w:rsidRDefault="007C2300" w14:paraId="006B3DF4" w14:textId="77777777"/>
          <w:p w:rsidR="007C2300" w:rsidP="007C2300" w:rsidRDefault="007C2300" w14:paraId="556D7121" w14:textId="77777777">
            <w:r>
              <w:t xml:space="preserve">verzoekt de regering om tijdig vóór het definitieve beslismoment over de Omnibus Food </w:t>
            </w:r>
            <w:proofErr w:type="spellStart"/>
            <w:r>
              <w:t>and</w:t>
            </w:r>
            <w:proofErr w:type="spellEnd"/>
            <w:r>
              <w:t xml:space="preserve"> Feed op basis van wetenschappelijke inzichten in kaart te brengen wat de gevolgen van het pakket zijn op het gebied van waterkwaliteit en het voldoen aan de KRW, en dit zwaar mee te wegen in het definitieve kabinetsstandpunt over het totaalpakket,</w:t>
            </w:r>
          </w:p>
          <w:p w:rsidR="007C2300" w:rsidP="007C2300" w:rsidRDefault="007C2300" w14:paraId="51B4EDC4" w14:textId="77777777"/>
          <w:p w:rsidR="007C2300" w:rsidP="007C2300" w:rsidRDefault="007C2300" w14:paraId="6299E99C" w14:textId="77777777">
            <w:r>
              <w:t>en gaat over tot de orde van de dag.</w:t>
            </w:r>
          </w:p>
          <w:p w:rsidR="007C2300" w:rsidP="007C2300" w:rsidRDefault="007C2300" w14:paraId="4BFD64E4" w14:textId="77777777"/>
          <w:p w:rsidR="007C2300" w:rsidP="007C2300" w:rsidRDefault="007C2300" w14:paraId="4BE33B37" w14:textId="77777777">
            <w:proofErr w:type="spellStart"/>
            <w:r>
              <w:t>Bromet</w:t>
            </w:r>
            <w:proofErr w:type="spellEnd"/>
          </w:p>
          <w:p w:rsidR="00997775" w:rsidP="007C2300" w:rsidRDefault="007C2300" w14:paraId="11DABACD" w14:textId="67638D30">
            <w:r>
              <w:t>Kostić</w:t>
            </w:r>
          </w:p>
        </w:tc>
      </w:tr>
    </w:tbl>
    <w:p w:rsidR="00997775" w:rsidRDefault="00997775" w14:paraId="3065F64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7BA6" w14:textId="77777777" w:rsidR="007C2300" w:rsidRDefault="007C2300">
      <w:pPr>
        <w:spacing w:line="20" w:lineRule="exact"/>
      </w:pPr>
    </w:p>
  </w:endnote>
  <w:endnote w:type="continuationSeparator" w:id="0">
    <w:p w14:paraId="0B5294A0" w14:textId="77777777" w:rsidR="007C2300" w:rsidRDefault="007C2300">
      <w:pPr>
        <w:pStyle w:val="Amendement"/>
      </w:pPr>
      <w:r>
        <w:rPr>
          <w:b w:val="0"/>
        </w:rPr>
        <w:t xml:space="preserve"> </w:t>
      </w:r>
    </w:p>
  </w:endnote>
  <w:endnote w:type="continuationNotice" w:id="1">
    <w:p w14:paraId="33414FF5" w14:textId="77777777" w:rsidR="007C2300" w:rsidRDefault="007C23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B0E2D" w14:textId="77777777" w:rsidR="007C2300" w:rsidRDefault="007C2300">
      <w:pPr>
        <w:pStyle w:val="Amendement"/>
      </w:pPr>
      <w:r>
        <w:rPr>
          <w:b w:val="0"/>
        </w:rPr>
        <w:separator/>
      </w:r>
    </w:p>
  </w:footnote>
  <w:footnote w:type="continuationSeparator" w:id="0">
    <w:p w14:paraId="2BF47D82" w14:textId="77777777" w:rsidR="007C2300" w:rsidRDefault="007C2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0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2300"/>
    <w:rsid w:val="007C50C6"/>
    <w:rsid w:val="008304CB"/>
    <w:rsid w:val="00831CE0"/>
    <w:rsid w:val="00850A1D"/>
    <w:rsid w:val="00862909"/>
    <w:rsid w:val="00872A23"/>
    <w:rsid w:val="008B0CC5"/>
    <w:rsid w:val="00930A04"/>
    <w:rsid w:val="009925E9"/>
    <w:rsid w:val="00997775"/>
    <w:rsid w:val="009D3FF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6A3A5"/>
  <w15:docId w15:val="{1F92EDF3-4BC9-4794-A717-377CD246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248</ap:Words>
  <ap:Characters>1369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2026-05-13T08:04:00.0000000Z</dcterms:created>
  <dcterms:modified xsi:type="dcterms:W3CDTF">2026-05-13T08:20:00.0000000Z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