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47779" w14:paraId="10DBE8CC" w14:textId="77777777">
        <w:tc>
          <w:tcPr>
            <w:tcW w:w="6733" w:type="dxa"/>
            <w:gridSpan w:val="2"/>
            <w:tcBorders>
              <w:top w:val="nil"/>
              <w:left w:val="nil"/>
              <w:bottom w:val="nil"/>
              <w:right w:val="nil"/>
            </w:tcBorders>
            <w:vAlign w:val="center"/>
          </w:tcPr>
          <w:p w:rsidR="00997775" w:rsidP="00710A7A" w:rsidRDefault="00997775" w14:paraId="453F6C5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2C203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47779" w14:paraId="148C0A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7E8A49" w14:textId="77777777">
            <w:r w:rsidRPr="008B0CC5">
              <w:t xml:space="preserve">Vergaderjaar </w:t>
            </w:r>
            <w:r w:rsidR="00AC6B87">
              <w:t>202</w:t>
            </w:r>
            <w:r w:rsidR="00684DFF">
              <w:t>5</w:t>
            </w:r>
            <w:r w:rsidR="00AC6B87">
              <w:t>-202</w:t>
            </w:r>
            <w:r w:rsidR="00684DFF">
              <w:t>6</w:t>
            </w:r>
          </w:p>
        </w:tc>
      </w:tr>
      <w:tr w:rsidR="00997775" w:rsidTr="00447779" w14:paraId="3BC7669C" w14:textId="77777777">
        <w:trPr>
          <w:cantSplit/>
        </w:trPr>
        <w:tc>
          <w:tcPr>
            <w:tcW w:w="10985" w:type="dxa"/>
            <w:gridSpan w:val="3"/>
            <w:tcBorders>
              <w:top w:val="nil"/>
              <w:left w:val="nil"/>
              <w:bottom w:val="nil"/>
              <w:right w:val="nil"/>
            </w:tcBorders>
          </w:tcPr>
          <w:p w:rsidR="00997775" w:rsidRDefault="00997775" w14:paraId="5B894275" w14:textId="77777777"/>
        </w:tc>
      </w:tr>
      <w:tr w:rsidR="00997775" w:rsidTr="00447779" w14:paraId="15DFB0FE" w14:textId="77777777">
        <w:trPr>
          <w:cantSplit/>
        </w:trPr>
        <w:tc>
          <w:tcPr>
            <w:tcW w:w="10985" w:type="dxa"/>
            <w:gridSpan w:val="3"/>
            <w:tcBorders>
              <w:top w:val="nil"/>
              <w:left w:val="nil"/>
              <w:bottom w:val="single" w:color="auto" w:sz="4" w:space="0"/>
              <w:right w:val="nil"/>
            </w:tcBorders>
          </w:tcPr>
          <w:p w:rsidR="00997775" w:rsidRDefault="00997775" w14:paraId="6BB83BEC" w14:textId="77777777"/>
        </w:tc>
      </w:tr>
      <w:tr w:rsidR="00997775" w:rsidTr="00447779" w14:paraId="53D3B4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95B53F" w14:textId="77777777"/>
        </w:tc>
        <w:tc>
          <w:tcPr>
            <w:tcW w:w="7654" w:type="dxa"/>
            <w:gridSpan w:val="2"/>
          </w:tcPr>
          <w:p w:rsidR="00997775" w:rsidRDefault="00997775" w14:paraId="27571BD6" w14:textId="77777777"/>
        </w:tc>
      </w:tr>
      <w:tr w:rsidR="00447779" w:rsidTr="00447779" w14:paraId="19719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779" w:rsidP="00447779" w:rsidRDefault="00447779" w14:paraId="7BBE0267" w14:textId="47A41C52">
            <w:pPr>
              <w:rPr>
                <w:b/>
              </w:rPr>
            </w:pPr>
            <w:r>
              <w:rPr>
                <w:b/>
              </w:rPr>
              <w:t>22 112</w:t>
            </w:r>
          </w:p>
        </w:tc>
        <w:tc>
          <w:tcPr>
            <w:tcW w:w="7654" w:type="dxa"/>
            <w:gridSpan w:val="2"/>
          </w:tcPr>
          <w:p w:rsidR="00447779" w:rsidP="00447779" w:rsidRDefault="00447779" w14:paraId="436F21D4" w14:textId="78C29EE5">
            <w:pPr>
              <w:rPr>
                <w:b/>
              </w:rPr>
            </w:pPr>
            <w:r w:rsidRPr="00BE6A21">
              <w:rPr>
                <w:b/>
                <w:bCs/>
              </w:rPr>
              <w:t>Nieuwe Commissievoorstellen en initiatieven van de lidstaten van de Europese Unie</w:t>
            </w:r>
          </w:p>
        </w:tc>
      </w:tr>
      <w:tr w:rsidR="00447779" w:rsidTr="00447779" w14:paraId="25291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779" w:rsidP="00447779" w:rsidRDefault="00447779" w14:paraId="35DF78F5" w14:textId="77777777"/>
        </w:tc>
        <w:tc>
          <w:tcPr>
            <w:tcW w:w="7654" w:type="dxa"/>
            <w:gridSpan w:val="2"/>
          </w:tcPr>
          <w:p w:rsidR="00447779" w:rsidP="00447779" w:rsidRDefault="00447779" w14:paraId="59301882" w14:textId="77777777"/>
        </w:tc>
      </w:tr>
      <w:tr w:rsidR="00447779" w:rsidTr="00447779" w14:paraId="731D28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779" w:rsidP="00447779" w:rsidRDefault="00447779" w14:paraId="33FDEA4E" w14:textId="77777777"/>
        </w:tc>
        <w:tc>
          <w:tcPr>
            <w:tcW w:w="7654" w:type="dxa"/>
            <w:gridSpan w:val="2"/>
          </w:tcPr>
          <w:p w:rsidR="00447779" w:rsidP="00447779" w:rsidRDefault="00447779" w14:paraId="2F127B9E" w14:textId="77777777"/>
        </w:tc>
      </w:tr>
      <w:tr w:rsidR="00447779" w:rsidTr="00447779" w14:paraId="2024E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779" w:rsidP="00447779" w:rsidRDefault="00447779" w14:paraId="40AB6B5F" w14:textId="77A9CDA0">
            <w:pPr>
              <w:rPr>
                <w:b/>
              </w:rPr>
            </w:pPr>
            <w:r>
              <w:rPr>
                <w:b/>
              </w:rPr>
              <w:t xml:space="preserve">Nr. </w:t>
            </w:r>
            <w:r>
              <w:rPr>
                <w:b/>
              </w:rPr>
              <w:t>4337</w:t>
            </w:r>
          </w:p>
        </w:tc>
        <w:tc>
          <w:tcPr>
            <w:tcW w:w="7654" w:type="dxa"/>
            <w:gridSpan w:val="2"/>
          </w:tcPr>
          <w:p w:rsidR="00447779" w:rsidP="00447779" w:rsidRDefault="00447779" w14:paraId="0B42E3AC" w14:textId="25D56CD4">
            <w:pPr>
              <w:rPr>
                <w:b/>
              </w:rPr>
            </w:pPr>
            <w:r>
              <w:rPr>
                <w:b/>
              </w:rPr>
              <w:t xml:space="preserve">MOTIE VAN </w:t>
            </w:r>
            <w:r>
              <w:rPr>
                <w:b/>
              </w:rPr>
              <w:t>HET LID VAN DER PLAS</w:t>
            </w:r>
          </w:p>
        </w:tc>
      </w:tr>
      <w:tr w:rsidR="00447779" w:rsidTr="00447779" w14:paraId="6EAF48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779" w:rsidP="00447779" w:rsidRDefault="00447779" w14:paraId="43C70457" w14:textId="77777777"/>
        </w:tc>
        <w:tc>
          <w:tcPr>
            <w:tcW w:w="7654" w:type="dxa"/>
            <w:gridSpan w:val="2"/>
          </w:tcPr>
          <w:p w:rsidR="00447779" w:rsidP="00447779" w:rsidRDefault="00447779" w14:paraId="44FE6681" w14:textId="262C1331">
            <w:r>
              <w:t>Voorgesteld 12 mei 2026</w:t>
            </w:r>
          </w:p>
        </w:tc>
      </w:tr>
      <w:tr w:rsidR="00447779" w:rsidTr="00447779" w14:paraId="54B769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779" w:rsidP="00447779" w:rsidRDefault="00447779" w14:paraId="556D8367" w14:textId="77777777"/>
        </w:tc>
        <w:tc>
          <w:tcPr>
            <w:tcW w:w="7654" w:type="dxa"/>
            <w:gridSpan w:val="2"/>
          </w:tcPr>
          <w:p w:rsidR="00447779" w:rsidP="00447779" w:rsidRDefault="00447779" w14:paraId="6556F9BB" w14:textId="77777777"/>
        </w:tc>
      </w:tr>
      <w:tr w:rsidR="00447779" w:rsidTr="00447779" w14:paraId="7759F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779" w:rsidP="00447779" w:rsidRDefault="00447779" w14:paraId="1B5DFD86" w14:textId="77777777"/>
        </w:tc>
        <w:tc>
          <w:tcPr>
            <w:tcW w:w="7654" w:type="dxa"/>
            <w:gridSpan w:val="2"/>
          </w:tcPr>
          <w:p w:rsidR="00447779" w:rsidP="00447779" w:rsidRDefault="00447779" w14:paraId="7FD3B1D4" w14:textId="1F6628A2">
            <w:r>
              <w:t>De Kamer,</w:t>
            </w:r>
          </w:p>
        </w:tc>
      </w:tr>
      <w:tr w:rsidR="00447779" w:rsidTr="00447779" w14:paraId="4B5FE4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779" w:rsidP="00447779" w:rsidRDefault="00447779" w14:paraId="5226E65F" w14:textId="77777777"/>
        </w:tc>
        <w:tc>
          <w:tcPr>
            <w:tcW w:w="7654" w:type="dxa"/>
            <w:gridSpan w:val="2"/>
          </w:tcPr>
          <w:p w:rsidR="00447779" w:rsidP="00447779" w:rsidRDefault="00447779" w14:paraId="3960A327" w14:textId="77777777"/>
        </w:tc>
      </w:tr>
      <w:tr w:rsidR="00447779" w:rsidTr="00447779" w14:paraId="188D3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47779" w:rsidP="00447779" w:rsidRDefault="00447779" w14:paraId="38CB6B4A" w14:textId="77777777"/>
        </w:tc>
        <w:tc>
          <w:tcPr>
            <w:tcW w:w="7654" w:type="dxa"/>
            <w:gridSpan w:val="2"/>
          </w:tcPr>
          <w:p w:rsidR="00447779" w:rsidP="00447779" w:rsidRDefault="00447779" w14:paraId="6EDFBE1C" w14:textId="61EB44F5">
            <w:r>
              <w:t>gehoord de beraadslaging,</w:t>
            </w:r>
          </w:p>
        </w:tc>
      </w:tr>
      <w:tr w:rsidR="00997775" w:rsidTr="00447779" w14:paraId="35E10A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4E05E5" w14:textId="77777777"/>
        </w:tc>
        <w:tc>
          <w:tcPr>
            <w:tcW w:w="7654" w:type="dxa"/>
            <w:gridSpan w:val="2"/>
          </w:tcPr>
          <w:p w:rsidR="00997775" w:rsidRDefault="00997775" w14:paraId="3545126F" w14:textId="77777777"/>
        </w:tc>
      </w:tr>
      <w:tr w:rsidR="00997775" w:rsidTr="00447779" w14:paraId="68817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4BC435" w14:textId="77777777"/>
        </w:tc>
        <w:tc>
          <w:tcPr>
            <w:tcW w:w="7654" w:type="dxa"/>
            <w:gridSpan w:val="2"/>
          </w:tcPr>
          <w:p w:rsidR="00447779" w:rsidP="00447779" w:rsidRDefault="00447779" w14:paraId="76269C1C" w14:textId="133BD443">
            <w:r>
              <w:t>constaterende dat de motie-</w:t>
            </w:r>
            <w:proofErr w:type="spellStart"/>
            <w:r>
              <w:t>Flach</w:t>
            </w:r>
            <w:proofErr w:type="spellEnd"/>
            <w:r>
              <w:t>/Vedder (27858, nr. 690) de regering verzoekt de Kamer jaarlijks te informeren over verwachte teeltknelpunten in de vijf volgende jaren en zo nodig werkgroepen in te stellen voor kwetsbare teelten;</w:t>
            </w:r>
            <w:r>
              <w:t>’</w:t>
            </w:r>
          </w:p>
          <w:p w:rsidR="00447779" w:rsidP="00447779" w:rsidRDefault="00447779" w14:paraId="462227C4" w14:textId="77777777"/>
          <w:p w:rsidR="00447779" w:rsidP="00447779" w:rsidRDefault="00447779" w14:paraId="423FDF0C" w14:textId="77777777">
            <w:r>
              <w:t>constaterende dat steeds meer werkzame stoffen en middelen onder druk staan, terwijl alternatieven niet altijd tijdig beschikbaar of effectief zijn;</w:t>
            </w:r>
          </w:p>
          <w:p w:rsidR="00447779" w:rsidP="00447779" w:rsidRDefault="00447779" w14:paraId="2E3FADF0" w14:textId="77777777"/>
          <w:p w:rsidR="00447779" w:rsidP="00447779" w:rsidRDefault="00447779" w14:paraId="275CB962" w14:textId="77777777">
            <w:r>
              <w:t>overwegende dat een knelpuntenoverzicht alleen niet voldoende is als telers in de praktijk zonder werkbare middelen komen te zitten;</w:t>
            </w:r>
          </w:p>
          <w:p w:rsidR="00447779" w:rsidP="00447779" w:rsidRDefault="00447779" w14:paraId="2093335B" w14:textId="77777777"/>
          <w:p w:rsidR="00447779" w:rsidP="00447779" w:rsidRDefault="00447779" w14:paraId="2B40BF44" w14:textId="77777777">
            <w:r>
              <w:t>verzoekt de regering om bij de eerstvolgende actualisatie van de verwachte teeltknelpunten tevens een concreet actieplan per kwetsbare teelt aan de Kamer te sturen, waarin ten minste wordt aangegeven welke middelen wegvallen of onder druk staan, welke alternatieven beschikbaar zijn, welke vrijstellingen of toelatingsroutes mogelijk zijn, welke werkgroepen worden ingesteld en welke maatregelen worden genomen om te voorkomen dat teelten uit Nederland verdwijnen,</w:t>
            </w:r>
          </w:p>
          <w:p w:rsidR="00447779" w:rsidP="00447779" w:rsidRDefault="00447779" w14:paraId="1CEFC99A" w14:textId="77777777"/>
          <w:p w:rsidR="00447779" w:rsidP="00447779" w:rsidRDefault="00447779" w14:paraId="6DF6654C" w14:textId="77777777">
            <w:r>
              <w:t>en gaat over tot de orde van de dag.</w:t>
            </w:r>
          </w:p>
          <w:p w:rsidR="00447779" w:rsidP="00447779" w:rsidRDefault="00447779" w14:paraId="7F66C4D9" w14:textId="77777777"/>
          <w:p w:rsidR="00997775" w:rsidP="00447779" w:rsidRDefault="00447779" w14:paraId="16B2E82B" w14:textId="57A48B7A">
            <w:r>
              <w:t>Van der Plas</w:t>
            </w:r>
          </w:p>
        </w:tc>
      </w:tr>
    </w:tbl>
    <w:p w:rsidR="00997775" w:rsidRDefault="00997775" w14:paraId="4970FC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C462" w14:textId="77777777" w:rsidR="00447779" w:rsidRDefault="00447779">
      <w:pPr>
        <w:spacing w:line="20" w:lineRule="exact"/>
      </w:pPr>
    </w:p>
  </w:endnote>
  <w:endnote w:type="continuationSeparator" w:id="0">
    <w:p w14:paraId="57114FCD" w14:textId="77777777" w:rsidR="00447779" w:rsidRDefault="00447779">
      <w:pPr>
        <w:pStyle w:val="Amendement"/>
      </w:pPr>
      <w:r>
        <w:rPr>
          <w:b w:val="0"/>
        </w:rPr>
        <w:t xml:space="preserve"> </w:t>
      </w:r>
    </w:p>
  </w:endnote>
  <w:endnote w:type="continuationNotice" w:id="1">
    <w:p w14:paraId="06B97D48" w14:textId="77777777" w:rsidR="00447779" w:rsidRDefault="004477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CA60" w14:textId="77777777" w:rsidR="00447779" w:rsidRDefault="00447779">
      <w:pPr>
        <w:pStyle w:val="Amendement"/>
      </w:pPr>
      <w:r>
        <w:rPr>
          <w:b w:val="0"/>
        </w:rPr>
        <w:separator/>
      </w:r>
    </w:p>
  </w:footnote>
  <w:footnote w:type="continuationSeparator" w:id="0">
    <w:p w14:paraId="5B3BC253" w14:textId="77777777" w:rsidR="00447779" w:rsidRDefault="00447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79"/>
    <w:rsid w:val="00133FCE"/>
    <w:rsid w:val="001E482C"/>
    <w:rsid w:val="001E4877"/>
    <w:rsid w:val="0021105A"/>
    <w:rsid w:val="00280D6A"/>
    <w:rsid w:val="002B78E9"/>
    <w:rsid w:val="002C5406"/>
    <w:rsid w:val="00330D60"/>
    <w:rsid w:val="00345A5C"/>
    <w:rsid w:val="003F71A1"/>
    <w:rsid w:val="00447779"/>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CD771"/>
  <w15:docId w15:val="{3AEC2606-C486-4918-98C1-967C7358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1113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2026-05-13T08:04:00.0000000Z</dcterms:created>
  <dcterms:modified xsi:type="dcterms:W3CDTF">2026-05-13T08:23:00.0000000Z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