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3201" w14:paraId="7914FCB5" w14:textId="77777777">
        <w:tc>
          <w:tcPr>
            <w:tcW w:w="6733" w:type="dxa"/>
            <w:gridSpan w:val="2"/>
            <w:tcBorders>
              <w:top w:val="nil"/>
              <w:left w:val="nil"/>
              <w:bottom w:val="nil"/>
              <w:right w:val="nil"/>
            </w:tcBorders>
            <w:vAlign w:val="center"/>
          </w:tcPr>
          <w:p w:rsidR="00997775" w:rsidP="00710A7A" w:rsidRDefault="00997775" w14:paraId="5FD7EC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98E1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3201" w14:paraId="00D368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2FAB82" w14:textId="77777777">
            <w:r w:rsidRPr="008B0CC5">
              <w:t xml:space="preserve">Vergaderjaar </w:t>
            </w:r>
            <w:r w:rsidR="00AC6B87">
              <w:t>202</w:t>
            </w:r>
            <w:r w:rsidR="00684DFF">
              <w:t>5</w:t>
            </w:r>
            <w:r w:rsidR="00AC6B87">
              <w:t>-202</w:t>
            </w:r>
            <w:r w:rsidR="00684DFF">
              <w:t>6</w:t>
            </w:r>
          </w:p>
        </w:tc>
      </w:tr>
      <w:tr w:rsidR="00997775" w:rsidTr="00DE3201" w14:paraId="2FDE8810" w14:textId="77777777">
        <w:trPr>
          <w:cantSplit/>
        </w:trPr>
        <w:tc>
          <w:tcPr>
            <w:tcW w:w="10985" w:type="dxa"/>
            <w:gridSpan w:val="3"/>
            <w:tcBorders>
              <w:top w:val="nil"/>
              <w:left w:val="nil"/>
              <w:bottom w:val="nil"/>
              <w:right w:val="nil"/>
            </w:tcBorders>
          </w:tcPr>
          <w:p w:rsidR="00997775" w:rsidRDefault="00997775" w14:paraId="495DD5C3" w14:textId="77777777"/>
        </w:tc>
      </w:tr>
      <w:tr w:rsidR="00997775" w:rsidTr="00DE3201" w14:paraId="083F24F8" w14:textId="77777777">
        <w:trPr>
          <w:cantSplit/>
        </w:trPr>
        <w:tc>
          <w:tcPr>
            <w:tcW w:w="10985" w:type="dxa"/>
            <w:gridSpan w:val="3"/>
            <w:tcBorders>
              <w:top w:val="nil"/>
              <w:left w:val="nil"/>
              <w:bottom w:val="single" w:color="auto" w:sz="4" w:space="0"/>
              <w:right w:val="nil"/>
            </w:tcBorders>
          </w:tcPr>
          <w:p w:rsidR="00997775" w:rsidRDefault="00997775" w14:paraId="0716942D" w14:textId="77777777"/>
        </w:tc>
      </w:tr>
      <w:tr w:rsidR="00997775" w:rsidTr="00DE3201" w14:paraId="3C4CA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79EE6B" w14:textId="77777777"/>
        </w:tc>
        <w:tc>
          <w:tcPr>
            <w:tcW w:w="7654" w:type="dxa"/>
            <w:gridSpan w:val="2"/>
          </w:tcPr>
          <w:p w:rsidR="00997775" w:rsidRDefault="00997775" w14:paraId="55BC8524" w14:textId="77777777"/>
        </w:tc>
      </w:tr>
      <w:tr w:rsidR="00DE3201" w:rsidTr="00DE3201" w14:paraId="431CD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6319DAEF" w14:textId="6236772B">
            <w:pPr>
              <w:rPr>
                <w:b/>
              </w:rPr>
            </w:pPr>
            <w:r>
              <w:rPr>
                <w:b/>
              </w:rPr>
              <w:t>22 112</w:t>
            </w:r>
          </w:p>
        </w:tc>
        <w:tc>
          <w:tcPr>
            <w:tcW w:w="7654" w:type="dxa"/>
            <w:gridSpan w:val="2"/>
          </w:tcPr>
          <w:p w:rsidR="00DE3201" w:rsidP="00DE3201" w:rsidRDefault="00DE3201" w14:paraId="71F0EF65" w14:textId="6C5F68D4">
            <w:pPr>
              <w:rPr>
                <w:b/>
              </w:rPr>
            </w:pPr>
            <w:r w:rsidRPr="00BE6A21">
              <w:rPr>
                <w:b/>
                <w:bCs/>
              </w:rPr>
              <w:t>Nieuwe Commissievoorstellen en initiatieven van de lidstaten van de Europese Unie</w:t>
            </w:r>
          </w:p>
        </w:tc>
      </w:tr>
      <w:tr w:rsidR="00DE3201" w:rsidTr="00DE3201" w14:paraId="62132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4474B904" w14:textId="77777777"/>
        </w:tc>
        <w:tc>
          <w:tcPr>
            <w:tcW w:w="7654" w:type="dxa"/>
            <w:gridSpan w:val="2"/>
          </w:tcPr>
          <w:p w:rsidR="00DE3201" w:rsidP="00DE3201" w:rsidRDefault="00DE3201" w14:paraId="4CEAAD9D" w14:textId="77777777"/>
        </w:tc>
      </w:tr>
      <w:tr w:rsidR="00DE3201" w:rsidTr="00DE3201" w14:paraId="63199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14CE6D00" w14:textId="77777777"/>
        </w:tc>
        <w:tc>
          <w:tcPr>
            <w:tcW w:w="7654" w:type="dxa"/>
            <w:gridSpan w:val="2"/>
          </w:tcPr>
          <w:p w:rsidR="00DE3201" w:rsidP="00DE3201" w:rsidRDefault="00DE3201" w14:paraId="4E385B76" w14:textId="77777777"/>
        </w:tc>
      </w:tr>
      <w:tr w:rsidR="00DE3201" w:rsidTr="00DE3201" w14:paraId="0CF81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688764CB" w14:textId="57A8E41C">
            <w:pPr>
              <w:rPr>
                <w:b/>
              </w:rPr>
            </w:pPr>
            <w:r>
              <w:rPr>
                <w:b/>
              </w:rPr>
              <w:t xml:space="preserve">Nr. </w:t>
            </w:r>
            <w:r w:rsidR="004202EE">
              <w:rPr>
                <w:b/>
              </w:rPr>
              <w:t>4340</w:t>
            </w:r>
          </w:p>
        </w:tc>
        <w:tc>
          <w:tcPr>
            <w:tcW w:w="7654" w:type="dxa"/>
            <w:gridSpan w:val="2"/>
          </w:tcPr>
          <w:p w:rsidR="00DE3201" w:rsidP="00DE3201" w:rsidRDefault="00DE3201" w14:paraId="2D32B28A" w14:textId="0C4EB2F9">
            <w:pPr>
              <w:rPr>
                <w:b/>
              </w:rPr>
            </w:pPr>
            <w:r>
              <w:rPr>
                <w:b/>
              </w:rPr>
              <w:t xml:space="preserve">MOTIE VAN </w:t>
            </w:r>
            <w:r w:rsidR="004202EE">
              <w:rPr>
                <w:b/>
              </w:rPr>
              <w:t>DE LEDEN PODT EN BROMET</w:t>
            </w:r>
          </w:p>
        </w:tc>
      </w:tr>
      <w:tr w:rsidR="00DE3201" w:rsidTr="00DE3201" w14:paraId="0F673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24749F3D" w14:textId="77777777"/>
        </w:tc>
        <w:tc>
          <w:tcPr>
            <w:tcW w:w="7654" w:type="dxa"/>
            <w:gridSpan w:val="2"/>
          </w:tcPr>
          <w:p w:rsidR="00DE3201" w:rsidP="00DE3201" w:rsidRDefault="00DE3201" w14:paraId="290DBF0E" w14:textId="7E33B22B">
            <w:r>
              <w:t>Voorgesteld 12 mei 2026</w:t>
            </w:r>
          </w:p>
        </w:tc>
      </w:tr>
      <w:tr w:rsidR="00DE3201" w:rsidTr="00DE3201" w14:paraId="20E00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04F754B8" w14:textId="77777777"/>
        </w:tc>
        <w:tc>
          <w:tcPr>
            <w:tcW w:w="7654" w:type="dxa"/>
            <w:gridSpan w:val="2"/>
          </w:tcPr>
          <w:p w:rsidR="00DE3201" w:rsidP="00DE3201" w:rsidRDefault="00DE3201" w14:paraId="1F79DB55" w14:textId="77777777"/>
        </w:tc>
      </w:tr>
      <w:tr w:rsidR="00DE3201" w:rsidTr="00DE3201" w14:paraId="570872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4C70D670" w14:textId="77777777"/>
        </w:tc>
        <w:tc>
          <w:tcPr>
            <w:tcW w:w="7654" w:type="dxa"/>
            <w:gridSpan w:val="2"/>
          </w:tcPr>
          <w:p w:rsidR="00DE3201" w:rsidP="00DE3201" w:rsidRDefault="00DE3201" w14:paraId="1FDF5D3B" w14:textId="61627239">
            <w:r>
              <w:t>De Kamer,</w:t>
            </w:r>
          </w:p>
        </w:tc>
      </w:tr>
      <w:tr w:rsidR="00DE3201" w:rsidTr="00DE3201" w14:paraId="5E436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7A19CEAD" w14:textId="77777777"/>
        </w:tc>
        <w:tc>
          <w:tcPr>
            <w:tcW w:w="7654" w:type="dxa"/>
            <w:gridSpan w:val="2"/>
          </w:tcPr>
          <w:p w:rsidR="00DE3201" w:rsidP="00DE3201" w:rsidRDefault="00DE3201" w14:paraId="4B1ACD51" w14:textId="77777777"/>
        </w:tc>
      </w:tr>
      <w:tr w:rsidR="00DE3201" w:rsidTr="00DE3201" w14:paraId="61DB0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3201" w:rsidP="00DE3201" w:rsidRDefault="00DE3201" w14:paraId="5B39F61A" w14:textId="77777777"/>
        </w:tc>
        <w:tc>
          <w:tcPr>
            <w:tcW w:w="7654" w:type="dxa"/>
            <w:gridSpan w:val="2"/>
          </w:tcPr>
          <w:p w:rsidR="00DE3201" w:rsidP="00DE3201" w:rsidRDefault="00DE3201" w14:paraId="59A31EA2" w14:textId="568A051A">
            <w:r>
              <w:t>gehoord de beraadslaging,</w:t>
            </w:r>
          </w:p>
        </w:tc>
      </w:tr>
      <w:tr w:rsidR="00997775" w:rsidTr="00DE3201" w14:paraId="0C36BA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EFE239" w14:textId="77777777"/>
        </w:tc>
        <w:tc>
          <w:tcPr>
            <w:tcW w:w="7654" w:type="dxa"/>
            <w:gridSpan w:val="2"/>
          </w:tcPr>
          <w:p w:rsidR="00997775" w:rsidRDefault="00997775" w14:paraId="4FC679AD" w14:textId="77777777"/>
        </w:tc>
      </w:tr>
      <w:tr w:rsidR="00997775" w:rsidTr="00DE3201" w14:paraId="26F54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E61E7" w14:textId="77777777"/>
        </w:tc>
        <w:tc>
          <w:tcPr>
            <w:tcW w:w="7654" w:type="dxa"/>
            <w:gridSpan w:val="2"/>
          </w:tcPr>
          <w:p w:rsidR="00DE3201" w:rsidP="00DE3201" w:rsidRDefault="00DE3201" w14:paraId="562CF5ED" w14:textId="77777777">
            <w:r>
              <w:t>constaterende dat de lange doorlooptijden bij de Europese Autoriteit voor Voedselveiligheid (EFSA) en bij de nationale beoordelingsinstanties een belangrijke oorzaak zijn van het tekort aan toegelaten biologische gewasbeschermingsmiddelen en biociden;</w:t>
            </w:r>
          </w:p>
          <w:p w:rsidR="004202EE" w:rsidP="00DE3201" w:rsidRDefault="004202EE" w14:paraId="794983C5" w14:textId="77777777"/>
          <w:p w:rsidR="00DE3201" w:rsidP="00DE3201" w:rsidRDefault="00DE3201" w14:paraId="15E377D1" w14:textId="77777777">
            <w:r>
              <w:t>constaterende dat volgens de EFSA een investering van 15 miljoen euro om 50 extra experts aan te nemen voldoende is om de bestaande achterstanden weg te werken;</w:t>
            </w:r>
          </w:p>
          <w:p w:rsidR="004202EE" w:rsidP="00DE3201" w:rsidRDefault="004202EE" w14:paraId="06004C5F" w14:textId="77777777"/>
          <w:p w:rsidR="00DE3201" w:rsidP="00DE3201" w:rsidRDefault="00DE3201" w14:paraId="527843EC" w14:textId="77777777">
            <w:r>
              <w:t>overwegende dat het aanpakken van de capaciteitsproblemen bij de bron effectief en betrouwbaar is;</w:t>
            </w:r>
          </w:p>
          <w:p w:rsidR="004202EE" w:rsidP="00DE3201" w:rsidRDefault="004202EE" w14:paraId="14042F26" w14:textId="77777777"/>
          <w:p w:rsidR="00DE3201" w:rsidP="00DE3201" w:rsidRDefault="00DE3201" w14:paraId="6AD29B02" w14:textId="77777777">
            <w:r>
              <w:t>verzoekt de regering zich in Europees verband in te zetten om extra financiering te vinden voor capaciteit bij de EFSA om bestaande achterstanden in beoordelingsprocedures op te lossen en toekomstige achterstanden te voorkomen,</w:t>
            </w:r>
          </w:p>
          <w:p w:rsidR="004202EE" w:rsidP="00DE3201" w:rsidRDefault="004202EE" w14:paraId="0B24CF4E" w14:textId="77777777"/>
          <w:p w:rsidR="00DE3201" w:rsidP="00DE3201" w:rsidRDefault="00DE3201" w14:paraId="2C91999C" w14:textId="77777777">
            <w:r>
              <w:t>en gaat over tot de orde van de dag.</w:t>
            </w:r>
          </w:p>
          <w:p w:rsidR="004202EE" w:rsidP="00DE3201" w:rsidRDefault="004202EE" w14:paraId="70C6ABF9" w14:textId="77777777"/>
          <w:p w:rsidR="004202EE" w:rsidP="00DE3201" w:rsidRDefault="00DE3201" w14:paraId="473578A4" w14:textId="77777777">
            <w:proofErr w:type="spellStart"/>
            <w:r>
              <w:t>Podt</w:t>
            </w:r>
            <w:proofErr w:type="spellEnd"/>
            <w:r>
              <w:t xml:space="preserve"> </w:t>
            </w:r>
          </w:p>
          <w:p w:rsidR="00997775" w:rsidP="00DE3201" w:rsidRDefault="00DE3201" w14:paraId="7EEEB727" w14:textId="69620989">
            <w:proofErr w:type="spellStart"/>
            <w:r>
              <w:t>Bromet</w:t>
            </w:r>
            <w:proofErr w:type="spellEnd"/>
          </w:p>
        </w:tc>
      </w:tr>
    </w:tbl>
    <w:p w:rsidR="00997775" w:rsidRDefault="00997775" w14:paraId="2A3EEF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5C6D" w14:textId="77777777" w:rsidR="00DE3201" w:rsidRDefault="00DE3201">
      <w:pPr>
        <w:spacing w:line="20" w:lineRule="exact"/>
      </w:pPr>
    </w:p>
  </w:endnote>
  <w:endnote w:type="continuationSeparator" w:id="0">
    <w:p w14:paraId="770153FB" w14:textId="77777777" w:rsidR="00DE3201" w:rsidRDefault="00DE3201">
      <w:pPr>
        <w:pStyle w:val="Amendement"/>
      </w:pPr>
      <w:r>
        <w:rPr>
          <w:b w:val="0"/>
        </w:rPr>
        <w:t xml:space="preserve"> </w:t>
      </w:r>
    </w:p>
  </w:endnote>
  <w:endnote w:type="continuationNotice" w:id="1">
    <w:p w14:paraId="54A5782A" w14:textId="77777777" w:rsidR="00DE3201" w:rsidRDefault="00DE32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AEAC" w14:textId="77777777" w:rsidR="00DE3201" w:rsidRDefault="00DE3201">
      <w:pPr>
        <w:pStyle w:val="Amendement"/>
      </w:pPr>
      <w:r>
        <w:rPr>
          <w:b w:val="0"/>
        </w:rPr>
        <w:separator/>
      </w:r>
    </w:p>
  </w:footnote>
  <w:footnote w:type="continuationSeparator" w:id="0">
    <w:p w14:paraId="74A402DE" w14:textId="77777777" w:rsidR="00DE3201" w:rsidRDefault="00DE3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01"/>
    <w:rsid w:val="00133FCE"/>
    <w:rsid w:val="001E482C"/>
    <w:rsid w:val="001E4877"/>
    <w:rsid w:val="0021105A"/>
    <w:rsid w:val="00280D6A"/>
    <w:rsid w:val="002B78E9"/>
    <w:rsid w:val="002C5406"/>
    <w:rsid w:val="00330D60"/>
    <w:rsid w:val="00345A5C"/>
    <w:rsid w:val="003F71A1"/>
    <w:rsid w:val="004202EE"/>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E3201"/>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9B08D"/>
  <w15:docId w15:val="{E07841A6-695B-4933-95C7-0414F93B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2026-05-13T08:04:00.0000000Z</dcterms:created>
  <dcterms:modified xsi:type="dcterms:W3CDTF">2026-05-13T08:26:00.0000000Z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