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252E" w14:paraId="576128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6736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A85F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252E" w14:paraId="49C01F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5E32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252E" w14:paraId="2B2265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932C96" w14:textId="77777777"/>
        </w:tc>
      </w:tr>
      <w:tr w:rsidR="00997775" w:rsidTr="00D3252E" w14:paraId="2CC99B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985A35" w14:textId="77777777"/>
        </w:tc>
      </w:tr>
      <w:tr w:rsidR="00997775" w:rsidTr="00D3252E" w14:paraId="26243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E3E3D" w14:textId="77777777"/>
        </w:tc>
        <w:tc>
          <w:tcPr>
            <w:tcW w:w="7654" w:type="dxa"/>
            <w:gridSpan w:val="2"/>
          </w:tcPr>
          <w:p w:rsidR="00997775" w:rsidRDefault="00997775" w14:paraId="19567DC8" w14:textId="77777777"/>
        </w:tc>
      </w:tr>
      <w:tr w:rsidR="00D3252E" w:rsidTr="00D3252E" w14:paraId="78EC3F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5561DBF3" w14:textId="093D4B23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D3252E" w:rsidP="00D3252E" w:rsidRDefault="00D3252E" w14:paraId="263FCEC6" w14:textId="0F2C8BAF">
            <w:pPr>
              <w:rPr>
                <w:b/>
              </w:rPr>
            </w:pPr>
            <w:r w:rsidRPr="00946CEC">
              <w:rPr>
                <w:b/>
                <w:bCs/>
              </w:rPr>
              <w:t>Naar een veiliger samenleving</w:t>
            </w:r>
          </w:p>
        </w:tc>
      </w:tr>
      <w:tr w:rsidR="00D3252E" w:rsidTr="00D3252E" w14:paraId="4AB2D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1A3C77C6" w14:textId="77777777"/>
        </w:tc>
        <w:tc>
          <w:tcPr>
            <w:tcW w:w="7654" w:type="dxa"/>
            <w:gridSpan w:val="2"/>
          </w:tcPr>
          <w:p w:rsidR="00D3252E" w:rsidP="00D3252E" w:rsidRDefault="00D3252E" w14:paraId="1CCB9F81" w14:textId="77777777"/>
        </w:tc>
      </w:tr>
      <w:tr w:rsidR="00D3252E" w:rsidTr="00D3252E" w14:paraId="11666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48FBB118" w14:textId="77777777"/>
        </w:tc>
        <w:tc>
          <w:tcPr>
            <w:tcW w:w="7654" w:type="dxa"/>
            <w:gridSpan w:val="2"/>
          </w:tcPr>
          <w:p w:rsidR="00D3252E" w:rsidP="00D3252E" w:rsidRDefault="00D3252E" w14:paraId="7AC5CD6B" w14:textId="77777777"/>
        </w:tc>
      </w:tr>
      <w:tr w:rsidR="00D3252E" w:rsidTr="00D3252E" w14:paraId="45BA4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21180D00" w14:textId="6D9C7A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92194">
              <w:rPr>
                <w:b/>
              </w:rPr>
              <w:t>850</w:t>
            </w:r>
          </w:p>
        </w:tc>
        <w:tc>
          <w:tcPr>
            <w:tcW w:w="7654" w:type="dxa"/>
            <w:gridSpan w:val="2"/>
          </w:tcPr>
          <w:p w:rsidR="00D3252E" w:rsidP="00D3252E" w:rsidRDefault="00D3252E" w14:paraId="32B786C7" w14:textId="476D6A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92194">
              <w:rPr>
                <w:b/>
              </w:rPr>
              <w:t>DE LEDEN KLAVER EN BONTENBAL</w:t>
            </w:r>
          </w:p>
        </w:tc>
      </w:tr>
      <w:tr w:rsidR="00D3252E" w:rsidTr="00D3252E" w14:paraId="27803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167FFA4A" w14:textId="77777777"/>
        </w:tc>
        <w:tc>
          <w:tcPr>
            <w:tcW w:w="7654" w:type="dxa"/>
            <w:gridSpan w:val="2"/>
          </w:tcPr>
          <w:p w:rsidR="00D3252E" w:rsidP="00D3252E" w:rsidRDefault="00D3252E" w14:paraId="46B1A127" w14:textId="116F8E1D">
            <w:r>
              <w:t>Voorgesteld 26 mei 2026</w:t>
            </w:r>
          </w:p>
        </w:tc>
      </w:tr>
      <w:tr w:rsidR="00D3252E" w:rsidTr="00D3252E" w14:paraId="4EF3D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7DF6B61B" w14:textId="77777777"/>
        </w:tc>
        <w:tc>
          <w:tcPr>
            <w:tcW w:w="7654" w:type="dxa"/>
            <w:gridSpan w:val="2"/>
          </w:tcPr>
          <w:p w:rsidR="00D3252E" w:rsidP="00D3252E" w:rsidRDefault="00D3252E" w14:paraId="7CB5365F" w14:textId="77777777"/>
        </w:tc>
      </w:tr>
      <w:tr w:rsidR="00D3252E" w:rsidTr="00D3252E" w14:paraId="11F40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7AB60043" w14:textId="77777777"/>
        </w:tc>
        <w:tc>
          <w:tcPr>
            <w:tcW w:w="7654" w:type="dxa"/>
            <w:gridSpan w:val="2"/>
          </w:tcPr>
          <w:p w:rsidR="00D3252E" w:rsidP="00D3252E" w:rsidRDefault="00D3252E" w14:paraId="3334F6FD" w14:textId="7955DD86">
            <w:r>
              <w:t>De Kamer,</w:t>
            </w:r>
          </w:p>
        </w:tc>
      </w:tr>
      <w:tr w:rsidR="00D3252E" w:rsidTr="00D3252E" w14:paraId="295CE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5A333D4A" w14:textId="77777777"/>
        </w:tc>
        <w:tc>
          <w:tcPr>
            <w:tcW w:w="7654" w:type="dxa"/>
            <w:gridSpan w:val="2"/>
          </w:tcPr>
          <w:p w:rsidR="00D3252E" w:rsidP="00D3252E" w:rsidRDefault="00D3252E" w14:paraId="7AC3172C" w14:textId="77777777"/>
        </w:tc>
      </w:tr>
      <w:tr w:rsidR="00D3252E" w:rsidTr="00D3252E" w14:paraId="63392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52E" w:rsidP="00D3252E" w:rsidRDefault="00D3252E" w14:paraId="6BAE43D8" w14:textId="77777777"/>
        </w:tc>
        <w:tc>
          <w:tcPr>
            <w:tcW w:w="7654" w:type="dxa"/>
            <w:gridSpan w:val="2"/>
          </w:tcPr>
          <w:p w:rsidR="00D3252E" w:rsidP="00D3252E" w:rsidRDefault="00D3252E" w14:paraId="176D9D52" w14:textId="673221B7">
            <w:r>
              <w:t>gehoord de beraadslaging,</w:t>
            </w:r>
          </w:p>
        </w:tc>
      </w:tr>
      <w:tr w:rsidR="00997775" w:rsidTr="00D3252E" w14:paraId="2CE509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D7E33" w14:textId="77777777"/>
        </w:tc>
        <w:tc>
          <w:tcPr>
            <w:tcW w:w="7654" w:type="dxa"/>
            <w:gridSpan w:val="2"/>
          </w:tcPr>
          <w:p w:rsidR="00997775" w:rsidRDefault="00997775" w14:paraId="7AAF29D7" w14:textId="77777777"/>
        </w:tc>
      </w:tr>
      <w:tr w:rsidR="00997775" w:rsidTr="00D3252E" w14:paraId="2E432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E3362" w14:textId="77777777"/>
        </w:tc>
        <w:tc>
          <w:tcPr>
            <w:tcW w:w="7654" w:type="dxa"/>
            <w:gridSpan w:val="2"/>
          </w:tcPr>
          <w:p w:rsidR="00D3252E" w:rsidP="00D3252E" w:rsidRDefault="00D3252E" w14:paraId="14CBEE3F" w14:textId="77777777">
            <w:r>
              <w:t>overwegende dat de NCTV erop wijst dat rechts-extremistische personen kunnen overgaan tot geweldsmisdrijven en dat de geweldsbereidheid binnen het rechts-extremistische landschap in Nederland in de toekomst zou kunnen toenemen;</w:t>
            </w:r>
          </w:p>
          <w:p w:rsidR="00F92194" w:rsidP="00D3252E" w:rsidRDefault="00F92194" w14:paraId="6A4AC9C8" w14:textId="77777777"/>
          <w:p w:rsidR="00D3252E" w:rsidP="00D3252E" w:rsidRDefault="00D3252E" w14:paraId="6E7FA5D3" w14:textId="77777777">
            <w:r>
              <w:t xml:space="preserve">overwegende dat er aanwijzingen zijn dat bij de recente wanordelijkheden rondom </w:t>
            </w:r>
            <w:proofErr w:type="spellStart"/>
            <w:r>
              <w:t>azc's</w:t>
            </w:r>
            <w:proofErr w:type="spellEnd"/>
            <w:r>
              <w:t xml:space="preserve"> rechts-extremistische individuen betrokken zijn geweest;</w:t>
            </w:r>
          </w:p>
          <w:p w:rsidR="00F92194" w:rsidP="00D3252E" w:rsidRDefault="00F92194" w14:paraId="7769EFA2" w14:textId="77777777"/>
          <w:p w:rsidR="00D3252E" w:rsidP="00D3252E" w:rsidRDefault="00D3252E" w14:paraId="32097FAC" w14:textId="77777777">
            <w:r>
              <w:t xml:space="preserve">verzoekt de regering te bewerkstelligen dat relevante NCTV-informatie over radicaliserende rechts-extremisten meer en eerder gesignaleerd en met lokale gezagen gedeeld wordt, en dat in lokale </w:t>
            </w:r>
            <w:proofErr w:type="spellStart"/>
            <w:r>
              <w:t>casusoverleggen</w:t>
            </w:r>
            <w:proofErr w:type="spellEnd"/>
            <w:r>
              <w:t xml:space="preserve"> tot een persoonsgerichte aanpak van deze personen wordt gekomen,</w:t>
            </w:r>
          </w:p>
          <w:p w:rsidR="00F92194" w:rsidP="00D3252E" w:rsidRDefault="00F92194" w14:paraId="46FD3144" w14:textId="77777777"/>
          <w:p w:rsidR="00D3252E" w:rsidP="00D3252E" w:rsidRDefault="00D3252E" w14:paraId="3173B23E" w14:textId="77777777">
            <w:r>
              <w:t>en gaat over tot de orde van de dag.</w:t>
            </w:r>
          </w:p>
          <w:p w:rsidR="00F92194" w:rsidP="00D3252E" w:rsidRDefault="00F92194" w14:paraId="17C697BB" w14:textId="77777777"/>
          <w:p w:rsidR="00F92194" w:rsidP="00D3252E" w:rsidRDefault="00D3252E" w14:paraId="58D4055E" w14:textId="77777777">
            <w:r>
              <w:t>Klaver</w:t>
            </w:r>
          </w:p>
          <w:p w:rsidR="00997775" w:rsidP="00D3252E" w:rsidRDefault="00D3252E" w14:paraId="5AF619A8" w14:textId="58DEDB36">
            <w:r>
              <w:t>Bontenbal</w:t>
            </w:r>
          </w:p>
        </w:tc>
      </w:tr>
    </w:tbl>
    <w:p w:rsidR="00997775" w:rsidRDefault="00997775" w14:paraId="604EC3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0B8B" w14:textId="77777777" w:rsidR="00531754" w:rsidRDefault="00531754">
      <w:pPr>
        <w:spacing w:line="20" w:lineRule="exact"/>
      </w:pPr>
    </w:p>
  </w:endnote>
  <w:endnote w:type="continuationSeparator" w:id="0">
    <w:p w14:paraId="769E2A7A" w14:textId="77777777" w:rsidR="00531754" w:rsidRDefault="005317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CFA5E9" w14:textId="77777777" w:rsidR="00531754" w:rsidRDefault="005317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F6A1" w14:textId="77777777" w:rsidR="00531754" w:rsidRDefault="005317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F91F7" w14:textId="77777777" w:rsidR="00531754" w:rsidRDefault="0053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2E"/>
    <w:rsid w:val="00133FCE"/>
    <w:rsid w:val="001E482C"/>
    <w:rsid w:val="001E4877"/>
    <w:rsid w:val="0021105A"/>
    <w:rsid w:val="00280D6A"/>
    <w:rsid w:val="002B78E9"/>
    <w:rsid w:val="002B7D50"/>
    <w:rsid w:val="002C5406"/>
    <w:rsid w:val="00330D60"/>
    <w:rsid w:val="00345A5C"/>
    <w:rsid w:val="003F71A1"/>
    <w:rsid w:val="00476415"/>
    <w:rsid w:val="00531754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52E"/>
    <w:rsid w:val="00D43192"/>
    <w:rsid w:val="00DE2437"/>
    <w:rsid w:val="00E27DF4"/>
    <w:rsid w:val="00E63508"/>
    <w:rsid w:val="00ED0FE5"/>
    <w:rsid w:val="00F234E2"/>
    <w:rsid w:val="00F60341"/>
    <w:rsid w:val="00F9219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5B24"/>
  <w15:docId w15:val="{8F568D53-1D13-4D42-BC40-885D2F05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2026-05-27T06:48:00.0000000Z</dcterms:created>
  <dcterms:modified xsi:type="dcterms:W3CDTF">2026-05-27T07:00:00.0000000Z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