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FB3206" w14:paraId="1CAD7229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69325189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A6EEE01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FB3206" w14:paraId="5C3C699B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501418C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FB3206" w14:paraId="2F134D3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4AC3FAB" w14:textId="77777777"/>
        </w:tc>
      </w:tr>
      <w:tr w:rsidR="00997775" w:rsidTr="00FB3206" w14:paraId="4B714AF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2867633" w14:textId="77777777"/>
        </w:tc>
      </w:tr>
      <w:tr w:rsidR="00997775" w:rsidTr="00FB3206" w14:paraId="6BDECA6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45671D3" w14:textId="77777777"/>
        </w:tc>
        <w:tc>
          <w:tcPr>
            <w:tcW w:w="7654" w:type="dxa"/>
            <w:gridSpan w:val="2"/>
          </w:tcPr>
          <w:p w:rsidR="00997775" w:rsidRDefault="00997775" w14:paraId="1359820C" w14:textId="77777777"/>
        </w:tc>
      </w:tr>
      <w:tr w:rsidR="00FB3206" w:rsidTr="00FB3206" w14:paraId="7EFC297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B3206" w:rsidP="00FB3206" w:rsidRDefault="00FB3206" w14:paraId="5D075BD5" w14:textId="5E44874A">
            <w:pPr>
              <w:rPr>
                <w:b/>
              </w:rPr>
            </w:pPr>
            <w:r>
              <w:rPr>
                <w:b/>
              </w:rPr>
              <w:t>28 684</w:t>
            </w:r>
          </w:p>
        </w:tc>
        <w:tc>
          <w:tcPr>
            <w:tcW w:w="7654" w:type="dxa"/>
            <w:gridSpan w:val="2"/>
          </w:tcPr>
          <w:p w:rsidR="00FB3206" w:rsidP="00FB3206" w:rsidRDefault="00FB3206" w14:paraId="7E5ADDCE" w14:textId="5912C16B">
            <w:pPr>
              <w:rPr>
                <w:b/>
              </w:rPr>
            </w:pPr>
            <w:r w:rsidRPr="00946CEC">
              <w:rPr>
                <w:b/>
                <w:bCs/>
              </w:rPr>
              <w:t>Naar een veiliger samenleving</w:t>
            </w:r>
          </w:p>
        </w:tc>
      </w:tr>
      <w:tr w:rsidR="00FB3206" w:rsidTr="00FB3206" w14:paraId="63D97B4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B3206" w:rsidP="00FB3206" w:rsidRDefault="00FB3206" w14:paraId="2ACF7700" w14:textId="77777777"/>
        </w:tc>
        <w:tc>
          <w:tcPr>
            <w:tcW w:w="7654" w:type="dxa"/>
            <w:gridSpan w:val="2"/>
          </w:tcPr>
          <w:p w:rsidR="00FB3206" w:rsidP="00FB3206" w:rsidRDefault="00FB3206" w14:paraId="7414FA76" w14:textId="77777777"/>
        </w:tc>
      </w:tr>
      <w:tr w:rsidR="00FB3206" w:rsidTr="00FB3206" w14:paraId="4EB1851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B3206" w:rsidP="00FB3206" w:rsidRDefault="00FB3206" w14:paraId="295C0B52" w14:textId="77777777"/>
        </w:tc>
        <w:tc>
          <w:tcPr>
            <w:tcW w:w="7654" w:type="dxa"/>
            <w:gridSpan w:val="2"/>
          </w:tcPr>
          <w:p w:rsidR="00FB3206" w:rsidP="00FB3206" w:rsidRDefault="00FB3206" w14:paraId="4B2B142B" w14:textId="77777777"/>
        </w:tc>
      </w:tr>
      <w:tr w:rsidR="00FB3206" w:rsidTr="00FB3206" w14:paraId="16D7FCE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B3206" w:rsidP="00FB3206" w:rsidRDefault="00FB3206" w14:paraId="0B4CC564" w14:textId="62F35D81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857</w:t>
            </w:r>
          </w:p>
        </w:tc>
        <w:tc>
          <w:tcPr>
            <w:tcW w:w="7654" w:type="dxa"/>
            <w:gridSpan w:val="2"/>
          </w:tcPr>
          <w:p w:rsidR="00FB3206" w:rsidP="00FB3206" w:rsidRDefault="00FB3206" w14:paraId="1B3D399D" w14:textId="2D5B97D0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KEIJZER C.S.</w:t>
            </w:r>
          </w:p>
        </w:tc>
      </w:tr>
      <w:tr w:rsidR="00FB3206" w:rsidTr="00FB3206" w14:paraId="56D8557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B3206" w:rsidP="00FB3206" w:rsidRDefault="00FB3206" w14:paraId="770ECF1C" w14:textId="77777777"/>
        </w:tc>
        <w:tc>
          <w:tcPr>
            <w:tcW w:w="7654" w:type="dxa"/>
            <w:gridSpan w:val="2"/>
          </w:tcPr>
          <w:p w:rsidR="00FB3206" w:rsidP="00FB3206" w:rsidRDefault="00FB3206" w14:paraId="0E2C5C29" w14:textId="330C40C8">
            <w:r>
              <w:t>Voorgesteld 26 mei 2026</w:t>
            </w:r>
          </w:p>
        </w:tc>
      </w:tr>
      <w:tr w:rsidR="00FB3206" w:rsidTr="00FB3206" w14:paraId="3C1537B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B3206" w:rsidP="00FB3206" w:rsidRDefault="00FB3206" w14:paraId="445324B3" w14:textId="77777777"/>
        </w:tc>
        <w:tc>
          <w:tcPr>
            <w:tcW w:w="7654" w:type="dxa"/>
            <w:gridSpan w:val="2"/>
          </w:tcPr>
          <w:p w:rsidR="00FB3206" w:rsidP="00FB3206" w:rsidRDefault="00FB3206" w14:paraId="44B3AD89" w14:textId="77777777"/>
        </w:tc>
      </w:tr>
      <w:tr w:rsidR="00FB3206" w:rsidTr="00FB3206" w14:paraId="365508B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B3206" w:rsidP="00FB3206" w:rsidRDefault="00FB3206" w14:paraId="15062964" w14:textId="77777777"/>
        </w:tc>
        <w:tc>
          <w:tcPr>
            <w:tcW w:w="7654" w:type="dxa"/>
            <w:gridSpan w:val="2"/>
          </w:tcPr>
          <w:p w:rsidR="00FB3206" w:rsidP="00FB3206" w:rsidRDefault="00FB3206" w14:paraId="286E9BA0" w14:textId="3131CC6B">
            <w:r>
              <w:t>De Kamer,</w:t>
            </w:r>
          </w:p>
        </w:tc>
      </w:tr>
      <w:tr w:rsidR="00FB3206" w:rsidTr="00FB3206" w14:paraId="4C673B8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B3206" w:rsidP="00FB3206" w:rsidRDefault="00FB3206" w14:paraId="773D1CAA" w14:textId="77777777"/>
        </w:tc>
        <w:tc>
          <w:tcPr>
            <w:tcW w:w="7654" w:type="dxa"/>
            <w:gridSpan w:val="2"/>
          </w:tcPr>
          <w:p w:rsidR="00FB3206" w:rsidP="00FB3206" w:rsidRDefault="00FB3206" w14:paraId="7E819612" w14:textId="77777777"/>
        </w:tc>
      </w:tr>
      <w:tr w:rsidR="00FB3206" w:rsidTr="00FB3206" w14:paraId="5013266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B3206" w:rsidP="00FB3206" w:rsidRDefault="00FB3206" w14:paraId="2F63A826" w14:textId="77777777"/>
        </w:tc>
        <w:tc>
          <w:tcPr>
            <w:tcW w:w="7654" w:type="dxa"/>
            <w:gridSpan w:val="2"/>
          </w:tcPr>
          <w:p w:rsidR="00FB3206" w:rsidP="00FB3206" w:rsidRDefault="00FB3206" w14:paraId="1D36882F" w14:textId="54497069">
            <w:r>
              <w:t>gehoord de beraadslaging,</w:t>
            </w:r>
          </w:p>
        </w:tc>
      </w:tr>
      <w:tr w:rsidR="00997775" w:rsidTr="00FB3206" w14:paraId="384983F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9B50128" w14:textId="77777777"/>
        </w:tc>
        <w:tc>
          <w:tcPr>
            <w:tcW w:w="7654" w:type="dxa"/>
            <w:gridSpan w:val="2"/>
          </w:tcPr>
          <w:p w:rsidR="00997775" w:rsidRDefault="00997775" w14:paraId="7FFA16CC" w14:textId="77777777"/>
        </w:tc>
      </w:tr>
      <w:tr w:rsidR="00997775" w:rsidTr="00FB3206" w14:paraId="56A8AFA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757D438" w14:textId="77777777"/>
        </w:tc>
        <w:tc>
          <w:tcPr>
            <w:tcW w:w="7654" w:type="dxa"/>
            <w:gridSpan w:val="2"/>
          </w:tcPr>
          <w:p w:rsidR="00FB3206" w:rsidP="00FB3206" w:rsidRDefault="00FB3206" w14:paraId="2602E9F6" w14:textId="77777777">
            <w:r>
              <w:t>constaterende dat succesvolle integratie van nieuwkomers essentieel is voor sociale samenhang en zelfredzaamheid;</w:t>
            </w:r>
          </w:p>
          <w:p w:rsidR="00FB3206" w:rsidP="00FB3206" w:rsidRDefault="00FB3206" w14:paraId="65AFF2EF" w14:textId="77777777"/>
          <w:p w:rsidR="00FB3206" w:rsidP="00FB3206" w:rsidRDefault="00FB3206" w14:paraId="58D646B3" w14:textId="77777777">
            <w:r>
              <w:t>overwegende dat duidelijke voorwaarden aan sociale voorzieningen tevens kunnen bijdragen aan het beperken van een aanzuigende werking;</w:t>
            </w:r>
          </w:p>
          <w:p w:rsidR="00FB3206" w:rsidP="00FB3206" w:rsidRDefault="00FB3206" w14:paraId="048AD9A2" w14:textId="77777777"/>
          <w:p w:rsidR="00FB3206" w:rsidP="00FB3206" w:rsidRDefault="00FB3206" w14:paraId="2F63340B" w14:textId="77777777">
            <w:r>
              <w:t>verzoekt de regering om, in navolging van België, financiële bijstand in welke vorm dan ook te koppelen aan aantoonbare integratie-inspanningen,</w:t>
            </w:r>
          </w:p>
          <w:p w:rsidR="00FB3206" w:rsidP="00FB3206" w:rsidRDefault="00FB3206" w14:paraId="70984745" w14:textId="77777777"/>
          <w:p w:rsidR="00FB3206" w:rsidP="00FB3206" w:rsidRDefault="00FB3206" w14:paraId="0BD05CDF" w14:textId="77777777">
            <w:r>
              <w:t>en gaat over tot de orde van de dag.</w:t>
            </w:r>
          </w:p>
          <w:p w:rsidR="00FB3206" w:rsidP="00FB3206" w:rsidRDefault="00FB3206" w14:paraId="3346278B" w14:textId="77777777"/>
          <w:p w:rsidR="00FB3206" w:rsidP="00FB3206" w:rsidRDefault="00FB3206" w14:paraId="26A63210" w14:textId="77777777">
            <w:r>
              <w:t xml:space="preserve">Keijzer </w:t>
            </w:r>
          </w:p>
          <w:p w:rsidR="00FB3206" w:rsidP="00FB3206" w:rsidRDefault="00FB3206" w14:paraId="2606956F" w14:textId="77777777">
            <w:r>
              <w:t>Markuszower</w:t>
            </w:r>
          </w:p>
          <w:p w:rsidR="00997775" w:rsidP="00FB3206" w:rsidRDefault="00FB3206" w14:paraId="7F756B77" w14:textId="659F8483">
            <w:r>
              <w:t>Stoffer</w:t>
            </w:r>
          </w:p>
        </w:tc>
      </w:tr>
    </w:tbl>
    <w:p w:rsidR="00997775" w:rsidRDefault="00997775" w14:paraId="2066E05A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AB3B6" w14:textId="77777777" w:rsidR="00655C84" w:rsidRDefault="00655C84">
      <w:pPr>
        <w:spacing w:line="20" w:lineRule="exact"/>
      </w:pPr>
    </w:p>
  </w:endnote>
  <w:endnote w:type="continuationSeparator" w:id="0">
    <w:p w14:paraId="092BEADB" w14:textId="77777777" w:rsidR="00655C84" w:rsidRDefault="00655C84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01C86C0" w14:textId="77777777" w:rsidR="00655C84" w:rsidRDefault="00655C84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F89F9" w14:textId="77777777" w:rsidR="00655C84" w:rsidRDefault="00655C84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13E8A06" w14:textId="77777777" w:rsidR="00655C84" w:rsidRDefault="00655C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206"/>
    <w:rsid w:val="00133FCE"/>
    <w:rsid w:val="001E482C"/>
    <w:rsid w:val="001E4877"/>
    <w:rsid w:val="0021105A"/>
    <w:rsid w:val="00280D6A"/>
    <w:rsid w:val="002B78E9"/>
    <w:rsid w:val="002B7D50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55C84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B3206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50204F"/>
  <w15:docId w15:val="{C42EB58B-6DCE-490D-B208-D007CB676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106</ap:Words>
  <ap:Characters>587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692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2026-05-27T06:48:00.0000000Z</dcterms:created>
  <dcterms:modified xsi:type="dcterms:W3CDTF">2026-05-27T07:06:00.0000000Z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