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16831" w14:paraId="14EF2C24" w14:textId="77777777">
        <w:tc>
          <w:tcPr>
            <w:tcW w:w="6733" w:type="dxa"/>
            <w:gridSpan w:val="2"/>
            <w:tcBorders>
              <w:top w:val="nil"/>
              <w:left w:val="nil"/>
              <w:bottom w:val="nil"/>
              <w:right w:val="nil"/>
            </w:tcBorders>
            <w:vAlign w:val="center"/>
          </w:tcPr>
          <w:p w:rsidR="00997775" w:rsidP="00710A7A" w:rsidRDefault="00997775" w14:paraId="6CE0E4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A5C7D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16831" w14:paraId="76CF85A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7D0FAF" w14:textId="77777777">
            <w:r w:rsidRPr="008B0CC5">
              <w:t xml:space="preserve">Vergaderjaar </w:t>
            </w:r>
            <w:r w:rsidR="00AC6B87">
              <w:t>202</w:t>
            </w:r>
            <w:r w:rsidR="00684DFF">
              <w:t>5</w:t>
            </w:r>
            <w:r w:rsidR="00AC6B87">
              <w:t>-202</w:t>
            </w:r>
            <w:r w:rsidR="00684DFF">
              <w:t>6</w:t>
            </w:r>
          </w:p>
        </w:tc>
      </w:tr>
      <w:tr w:rsidR="00997775" w:rsidTr="00016831" w14:paraId="61573531" w14:textId="77777777">
        <w:trPr>
          <w:cantSplit/>
        </w:trPr>
        <w:tc>
          <w:tcPr>
            <w:tcW w:w="10985" w:type="dxa"/>
            <w:gridSpan w:val="3"/>
            <w:tcBorders>
              <w:top w:val="nil"/>
              <w:left w:val="nil"/>
              <w:bottom w:val="nil"/>
              <w:right w:val="nil"/>
            </w:tcBorders>
          </w:tcPr>
          <w:p w:rsidR="00997775" w:rsidRDefault="00997775" w14:paraId="1247A37A" w14:textId="77777777"/>
        </w:tc>
      </w:tr>
      <w:tr w:rsidR="00997775" w:rsidTr="00016831" w14:paraId="4ECD478C" w14:textId="77777777">
        <w:trPr>
          <w:cantSplit/>
        </w:trPr>
        <w:tc>
          <w:tcPr>
            <w:tcW w:w="10985" w:type="dxa"/>
            <w:gridSpan w:val="3"/>
            <w:tcBorders>
              <w:top w:val="nil"/>
              <w:left w:val="nil"/>
              <w:bottom w:val="single" w:color="auto" w:sz="4" w:space="0"/>
              <w:right w:val="nil"/>
            </w:tcBorders>
          </w:tcPr>
          <w:p w:rsidR="00997775" w:rsidRDefault="00997775" w14:paraId="69A089A4" w14:textId="77777777"/>
        </w:tc>
      </w:tr>
      <w:tr w:rsidR="00997775" w:rsidTr="00016831" w14:paraId="63D42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3EA013" w14:textId="77777777"/>
        </w:tc>
        <w:tc>
          <w:tcPr>
            <w:tcW w:w="7654" w:type="dxa"/>
            <w:gridSpan w:val="2"/>
          </w:tcPr>
          <w:p w:rsidR="00997775" w:rsidRDefault="00997775" w14:paraId="618FC70D" w14:textId="77777777"/>
        </w:tc>
      </w:tr>
      <w:tr w:rsidR="00016831" w:rsidTr="00016831" w14:paraId="214690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6831" w:rsidP="00016831" w:rsidRDefault="00016831" w14:paraId="5D30C31C" w14:textId="510722D3">
            <w:pPr>
              <w:rPr>
                <w:b/>
              </w:rPr>
            </w:pPr>
            <w:r w:rsidRPr="000A3888">
              <w:rPr>
                <w:b/>
              </w:rPr>
              <w:t>21</w:t>
            </w:r>
            <w:r>
              <w:rPr>
                <w:b/>
              </w:rPr>
              <w:t xml:space="preserve"> </w:t>
            </w:r>
            <w:r w:rsidRPr="000A3888">
              <w:rPr>
                <w:b/>
              </w:rPr>
              <w:t>501-02</w:t>
            </w:r>
          </w:p>
        </w:tc>
        <w:tc>
          <w:tcPr>
            <w:tcW w:w="7654" w:type="dxa"/>
            <w:gridSpan w:val="2"/>
          </w:tcPr>
          <w:p w:rsidR="00016831" w:rsidP="00016831" w:rsidRDefault="00016831" w14:paraId="32B9E9AE" w14:textId="5709E394">
            <w:pPr>
              <w:rPr>
                <w:b/>
              </w:rPr>
            </w:pPr>
            <w:r w:rsidRPr="000A3888">
              <w:rPr>
                <w:b/>
                <w:bCs/>
              </w:rPr>
              <w:t xml:space="preserve">Raad Algemene Zaken en Raad Buitenlandse Zaken </w:t>
            </w:r>
          </w:p>
        </w:tc>
      </w:tr>
      <w:tr w:rsidR="00016831" w:rsidTr="00016831" w14:paraId="4C37B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6831" w:rsidP="00016831" w:rsidRDefault="00016831" w14:paraId="2B18D180" w14:textId="77777777"/>
        </w:tc>
        <w:tc>
          <w:tcPr>
            <w:tcW w:w="7654" w:type="dxa"/>
            <w:gridSpan w:val="2"/>
          </w:tcPr>
          <w:p w:rsidR="00016831" w:rsidP="00016831" w:rsidRDefault="00016831" w14:paraId="7229E4B4" w14:textId="77777777"/>
        </w:tc>
      </w:tr>
      <w:tr w:rsidR="00016831" w:rsidTr="00016831" w14:paraId="7530D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6831" w:rsidP="00016831" w:rsidRDefault="00016831" w14:paraId="10C09575" w14:textId="77777777"/>
        </w:tc>
        <w:tc>
          <w:tcPr>
            <w:tcW w:w="7654" w:type="dxa"/>
            <w:gridSpan w:val="2"/>
          </w:tcPr>
          <w:p w:rsidR="00016831" w:rsidP="00016831" w:rsidRDefault="00016831" w14:paraId="47327149" w14:textId="77777777"/>
        </w:tc>
      </w:tr>
      <w:tr w:rsidR="00016831" w:rsidTr="00016831" w14:paraId="2CFF3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6831" w:rsidP="00016831" w:rsidRDefault="00016831" w14:paraId="6DD3F551" w14:textId="7BBA08C5">
            <w:pPr>
              <w:rPr>
                <w:b/>
              </w:rPr>
            </w:pPr>
            <w:r>
              <w:rPr>
                <w:b/>
              </w:rPr>
              <w:t>Nr. 342</w:t>
            </w:r>
            <w:r>
              <w:rPr>
                <w:b/>
              </w:rPr>
              <w:t>2</w:t>
            </w:r>
          </w:p>
        </w:tc>
        <w:tc>
          <w:tcPr>
            <w:tcW w:w="7654" w:type="dxa"/>
            <w:gridSpan w:val="2"/>
          </w:tcPr>
          <w:p w:rsidR="00016831" w:rsidP="00016831" w:rsidRDefault="00016831" w14:paraId="77770B73" w14:textId="2C3E48A9">
            <w:pPr>
              <w:rPr>
                <w:b/>
              </w:rPr>
            </w:pPr>
            <w:r>
              <w:rPr>
                <w:b/>
              </w:rPr>
              <w:t xml:space="preserve">MOTIE VAN </w:t>
            </w:r>
            <w:r w:rsidRPr="004A7F21">
              <w:rPr>
                <w:b/>
              </w:rPr>
              <w:t>HET LID VAN BAARLE</w:t>
            </w:r>
          </w:p>
        </w:tc>
      </w:tr>
      <w:tr w:rsidR="00016831" w:rsidTr="00016831" w14:paraId="536E0B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6831" w:rsidP="00016831" w:rsidRDefault="00016831" w14:paraId="552210F7" w14:textId="77777777"/>
        </w:tc>
        <w:tc>
          <w:tcPr>
            <w:tcW w:w="7654" w:type="dxa"/>
            <w:gridSpan w:val="2"/>
          </w:tcPr>
          <w:p w:rsidR="00016831" w:rsidP="00016831" w:rsidRDefault="00016831" w14:paraId="16F1C061" w14:textId="2B306C5D">
            <w:r>
              <w:t>Voorgesteld 27 mei 2026</w:t>
            </w:r>
          </w:p>
        </w:tc>
      </w:tr>
      <w:tr w:rsidR="00997775" w:rsidTr="00016831" w14:paraId="436BE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B27110" w14:textId="77777777"/>
        </w:tc>
        <w:tc>
          <w:tcPr>
            <w:tcW w:w="7654" w:type="dxa"/>
            <w:gridSpan w:val="2"/>
          </w:tcPr>
          <w:p w:rsidR="00997775" w:rsidRDefault="00997775" w14:paraId="3BA85259" w14:textId="77777777"/>
        </w:tc>
      </w:tr>
      <w:tr w:rsidR="00997775" w:rsidTr="00016831" w14:paraId="13B204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1076B0" w14:textId="77777777"/>
        </w:tc>
        <w:tc>
          <w:tcPr>
            <w:tcW w:w="7654" w:type="dxa"/>
            <w:gridSpan w:val="2"/>
          </w:tcPr>
          <w:p w:rsidR="00997775" w:rsidRDefault="00997775" w14:paraId="78A60245" w14:textId="77777777">
            <w:r>
              <w:t>De Kamer,</w:t>
            </w:r>
          </w:p>
        </w:tc>
      </w:tr>
      <w:tr w:rsidR="00997775" w:rsidTr="00016831" w14:paraId="77D3C0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536C93" w14:textId="77777777"/>
        </w:tc>
        <w:tc>
          <w:tcPr>
            <w:tcW w:w="7654" w:type="dxa"/>
            <w:gridSpan w:val="2"/>
          </w:tcPr>
          <w:p w:rsidR="00997775" w:rsidRDefault="00997775" w14:paraId="2E79202A" w14:textId="77777777"/>
        </w:tc>
      </w:tr>
      <w:tr w:rsidR="00997775" w:rsidTr="00016831" w14:paraId="6539E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7F6A4B" w14:textId="77777777"/>
        </w:tc>
        <w:tc>
          <w:tcPr>
            <w:tcW w:w="7654" w:type="dxa"/>
            <w:gridSpan w:val="2"/>
          </w:tcPr>
          <w:p w:rsidR="00997775" w:rsidRDefault="00997775" w14:paraId="601D75B8" w14:textId="77777777">
            <w:r>
              <w:t>gehoord de beraadslaging,</w:t>
            </w:r>
          </w:p>
        </w:tc>
      </w:tr>
      <w:tr w:rsidR="00997775" w:rsidTr="00016831" w14:paraId="06490D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ADC0C0" w14:textId="77777777"/>
        </w:tc>
        <w:tc>
          <w:tcPr>
            <w:tcW w:w="7654" w:type="dxa"/>
            <w:gridSpan w:val="2"/>
          </w:tcPr>
          <w:p w:rsidR="00997775" w:rsidRDefault="00997775" w14:paraId="76C88952" w14:textId="77777777"/>
        </w:tc>
      </w:tr>
      <w:tr w:rsidR="00997775" w:rsidTr="00016831" w14:paraId="78FB1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977A9B" w14:textId="77777777"/>
        </w:tc>
        <w:tc>
          <w:tcPr>
            <w:tcW w:w="7654" w:type="dxa"/>
            <w:gridSpan w:val="2"/>
          </w:tcPr>
          <w:p w:rsidR="00016831" w:rsidP="00016831" w:rsidRDefault="00016831" w14:paraId="17C57E5A" w14:textId="77777777">
            <w:r>
              <w:t>overwegende dat de regering een vierde sanctiepakket tegen gewelddadige Israëlische kolonisten en hun organisaties voorbereidt;</w:t>
            </w:r>
          </w:p>
          <w:p w:rsidR="00016831" w:rsidP="00016831" w:rsidRDefault="00016831" w14:paraId="757F94FD" w14:textId="77777777"/>
          <w:p w:rsidR="00016831" w:rsidP="00016831" w:rsidRDefault="00016831" w14:paraId="0E8D11AC" w14:textId="77777777">
            <w:r>
              <w:t>overwegende dat de illegale nederzettingen in strijd zijn met het internationaal recht, het kolonistengeweld toeneemt ẹn er sprake is van straffeloosheid;</w:t>
            </w:r>
          </w:p>
          <w:p w:rsidR="00016831" w:rsidP="00016831" w:rsidRDefault="00016831" w14:paraId="64CD4D8B" w14:textId="77777777"/>
          <w:p w:rsidR="00016831" w:rsidP="00016831" w:rsidRDefault="00016831" w14:paraId="54EBB831" w14:textId="77777777">
            <w:r>
              <w:t>verzoekt de regering om voor het nieuwe sanctiepakket conform de aangenomen motie op stuk nr. 2386 (21501-20) van het lid Van Baarle in te zetten op sancties tegen entiteiten die aantoonbaar activiteiten ontplooien om illegale nederzettingen in Palestijnse gebieden te vestigen, alsmede in te zetten op ruimere toepassing van het instrumentarium voor persoonsgerichte sancties tegen gewelddadige kolonisten dan alleen inreisverboden en het bevriezen van tegoeden,</w:t>
            </w:r>
          </w:p>
          <w:p w:rsidR="00016831" w:rsidP="00016831" w:rsidRDefault="00016831" w14:paraId="249E0D17" w14:textId="77777777"/>
          <w:p w:rsidR="00016831" w:rsidP="00016831" w:rsidRDefault="00016831" w14:paraId="72061F4B" w14:textId="77777777">
            <w:r>
              <w:t>en gaat over tot de orde van de dag.</w:t>
            </w:r>
          </w:p>
          <w:p w:rsidR="00016831" w:rsidP="00016831" w:rsidRDefault="00016831" w14:paraId="6FEB64DF" w14:textId="5E68FC6D"/>
          <w:p w:rsidR="00997775" w:rsidP="00016831" w:rsidRDefault="00016831" w14:paraId="3D47725D" w14:textId="7CA8CFF7">
            <w:r>
              <w:t>Van Baarle</w:t>
            </w:r>
          </w:p>
        </w:tc>
      </w:tr>
    </w:tbl>
    <w:p w:rsidR="00997775" w:rsidRDefault="00997775" w14:paraId="547D3AE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524F" w14:textId="77777777" w:rsidR="001229F1" w:rsidRDefault="001229F1">
      <w:pPr>
        <w:spacing w:line="20" w:lineRule="exact"/>
      </w:pPr>
    </w:p>
  </w:endnote>
  <w:endnote w:type="continuationSeparator" w:id="0">
    <w:p w14:paraId="67D01633" w14:textId="77777777" w:rsidR="001229F1" w:rsidRDefault="001229F1">
      <w:pPr>
        <w:pStyle w:val="Amendement"/>
      </w:pPr>
      <w:r>
        <w:rPr>
          <w:b w:val="0"/>
        </w:rPr>
        <w:t xml:space="preserve"> </w:t>
      </w:r>
    </w:p>
  </w:endnote>
  <w:endnote w:type="continuationNotice" w:id="1">
    <w:p w14:paraId="0C8EC968" w14:textId="77777777" w:rsidR="001229F1" w:rsidRDefault="001229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6C61" w14:textId="77777777" w:rsidR="001229F1" w:rsidRDefault="001229F1">
      <w:pPr>
        <w:pStyle w:val="Amendement"/>
      </w:pPr>
      <w:r>
        <w:rPr>
          <w:b w:val="0"/>
        </w:rPr>
        <w:separator/>
      </w:r>
    </w:p>
  </w:footnote>
  <w:footnote w:type="continuationSeparator" w:id="0">
    <w:p w14:paraId="1CD4825A" w14:textId="77777777" w:rsidR="001229F1" w:rsidRDefault="00122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831"/>
    <w:rsid w:val="00016831"/>
    <w:rsid w:val="001229F1"/>
    <w:rsid w:val="00133FCE"/>
    <w:rsid w:val="00136984"/>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FABF1"/>
  <w15:docId w15:val="{26AC941F-FF8D-46AD-B088-7E590608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2026-05-28T09:49:00.0000000Z</dcterms:created>
  <dcterms:modified xsi:type="dcterms:W3CDTF">2026-05-28T09:57:00.0000000Z</dcterms:modified>
  <dc:description>------------------------</dc:description>
  <dc:subject/>
  <keywords/>
  <version/>
  <category/>
</coreProperties>
</file>