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30D19" w14:paraId="7BE4CA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20A6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A570C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30D19" w14:paraId="421E72C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33B7C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30D19" w14:paraId="709126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275268" w14:textId="77777777"/>
        </w:tc>
      </w:tr>
      <w:tr w:rsidR="00997775" w:rsidTr="00D30D19" w14:paraId="0882A2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70FC10" w14:textId="77777777"/>
        </w:tc>
      </w:tr>
      <w:tr w:rsidR="00997775" w:rsidTr="00D30D19" w14:paraId="41EDBD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98DEBB" w14:textId="77777777"/>
        </w:tc>
        <w:tc>
          <w:tcPr>
            <w:tcW w:w="7654" w:type="dxa"/>
            <w:gridSpan w:val="2"/>
          </w:tcPr>
          <w:p w:rsidR="00997775" w:rsidRDefault="00997775" w14:paraId="01A56A5A" w14:textId="77777777"/>
        </w:tc>
      </w:tr>
      <w:tr w:rsidR="00D30D19" w:rsidTr="00D30D19" w14:paraId="44CD12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0D19" w:rsidP="00D30D19" w:rsidRDefault="00D30D19" w14:paraId="589C5F5A" w14:textId="6C7AFFC7">
            <w:pPr>
              <w:rPr>
                <w:b/>
              </w:rPr>
            </w:pPr>
            <w:r w:rsidRPr="00AB0209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AB0209">
              <w:rPr>
                <w:b/>
              </w:rPr>
              <w:t>023</w:t>
            </w:r>
          </w:p>
        </w:tc>
        <w:tc>
          <w:tcPr>
            <w:tcW w:w="7654" w:type="dxa"/>
            <w:gridSpan w:val="2"/>
          </w:tcPr>
          <w:p w:rsidR="00D30D19" w:rsidP="00D30D19" w:rsidRDefault="00D30D19" w14:paraId="0202E9B9" w14:textId="0B96559A">
            <w:pPr>
              <w:rPr>
                <w:b/>
              </w:rPr>
            </w:pPr>
            <w:r w:rsidRPr="00AB0209">
              <w:rPr>
                <w:b/>
                <w:bCs/>
              </w:rPr>
              <w:t>Voorzienings- en leveringszekerheid energie</w:t>
            </w:r>
          </w:p>
        </w:tc>
      </w:tr>
      <w:tr w:rsidR="00D30D19" w:rsidTr="00D30D19" w14:paraId="52F636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0D19" w:rsidP="00D30D19" w:rsidRDefault="00D30D19" w14:paraId="0A4BD6D4" w14:textId="77777777"/>
        </w:tc>
        <w:tc>
          <w:tcPr>
            <w:tcW w:w="7654" w:type="dxa"/>
            <w:gridSpan w:val="2"/>
          </w:tcPr>
          <w:p w:rsidR="00D30D19" w:rsidP="00D30D19" w:rsidRDefault="00D30D19" w14:paraId="1A7D4614" w14:textId="77777777"/>
        </w:tc>
      </w:tr>
      <w:tr w:rsidR="00D30D19" w:rsidTr="00D30D19" w14:paraId="62E97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0D19" w:rsidP="00D30D19" w:rsidRDefault="00D30D19" w14:paraId="4A976510" w14:textId="77777777"/>
        </w:tc>
        <w:tc>
          <w:tcPr>
            <w:tcW w:w="7654" w:type="dxa"/>
            <w:gridSpan w:val="2"/>
          </w:tcPr>
          <w:p w:rsidR="00D30D19" w:rsidP="00D30D19" w:rsidRDefault="00D30D19" w14:paraId="2D0CE63D" w14:textId="77777777"/>
        </w:tc>
      </w:tr>
      <w:tr w:rsidR="00D30D19" w:rsidTr="00D30D19" w14:paraId="13C30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0D19" w:rsidP="00D30D19" w:rsidRDefault="00D30D19" w14:paraId="32064C32" w14:textId="37C761A6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52</w:t>
            </w:r>
          </w:p>
        </w:tc>
        <w:tc>
          <w:tcPr>
            <w:tcW w:w="7654" w:type="dxa"/>
            <w:gridSpan w:val="2"/>
          </w:tcPr>
          <w:p w:rsidR="00D30D19" w:rsidP="00D30D19" w:rsidRDefault="00D30D19" w14:paraId="36A5DAAE" w14:textId="25BB550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30D19">
              <w:rPr>
                <w:b/>
              </w:rPr>
              <w:t>HET LID GRINWIS C.S.</w:t>
            </w:r>
          </w:p>
        </w:tc>
      </w:tr>
      <w:tr w:rsidR="00D30D19" w:rsidTr="00D30D19" w14:paraId="5B408F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0D19" w:rsidP="00D30D19" w:rsidRDefault="00D30D19" w14:paraId="3C0D0F9E" w14:textId="77777777"/>
        </w:tc>
        <w:tc>
          <w:tcPr>
            <w:tcW w:w="7654" w:type="dxa"/>
            <w:gridSpan w:val="2"/>
          </w:tcPr>
          <w:p w:rsidR="00D30D19" w:rsidP="00D30D19" w:rsidRDefault="00D30D19" w14:paraId="5C1CE315" w14:textId="66B316E3">
            <w:r>
              <w:t>Voorgesteld 27 mei 2026</w:t>
            </w:r>
          </w:p>
        </w:tc>
      </w:tr>
      <w:tr w:rsidR="00997775" w:rsidTr="00D30D19" w14:paraId="1AA73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D93F8D" w14:textId="77777777"/>
        </w:tc>
        <w:tc>
          <w:tcPr>
            <w:tcW w:w="7654" w:type="dxa"/>
            <w:gridSpan w:val="2"/>
          </w:tcPr>
          <w:p w:rsidR="00997775" w:rsidRDefault="00997775" w14:paraId="6767F822" w14:textId="77777777"/>
        </w:tc>
      </w:tr>
      <w:tr w:rsidR="00997775" w:rsidTr="00D30D19" w14:paraId="231DC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FBA964" w14:textId="77777777"/>
        </w:tc>
        <w:tc>
          <w:tcPr>
            <w:tcW w:w="7654" w:type="dxa"/>
            <w:gridSpan w:val="2"/>
          </w:tcPr>
          <w:p w:rsidR="00997775" w:rsidRDefault="00997775" w14:paraId="439E187A" w14:textId="77777777">
            <w:r>
              <w:t>De Kamer,</w:t>
            </w:r>
          </w:p>
        </w:tc>
      </w:tr>
      <w:tr w:rsidR="00997775" w:rsidTr="00D30D19" w14:paraId="044B65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7B3D42" w14:textId="77777777"/>
        </w:tc>
        <w:tc>
          <w:tcPr>
            <w:tcW w:w="7654" w:type="dxa"/>
            <w:gridSpan w:val="2"/>
          </w:tcPr>
          <w:p w:rsidR="00997775" w:rsidRDefault="00997775" w14:paraId="17E9ED90" w14:textId="77777777"/>
        </w:tc>
      </w:tr>
      <w:tr w:rsidR="00997775" w:rsidTr="00D30D19" w14:paraId="71538D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934E21" w14:textId="77777777"/>
        </w:tc>
        <w:tc>
          <w:tcPr>
            <w:tcW w:w="7654" w:type="dxa"/>
            <w:gridSpan w:val="2"/>
          </w:tcPr>
          <w:p w:rsidR="00997775" w:rsidRDefault="00997775" w14:paraId="3D2937EF" w14:textId="77777777">
            <w:r>
              <w:t>gehoord de beraadslaging,</w:t>
            </w:r>
          </w:p>
        </w:tc>
      </w:tr>
      <w:tr w:rsidR="00997775" w:rsidTr="00D30D19" w14:paraId="435D6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69A613" w14:textId="77777777"/>
        </w:tc>
        <w:tc>
          <w:tcPr>
            <w:tcW w:w="7654" w:type="dxa"/>
            <w:gridSpan w:val="2"/>
          </w:tcPr>
          <w:p w:rsidR="00997775" w:rsidRDefault="00997775" w14:paraId="4914F08E" w14:textId="77777777"/>
        </w:tc>
      </w:tr>
      <w:tr w:rsidR="00997775" w:rsidTr="00D30D19" w14:paraId="6CD0A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370FAB" w14:textId="77777777"/>
        </w:tc>
        <w:tc>
          <w:tcPr>
            <w:tcW w:w="7654" w:type="dxa"/>
            <w:gridSpan w:val="2"/>
          </w:tcPr>
          <w:p w:rsidR="0053593E" w:rsidP="0053593E" w:rsidRDefault="0053593E" w14:paraId="56A30C00" w14:textId="77777777">
            <w:r>
              <w:t xml:space="preserve">constaterende dat jaarlijks middels monitoren wordt gerapporteerd over het geïnstalleerde vermogen van zon-PV en wind op land, maar dat er geen monitor energieopslag bestaat; </w:t>
            </w:r>
          </w:p>
          <w:p w:rsidR="0053593E" w:rsidP="0053593E" w:rsidRDefault="0053593E" w14:paraId="410A6284" w14:textId="77777777"/>
          <w:p w:rsidR="0053593E" w:rsidP="0053593E" w:rsidRDefault="0053593E" w14:paraId="48103577" w14:textId="77777777">
            <w:r>
              <w:t>verzoekt de regering om voor het einde van het jaar een monitor energieopslag te ontwikkelen en te implementeren,</w:t>
            </w:r>
          </w:p>
          <w:p w:rsidR="0053593E" w:rsidP="0053593E" w:rsidRDefault="0053593E" w14:paraId="2713906E" w14:textId="77777777"/>
          <w:p w:rsidR="0053593E" w:rsidP="0053593E" w:rsidRDefault="0053593E" w14:paraId="30DFEB6D" w14:textId="77777777">
            <w:r>
              <w:t>en gaat over tot de orde van de dag.</w:t>
            </w:r>
          </w:p>
          <w:p w:rsidR="0053593E" w:rsidP="0053593E" w:rsidRDefault="0053593E" w14:paraId="19577C3B" w14:textId="330BB7FE"/>
          <w:p w:rsidR="0053593E" w:rsidP="0053593E" w:rsidRDefault="0053593E" w14:paraId="09A8D35D" w14:textId="77777777">
            <w:r>
              <w:t>Grinwis</w:t>
            </w:r>
          </w:p>
          <w:p w:rsidR="0053593E" w:rsidP="0053593E" w:rsidRDefault="0053593E" w14:paraId="3B023FDB" w14:textId="77777777">
            <w:r>
              <w:t>Klos</w:t>
            </w:r>
          </w:p>
          <w:p w:rsidR="0053593E" w:rsidP="0053593E" w:rsidRDefault="0053593E" w14:paraId="04F72ECA" w14:textId="77777777">
            <w:r>
              <w:t>Van den Berg</w:t>
            </w:r>
          </w:p>
          <w:p w:rsidR="0053593E" w:rsidP="0053593E" w:rsidRDefault="0053593E" w14:paraId="61438BB5" w14:textId="77777777">
            <w:r>
              <w:t>Müller</w:t>
            </w:r>
          </w:p>
          <w:p w:rsidR="00997775" w:rsidP="0053593E" w:rsidRDefault="0053593E" w14:paraId="68610383" w14:textId="11AE280F">
            <w:r>
              <w:t>Jumelet</w:t>
            </w:r>
          </w:p>
        </w:tc>
      </w:tr>
    </w:tbl>
    <w:p w:rsidR="00997775" w:rsidRDefault="00997775" w14:paraId="1B34B91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A58D" w14:textId="77777777" w:rsidR="004C33F4" w:rsidRDefault="004C33F4">
      <w:pPr>
        <w:spacing w:line="20" w:lineRule="exact"/>
      </w:pPr>
    </w:p>
  </w:endnote>
  <w:endnote w:type="continuationSeparator" w:id="0">
    <w:p w14:paraId="6CF9CA0B" w14:textId="77777777" w:rsidR="004C33F4" w:rsidRDefault="004C33F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6436DD" w14:textId="77777777" w:rsidR="004C33F4" w:rsidRDefault="004C33F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45A4" w14:textId="77777777" w:rsidR="004C33F4" w:rsidRDefault="004C33F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3F2314" w14:textId="77777777" w:rsidR="004C33F4" w:rsidRDefault="004C3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19"/>
    <w:rsid w:val="00133FCE"/>
    <w:rsid w:val="0013698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33F4"/>
    <w:rsid w:val="0053593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0D19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FAB66"/>
  <w15:docId w15:val="{D9646910-962C-4E56-9FCC-5B24767E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2026-05-28T07:19:00.0000000Z</dcterms:created>
  <dcterms:modified xsi:type="dcterms:W3CDTF">2026-05-28T07:55:00.0000000Z</dcterms:modified>
  <dc:description>------------------------</dc:description>
  <dc:subject/>
  <keywords/>
  <version/>
  <category/>
</coreProperties>
</file>