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1C59" w14:paraId="68D039A0" w14:textId="77777777">
        <w:tc>
          <w:tcPr>
            <w:tcW w:w="6733" w:type="dxa"/>
            <w:gridSpan w:val="2"/>
            <w:tcBorders>
              <w:top w:val="nil"/>
              <w:left w:val="nil"/>
              <w:bottom w:val="nil"/>
              <w:right w:val="nil"/>
            </w:tcBorders>
            <w:vAlign w:val="center"/>
          </w:tcPr>
          <w:p w:rsidR="00997775" w:rsidP="00710A7A" w:rsidRDefault="00997775" w14:paraId="776DE6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27D2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1C59" w14:paraId="7EE2F5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3F9FD2" w14:textId="77777777">
            <w:r w:rsidRPr="008B0CC5">
              <w:t xml:space="preserve">Vergaderjaar </w:t>
            </w:r>
            <w:r w:rsidR="00AC6B87">
              <w:t>202</w:t>
            </w:r>
            <w:r w:rsidR="00684DFF">
              <w:t>5</w:t>
            </w:r>
            <w:r w:rsidR="00AC6B87">
              <w:t>-202</w:t>
            </w:r>
            <w:r w:rsidR="00684DFF">
              <w:t>6</w:t>
            </w:r>
          </w:p>
        </w:tc>
      </w:tr>
      <w:tr w:rsidR="00997775" w:rsidTr="00681C59" w14:paraId="52EC6E6B" w14:textId="77777777">
        <w:trPr>
          <w:cantSplit/>
        </w:trPr>
        <w:tc>
          <w:tcPr>
            <w:tcW w:w="10985" w:type="dxa"/>
            <w:gridSpan w:val="3"/>
            <w:tcBorders>
              <w:top w:val="nil"/>
              <w:left w:val="nil"/>
              <w:bottom w:val="nil"/>
              <w:right w:val="nil"/>
            </w:tcBorders>
          </w:tcPr>
          <w:p w:rsidR="00997775" w:rsidRDefault="00997775" w14:paraId="64029A75" w14:textId="77777777"/>
        </w:tc>
      </w:tr>
      <w:tr w:rsidR="00997775" w:rsidTr="00681C59" w14:paraId="7907AFEA" w14:textId="77777777">
        <w:trPr>
          <w:cantSplit/>
        </w:trPr>
        <w:tc>
          <w:tcPr>
            <w:tcW w:w="10985" w:type="dxa"/>
            <w:gridSpan w:val="3"/>
            <w:tcBorders>
              <w:top w:val="nil"/>
              <w:left w:val="nil"/>
              <w:bottom w:val="single" w:color="auto" w:sz="4" w:space="0"/>
              <w:right w:val="nil"/>
            </w:tcBorders>
          </w:tcPr>
          <w:p w:rsidR="00997775" w:rsidRDefault="00997775" w14:paraId="5354D8A2" w14:textId="77777777"/>
        </w:tc>
      </w:tr>
      <w:tr w:rsidR="00997775" w:rsidTr="00681C59" w14:paraId="46E99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F4A7E2" w14:textId="77777777"/>
        </w:tc>
        <w:tc>
          <w:tcPr>
            <w:tcW w:w="7654" w:type="dxa"/>
            <w:gridSpan w:val="2"/>
          </w:tcPr>
          <w:p w:rsidR="00997775" w:rsidRDefault="00997775" w14:paraId="62D956F3" w14:textId="77777777"/>
        </w:tc>
      </w:tr>
      <w:tr w:rsidR="00681C59" w:rsidTr="00681C59" w14:paraId="14B67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C59" w:rsidP="00681C59" w:rsidRDefault="00681C59" w14:paraId="0B5BFA98" w14:textId="04D7EAC5">
            <w:pPr>
              <w:rPr>
                <w:b/>
              </w:rPr>
            </w:pPr>
            <w:r w:rsidRPr="00AB0209">
              <w:rPr>
                <w:b/>
              </w:rPr>
              <w:t>29</w:t>
            </w:r>
            <w:r>
              <w:rPr>
                <w:b/>
              </w:rPr>
              <w:t xml:space="preserve"> </w:t>
            </w:r>
            <w:r w:rsidRPr="00AB0209">
              <w:rPr>
                <w:b/>
              </w:rPr>
              <w:t>023</w:t>
            </w:r>
          </w:p>
        </w:tc>
        <w:tc>
          <w:tcPr>
            <w:tcW w:w="7654" w:type="dxa"/>
            <w:gridSpan w:val="2"/>
          </w:tcPr>
          <w:p w:rsidR="00681C59" w:rsidP="00681C59" w:rsidRDefault="00681C59" w14:paraId="62A951DD" w14:textId="079CF843">
            <w:pPr>
              <w:rPr>
                <w:b/>
              </w:rPr>
            </w:pPr>
            <w:r w:rsidRPr="00AB0209">
              <w:rPr>
                <w:b/>
                <w:bCs/>
              </w:rPr>
              <w:t>Voorzienings- en leveringszekerheid energie</w:t>
            </w:r>
          </w:p>
        </w:tc>
      </w:tr>
      <w:tr w:rsidR="00681C59" w:rsidTr="00681C59" w14:paraId="33019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C59" w:rsidP="00681C59" w:rsidRDefault="00681C59" w14:paraId="3629B917" w14:textId="77777777"/>
        </w:tc>
        <w:tc>
          <w:tcPr>
            <w:tcW w:w="7654" w:type="dxa"/>
            <w:gridSpan w:val="2"/>
          </w:tcPr>
          <w:p w:rsidR="00681C59" w:rsidP="00681C59" w:rsidRDefault="00681C59" w14:paraId="79AE6910" w14:textId="77777777"/>
        </w:tc>
      </w:tr>
      <w:tr w:rsidR="00681C59" w:rsidTr="00681C59" w14:paraId="46B80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C59" w:rsidP="00681C59" w:rsidRDefault="00681C59" w14:paraId="5EF6B656" w14:textId="77777777"/>
        </w:tc>
        <w:tc>
          <w:tcPr>
            <w:tcW w:w="7654" w:type="dxa"/>
            <w:gridSpan w:val="2"/>
          </w:tcPr>
          <w:p w:rsidR="00681C59" w:rsidP="00681C59" w:rsidRDefault="00681C59" w14:paraId="39BDF049" w14:textId="77777777"/>
        </w:tc>
      </w:tr>
      <w:tr w:rsidR="00681C59" w:rsidTr="00681C59" w14:paraId="6067B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C59" w:rsidP="00681C59" w:rsidRDefault="00681C59" w14:paraId="1C26206C" w14:textId="053C1065">
            <w:pPr>
              <w:rPr>
                <w:b/>
              </w:rPr>
            </w:pPr>
            <w:r>
              <w:rPr>
                <w:b/>
              </w:rPr>
              <w:t>Nr. 6</w:t>
            </w:r>
            <w:r>
              <w:rPr>
                <w:b/>
              </w:rPr>
              <w:t>62</w:t>
            </w:r>
          </w:p>
        </w:tc>
        <w:tc>
          <w:tcPr>
            <w:tcW w:w="7654" w:type="dxa"/>
            <w:gridSpan w:val="2"/>
          </w:tcPr>
          <w:p w:rsidR="00681C59" w:rsidP="00681C59" w:rsidRDefault="00681C59" w14:paraId="7DB69464" w14:textId="72B3CAF3">
            <w:pPr>
              <w:rPr>
                <w:b/>
              </w:rPr>
            </w:pPr>
            <w:r>
              <w:rPr>
                <w:b/>
              </w:rPr>
              <w:t xml:space="preserve">MOTIE VAN </w:t>
            </w:r>
            <w:r w:rsidRPr="00681C59">
              <w:rPr>
                <w:b/>
              </w:rPr>
              <w:t>HET LID FLACH</w:t>
            </w:r>
          </w:p>
        </w:tc>
      </w:tr>
      <w:tr w:rsidR="00681C59" w:rsidTr="00681C59" w14:paraId="6B7F9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C59" w:rsidP="00681C59" w:rsidRDefault="00681C59" w14:paraId="05552A1F" w14:textId="77777777"/>
        </w:tc>
        <w:tc>
          <w:tcPr>
            <w:tcW w:w="7654" w:type="dxa"/>
            <w:gridSpan w:val="2"/>
          </w:tcPr>
          <w:p w:rsidR="00681C59" w:rsidP="00681C59" w:rsidRDefault="00681C59" w14:paraId="2F3DA8C0" w14:textId="17678CC5">
            <w:r>
              <w:t>Voorgesteld 27 mei 2026</w:t>
            </w:r>
          </w:p>
        </w:tc>
      </w:tr>
      <w:tr w:rsidR="00997775" w:rsidTr="00681C59" w14:paraId="407F0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2EDD3" w14:textId="77777777"/>
        </w:tc>
        <w:tc>
          <w:tcPr>
            <w:tcW w:w="7654" w:type="dxa"/>
            <w:gridSpan w:val="2"/>
          </w:tcPr>
          <w:p w:rsidR="00997775" w:rsidRDefault="00997775" w14:paraId="31CA7F36" w14:textId="77777777"/>
        </w:tc>
      </w:tr>
      <w:tr w:rsidR="00997775" w:rsidTr="00681C59" w14:paraId="34B18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FE17B" w14:textId="77777777"/>
        </w:tc>
        <w:tc>
          <w:tcPr>
            <w:tcW w:w="7654" w:type="dxa"/>
            <w:gridSpan w:val="2"/>
          </w:tcPr>
          <w:p w:rsidR="00997775" w:rsidRDefault="00997775" w14:paraId="3EEA1196" w14:textId="77777777">
            <w:r>
              <w:t>De Kamer,</w:t>
            </w:r>
          </w:p>
        </w:tc>
      </w:tr>
      <w:tr w:rsidR="00997775" w:rsidTr="00681C59" w14:paraId="54832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9697C" w14:textId="77777777"/>
        </w:tc>
        <w:tc>
          <w:tcPr>
            <w:tcW w:w="7654" w:type="dxa"/>
            <w:gridSpan w:val="2"/>
          </w:tcPr>
          <w:p w:rsidR="00997775" w:rsidRDefault="00997775" w14:paraId="4D8077DD" w14:textId="77777777"/>
        </w:tc>
      </w:tr>
      <w:tr w:rsidR="00997775" w:rsidTr="00681C59" w14:paraId="28B2B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58DFF" w14:textId="77777777"/>
        </w:tc>
        <w:tc>
          <w:tcPr>
            <w:tcW w:w="7654" w:type="dxa"/>
            <w:gridSpan w:val="2"/>
          </w:tcPr>
          <w:p w:rsidR="00997775" w:rsidRDefault="00997775" w14:paraId="03D54B34" w14:textId="77777777">
            <w:r>
              <w:t>gehoord de beraadslaging,</w:t>
            </w:r>
          </w:p>
        </w:tc>
      </w:tr>
      <w:tr w:rsidR="00997775" w:rsidTr="00681C59" w14:paraId="06B8B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E3D325" w14:textId="77777777"/>
        </w:tc>
        <w:tc>
          <w:tcPr>
            <w:tcW w:w="7654" w:type="dxa"/>
            <w:gridSpan w:val="2"/>
          </w:tcPr>
          <w:p w:rsidR="00997775" w:rsidRDefault="00997775" w14:paraId="1E282FA6" w14:textId="77777777"/>
        </w:tc>
      </w:tr>
      <w:tr w:rsidR="00997775" w:rsidTr="00681C59" w14:paraId="04D0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575AA" w14:textId="77777777"/>
        </w:tc>
        <w:tc>
          <w:tcPr>
            <w:tcW w:w="7654" w:type="dxa"/>
            <w:gridSpan w:val="2"/>
          </w:tcPr>
          <w:p w:rsidR="001F448A" w:rsidP="001F448A" w:rsidRDefault="001F448A" w14:paraId="56A84997" w14:textId="77777777">
            <w:r>
              <w:t>constaterende dat de ruimte om middels tijdelijke flexibiliteitsoplossingen in congestiegebieden alsnog woningbouwprojecten, bouwplaatsvoorzieningen of laadpleinen voor transportbedrijven aan te sluiten op het net beperkt is;</w:t>
            </w:r>
          </w:p>
          <w:p w:rsidR="001F448A" w:rsidP="001F448A" w:rsidRDefault="001F448A" w14:paraId="1DD288E4" w14:textId="77777777"/>
          <w:p w:rsidR="001F448A" w:rsidP="001F448A" w:rsidRDefault="001F448A" w14:paraId="111BFF66" w14:textId="77777777">
            <w:r>
              <w:t>overwegende dat flexibele contractvormen en groepscontracten nu niet goed toepasbaar zijn op genoemde projecten, en dat geen ruimte gegeven wordt voor het beoordelen van tijdelijke netondersteunende oplossingen, zoals batterijen, wkk's of laadvoorzieningen, als congestiemaatregel in plaats van een reguliere netaanvraag;</w:t>
            </w:r>
          </w:p>
          <w:p w:rsidR="001F448A" w:rsidP="001F448A" w:rsidRDefault="001F448A" w14:paraId="40CDAFC0" w14:textId="77777777"/>
          <w:p w:rsidR="001F448A" w:rsidP="001F448A" w:rsidRDefault="001F448A" w14:paraId="7A21A1DA" w14:textId="77777777">
            <w:r>
              <w:t>van mening dat alles op alles gezet moet worden om met behulp van tijdelijke flexibiliteitsoplossingen ook in congestiegebieden (woning)bouw- en verduurzamingsprojecten zo veel mogelijk door te kunnen laten gaan, binnen en buiten de FGU-regio;</w:t>
            </w:r>
          </w:p>
          <w:p w:rsidR="001F448A" w:rsidP="001F448A" w:rsidRDefault="001F448A" w14:paraId="72402B87" w14:textId="77777777"/>
          <w:p w:rsidR="001F448A" w:rsidP="001F448A" w:rsidRDefault="001F448A" w14:paraId="774B1211" w14:textId="77777777">
            <w:r>
              <w:t>verzoekt de regering in overleg met ACM, netbeheerders en marktpartijen te verkennen welke juridische knelpunten er zijn voor tijdelijke flexibiliteitsoplossingen ten behoeve van woningbouwprojecten, bouwplaatsvoorzieningen en laadpleinen in congestiegebieden, deze knelpunten op te lossen zodat netbeheerders dergelijke flexibele en netondersteunende oplossingen kunnen toelaten of contracteren, mits deze aantoonbaar congestieverzachtend werken, en de Kamer hierover binnen vier maanden te informeren,</w:t>
            </w:r>
          </w:p>
          <w:p w:rsidR="001F448A" w:rsidP="001F448A" w:rsidRDefault="001F448A" w14:paraId="0AE0D91B" w14:textId="77777777"/>
          <w:p w:rsidR="001F448A" w:rsidP="001F448A" w:rsidRDefault="001F448A" w14:paraId="16010958" w14:textId="77777777">
            <w:r>
              <w:t>en gaat over tot de orde van de dag.</w:t>
            </w:r>
          </w:p>
          <w:p w:rsidR="001F448A" w:rsidP="001F448A" w:rsidRDefault="001F448A" w14:paraId="40D02F7D" w14:textId="6EF5A60A"/>
          <w:p w:rsidR="00997775" w:rsidP="001F448A" w:rsidRDefault="001F448A" w14:paraId="38E0029B" w14:textId="60EFC78A">
            <w:r>
              <w:t>Flach</w:t>
            </w:r>
          </w:p>
        </w:tc>
      </w:tr>
    </w:tbl>
    <w:p w:rsidR="00997775" w:rsidRDefault="00997775" w14:paraId="559346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C0C2" w14:textId="77777777" w:rsidR="0082185C" w:rsidRDefault="0082185C">
      <w:pPr>
        <w:spacing w:line="20" w:lineRule="exact"/>
      </w:pPr>
    </w:p>
  </w:endnote>
  <w:endnote w:type="continuationSeparator" w:id="0">
    <w:p w14:paraId="5F75067E" w14:textId="77777777" w:rsidR="0082185C" w:rsidRDefault="0082185C">
      <w:pPr>
        <w:pStyle w:val="Amendement"/>
      </w:pPr>
      <w:r>
        <w:rPr>
          <w:b w:val="0"/>
        </w:rPr>
        <w:t xml:space="preserve"> </w:t>
      </w:r>
    </w:p>
  </w:endnote>
  <w:endnote w:type="continuationNotice" w:id="1">
    <w:p w14:paraId="01E48DDC" w14:textId="77777777" w:rsidR="0082185C" w:rsidRDefault="008218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7192" w14:textId="77777777" w:rsidR="0082185C" w:rsidRDefault="0082185C">
      <w:pPr>
        <w:pStyle w:val="Amendement"/>
      </w:pPr>
      <w:r>
        <w:rPr>
          <w:b w:val="0"/>
        </w:rPr>
        <w:separator/>
      </w:r>
    </w:p>
  </w:footnote>
  <w:footnote w:type="continuationSeparator" w:id="0">
    <w:p w14:paraId="31F5DED3" w14:textId="77777777" w:rsidR="0082185C" w:rsidRDefault="0082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59"/>
    <w:rsid w:val="00133FCE"/>
    <w:rsid w:val="00136984"/>
    <w:rsid w:val="001E482C"/>
    <w:rsid w:val="001E4877"/>
    <w:rsid w:val="001F448A"/>
    <w:rsid w:val="0021105A"/>
    <w:rsid w:val="00280D6A"/>
    <w:rsid w:val="002B78E9"/>
    <w:rsid w:val="002C5406"/>
    <w:rsid w:val="00330D60"/>
    <w:rsid w:val="00345A5C"/>
    <w:rsid w:val="003F71A1"/>
    <w:rsid w:val="00476415"/>
    <w:rsid w:val="00546F8D"/>
    <w:rsid w:val="00560113"/>
    <w:rsid w:val="00621F64"/>
    <w:rsid w:val="00644DED"/>
    <w:rsid w:val="006765BC"/>
    <w:rsid w:val="00681C59"/>
    <w:rsid w:val="00684DFF"/>
    <w:rsid w:val="00710A7A"/>
    <w:rsid w:val="00744C6E"/>
    <w:rsid w:val="007B35A1"/>
    <w:rsid w:val="007C50C6"/>
    <w:rsid w:val="0082185C"/>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95ED6"/>
  <w15:docId w15:val="{784CF162-8E98-46DB-8041-0BEC0194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2026-05-28T07:22:00.0000000Z</dcterms:created>
  <dcterms:modified xsi:type="dcterms:W3CDTF">2026-05-28T08:32:00.0000000Z</dcterms:modified>
  <dc:description>------------------------</dc:description>
  <dc:subject/>
  <keywords/>
  <version/>
  <category/>
</coreProperties>
</file>