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86BA2" w:rsidR="00CB3578" w:rsidTr="00F13442" w14:paraId="006C5950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RDefault="00CB3578" w14:paraId="3539AB45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86BA2" w:rsidR="00CB3578" w:rsidTr="00A11E73" w14:paraId="10D968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RDefault="00287EC1" w14:paraId="57AB08B9" w14:textId="5B1F923F">
            <w:pPr>
              <w:pStyle w:val="Amendement"/>
              <w:rPr>
                <w:rFonts w:ascii="Times New Roman" w:hAnsi="Times New Roman" w:cs="Times New Roman"/>
              </w:rPr>
            </w:pPr>
            <w:r w:rsidRPr="00286BA2">
              <w:rPr>
                <w:rFonts w:ascii="Times New Roman" w:hAnsi="Times New Roman" w:cs="Times New Roman"/>
              </w:rPr>
              <w:t>36</w:t>
            </w:r>
            <w:r w:rsidRPr="00286BA2" w:rsidR="002B0C5C">
              <w:rPr>
                <w:rFonts w:ascii="Times New Roman" w:hAnsi="Times New Roman" w:cs="Times New Roman"/>
              </w:rPr>
              <w:t xml:space="preserve"> </w:t>
            </w:r>
            <w:r w:rsidR="00876B21">
              <w:rPr>
                <w:rFonts w:ascii="Times New Roman" w:hAnsi="Times New Roman" w:cs="Times New Roman"/>
              </w:rPr>
              <w:t>955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P="0006217A" w:rsidRDefault="002B2946" w14:paraId="577A7B4F" w14:textId="53FBB50D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286BA2">
              <w:rPr>
                <w:rFonts w:ascii="Times New Roman" w:hAnsi="Times New Roman"/>
                <w:b/>
                <w:bCs/>
                <w:sz w:val="24"/>
              </w:rPr>
              <w:t xml:space="preserve">Voorstel van wet </w:t>
            </w:r>
            <w:r w:rsidRPr="00403C3A">
              <w:rPr>
                <w:rFonts w:ascii="Times New Roman" w:hAnsi="Times New Roman"/>
                <w:b/>
                <w:bCs/>
                <w:sz w:val="24"/>
              </w:rPr>
              <w:t>van</w:t>
            </w:r>
            <w:r w:rsidRPr="00403C3A" w:rsidR="00403C3A">
              <w:rPr>
                <w:rFonts w:ascii="Times New Roman" w:hAnsi="Times New Roman"/>
                <w:b/>
                <w:bCs/>
                <w:sz w:val="24"/>
              </w:rPr>
              <w:t xml:space="preserve"> de leden</w:t>
            </w:r>
            <w:r w:rsidRPr="00403C3A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403C3A" w:rsidR="00B33F13">
              <w:rPr>
                <w:rFonts w:ascii="Times New Roman" w:hAnsi="Times New Roman"/>
                <w:b/>
                <w:bCs/>
                <w:sz w:val="24"/>
              </w:rPr>
              <w:t>Ceulemans</w:t>
            </w:r>
            <w:r w:rsidRPr="00403C3A" w:rsidR="00403C3A">
              <w:rPr>
                <w:rFonts w:ascii="Times New Roman" w:hAnsi="Times New Roman"/>
                <w:b/>
                <w:bCs/>
                <w:sz w:val="24"/>
              </w:rPr>
              <w:t>,</w:t>
            </w:r>
            <w:r w:rsidRPr="0006217A" w:rsidR="00403C3A">
              <w:rPr>
                <w:rFonts w:ascii="Times New Roman" w:hAnsi="Times New Roman"/>
                <w:b/>
                <w:bCs/>
                <w:sz w:val="24"/>
              </w:rPr>
              <w:t xml:space="preserve"> Keijzer, Van der Plas, </w:t>
            </w:r>
            <w:proofErr w:type="spellStart"/>
            <w:r w:rsidRPr="0006217A" w:rsidR="00403C3A">
              <w:rPr>
                <w:rFonts w:ascii="Times New Roman" w:hAnsi="Times New Roman"/>
                <w:b/>
                <w:bCs/>
                <w:sz w:val="24"/>
              </w:rPr>
              <w:t>Russcher</w:t>
            </w:r>
            <w:proofErr w:type="spellEnd"/>
            <w:r w:rsidRPr="0006217A" w:rsidR="00403C3A">
              <w:rPr>
                <w:rFonts w:ascii="Times New Roman" w:hAnsi="Times New Roman"/>
                <w:b/>
                <w:bCs/>
                <w:sz w:val="24"/>
              </w:rPr>
              <w:t xml:space="preserve"> en Lammers</w:t>
            </w:r>
            <w:r w:rsidR="00403C3A">
              <w:rPr>
                <w:rFonts w:ascii="Times New Roman" w:hAnsi="Times New Roman"/>
                <w:sz w:val="24"/>
              </w:rPr>
              <w:t xml:space="preserve"> </w:t>
            </w:r>
            <w:r w:rsidRPr="00286BA2" w:rsidR="00997625">
              <w:rPr>
                <w:rFonts w:ascii="Times New Roman" w:hAnsi="Times New Roman"/>
                <w:b/>
                <w:bCs/>
                <w:sz w:val="24"/>
              </w:rPr>
              <w:t>tot i</w:t>
            </w:r>
            <w:r w:rsidRPr="00286BA2" w:rsidR="002B0C5C">
              <w:rPr>
                <w:rFonts w:ascii="Times New Roman" w:hAnsi="Times New Roman"/>
                <w:b/>
                <w:bCs/>
                <w:sz w:val="24"/>
              </w:rPr>
              <w:t>ntrekking van de Wet gemeentelijke taak mogelijk maken asielopvangvoorzieningen</w:t>
            </w:r>
          </w:p>
        </w:tc>
      </w:tr>
      <w:tr w:rsidRPr="00286BA2" w:rsidR="002A727C" w:rsidTr="00A11E73" w14:paraId="2BC9A0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2A727C" w:rsidP="00F13442" w:rsidRDefault="002A727C" w14:paraId="7F7AB40F" w14:textId="7777777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2A727C" w:rsidP="000D5BC4" w:rsidRDefault="002A727C" w14:paraId="215A99C3" w14:textId="77777777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286BA2" w:rsidR="00CB3578" w:rsidTr="00A11E73" w14:paraId="5BE95E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RDefault="00CB3578" w14:paraId="711E9C4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RDefault="00CB3578" w14:paraId="3E5EF4F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86BA2" w:rsidR="00CB3578" w:rsidTr="00A11E73" w14:paraId="6BAC09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RDefault="00CB3578" w14:paraId="22DF523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RDefault="00CB3578" w14:paraId="6C614BF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86BA2" w:rsidR="00CB3578" w:rsidTr="00A11E73" w14:paraId="65564A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RDefault="00CB3578" w14:paraId="41F99F95" w14:textId="04D85212">
            <w:pPr>
              <w:pStyle w:val="Amendement"/>
              <w:rPr>
                <w:rFonts w:ascii="Times New Roman" w:hAnsi="Times New Roman" w:cs="Times New Roman"/>
              </w:rPr>
            </w:pPr>
            <w:r w:rsidRPr="00286BA2">
              <w:rPr>
                <w:rFonts w:ascii="Times New Roman" w:hAnsi="Times New Roman" w:cs="Times New Roman"/>
              </w:rPr>
              <w:t xml:space="preserve">Nr. </w:t>
            </w:r>
            <w:r w:rsidR="007451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RDefault="007451CA" w14:paraId="206BDEFD" w14:textId="1B846605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GELEIDENDE BRIEF</w:t>
            </w:r>
          </w:p>
        </w:tc>
      </w:tr>
      <w:tr w:rsidRPr="00286BA2" w:rsidR="00CB3578" w:rsidTr="00A11E73" w14:paraId="2A9DE8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P="00D55648" w:rsidRDefault="00CB3578" w14:paraId="3A8091D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86BA2" w:rsidR="00CB3578" w:rsidRDefault="00CB3578" w14:paraId="71677FC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287EC1" w:rsidP="007451CA" w:rsidRDefault="004F0AA3" w14:paraId="4918DFB5" w14:textId="1C9D1BE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286BA2">
        <w:rPr>
          <w:rFonts w:ascii="Times New Roman" w:hAnsi="Times New Roman"/>
          <w:sz w:val="24"/>
        </w:rPr>
        <w:tab/>
      </w:r>
    </w:p>
    <w:p w:rsidRPr="008C7D2B" w:rsidR="006F53CD" w:rsidP="006F53CD" w:rsidRDefault="006F53CD" w14:paraId="3B21E071" w14:textId="77777777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>Aan de Voorzitter van de Tweede Kamer der Staten-Generaal</w:t>
      </w:r>
    </w:p>
    <w:p w:rsidRPr="008C7D2B" w:rsidR="006F53CD" w:rsidP="006F53CD" w:rsidRDefault="006F53CD" w14:paraId="1DAC23B9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6F53CD" w:rsidP="006F53CD" w:rsidRDefault="006F53CD" w14:paraId="6FE32D6C" w14:textId="5B7665F3">
      <w:pPr>
        <w:pStyle w:val="Amendemen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Den Haag</w:t>
      </w:r>
      <w:r w:rsidRPr="008C7D2B">
        <w:rPr>
          <w:rFonts w:ascii="Times New Roman" w:hAnsi="Times New Roman" w:cs="Times New Roman"/>
          <w:b w:val="0"/>
        </w:rPr>
        <w:t xml:space="preserve">, </w:t>
      </w:r>
      <w:r>
        <w:rPr>
          <w:rFonts w:ascii="Times New Roman" w:hAnsi="Times New Roman" w:cs="Times New Roman"/>
          <w:b w:val="0"/>
        </w:rPr>
        <w:t>27 mei 2026</w:t>
      </w:r>
    </w:p>
    <w:p w:rsidRPr="008C7D2B" w:rsidR="006F53CD" w:rsidP="006F53CD" w:rsidRDefault="006F53CD" w14:paraId="7952716E" w14:textId="77777777">
      <w:pPr>
        <w:pStyle w:val="Amendement"/>
        <w:rPr>
          <w:rFonts w:ascii="Times New Roman" w:hAnsi="Times New Roman" w:cs="Times New Roman"/>
          <w:b w:val="0"/>
        </w:rPr>
      </w:pPr>
    </w:p>
    <w:p w:rsidR="006F53CD" w:rsidP="006F53CD" w:rsidRDefault="006F53CD" w14:paraId="437B6074" w14:textId="45D797F6">
      <w:pPr>
        <w:pStyle w:val="Amendement"/>
        <w:rPr>
          <w:rFonts w:ascii="Times New Roman" w:hAnsi="Times New Roman"/>
          <w:b w:val="0"/>
        </w:rPr>
      </w:pPr>
      <w:r w:rsidRPr="000250D4">
        <w:rPr>
          <w:rFonts w:ascii="Times New Roman" w:hAnsi="Times New Roman" w:cs="Times New Roman"/>
          <w:b w:val="0"/>
        </w:rPr>
        <w:t xml:space="preserve">Hierbij doen wij u overeenkomstig het bepaalde in artikel 9.21 van het Reglement van Orde een voorstel van wet </w:t>
      </w:r>
      <w:r w:rsidRPr="006F53CD">
        <w:rPr>
          <w:rFonts w:ascii="Times New Roman" w:hAnsi="Times New Roman" w:cs="Times New Roman"/>
          <w:b w:val="0"/>
        </w:rPr>
        <w:t xml:space="preserve">toekomen </w:t>
      </w:r>
      <w:r w:rsidRPr="006F53CD">
        <w:rPr>
          <w:rFonts w:ascii="Times New Roman" w:hAnsi="Times New Roman"/>
          <w:b w:val="0"/>
        </w:rPr>
        <w:t>tot intrekking van de Wet gemeentelijke taak mogelijk maken asielopvangvoorzieningen</w:t>
      </w:r>
      <w:r>
        <w:rPr>
          <w:rFonts w:ascii="Times New Roman" w:hAnsi="Times New Roman"/>
          <w:b w:val="0"/>
        </w:rPr>
        <w:t>.</w:t>
      </w:r>
    </w:p>
    <w:p w:rsidRPr="008C7D2B" w:rsidR="00A74937" w:rsidP="006F53CD" w:rsidRDefault="00A74937" w14:paraId="186CE352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6F53CD" w:rsidP="006F53CD" w:rsidRDefault="006F53CD" w14:paraId="6F30177B" w14:textId="77777777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 xml:space="preserve">De memorie van toelichting, die het wetsvoorstel vergezelt, bevat de gronden waarop het rust. </w:t>
      </w:r>
    </w:p>
    <w:p w:rsidR="006F53CD" w:rsidP="006F53CD" w:rsidRDefault="006F53CD" w14:paraId="2301C59E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A74937" w:rsidP="006F53CD" w:rsidRDefault="00A74937" w14:paraId="1AE4774E" w14:textId="01A5CF0F">
      <w:pPr>
        <w:pStyle w:val="Amendemen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Ceulemans</w:t>
      </w:r>
    </w:p>
    <w:p w:rsidR="006F53CD" w:rsidP="006F53CD" w:rsidRDefault="006F53CD" w14:paraId="160702A9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Keijzer</w:t>
      </w:r>
    </w:p>
    <w:p w:rsidR="00A74937" w:rsidP="006F53CD" w:rsidRDefault="00A74937" w14:paraId="4FB1CE12" w14:textId="188832E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Van der Plas</w:t>
      </w:r>
    </w:p>
    <w:p w:rsidR="00A74937" w:rsidP="006F53CD" w:rsidRDefault="00A74937" w14:paraId="515CA147" w14:textId="2A214C1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Russcher</w:t>
      </w:r>
      <w:proofErr w:type="spellEnd"/>
    </w:p>
    <w:p w:rsidR="006F53CD" w:rsidP="006F53CD" w:rsidRDefault="00A74937" w14:paraId="15977D43" w14:textId="004DF43F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</w:rPr>
        <w:t>Lammers</w:t>
      </w:r>
    </w:p>
    <w:p w:rsidRPr="00286BA2" w:rsidR="009A285B" w:rsidP="009A285B" w:rsidRDefault="009A285B" w14:paraId="3F754E47" w14:textId="77777777">
      <w:pPr>
        <w:tabs>
          <w:tab w:val="left" w:pos="284"/>
          <w:tab w:val="left" w:pos="567"/>
          <w:tab w:val="left" w:pos="851"/>
        </w:tabs>
        <w:ind w:right="-2" w:firstLine="142"/>
        <w:rPr>
          <w:rFonts w:ascii="Times New Roman" w:hAnsi="Times New Roman"/>
          <w:sz w:val="24"/>
        </w:rPr>
      </w:pPr>
    </w:p>
    <w:sectPr w:rsidRPr="00286BA2" w:rsidR="009A285B" w:rsidSect="00A11E73">
      <w:footerReference w:type="even" r:id="rId11"/>
      <w:footerReference w:type="default" r:id="rId12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73CB" w14:textId="77777777" w:rsidR="002908E9" w:rsidRDefault="002908E9">
      <w:pPr>
        <w:spacing w:line="20" w:lineRule="exact"/>
      </w:pPr>
    </w:p>
  </w:endnote>
  <w:endnote w:type="continuationSeparator" w:id="0">
    <w:p w14:paraId="61D01A67" w14:textId="77777777" w:rsidR="002908E9" w:rsidRDefault="002908E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7E0B9629" w14:textId="77777777" w:rsidR="002908E9" w:rsidRDefault="002908E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BF82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26ABBD1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4DC1" w14:textId="7D598A4C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FE08C8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38FAC612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A313A" w14:textId="77777777" w:rsidR="002908E9" w:rsidRDefault="002908E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3FB9A9F" w14:textId="77777777" w:rsidR="002908E9" w:rsidRDefault="0029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41237"/>
    <w:multiLevelType w:val="hybridMultilevel"/>
    <w:tmpl w:val="37006BCA"/>
    <w:lvl w:ilvl="0" w:tplc="4E16194E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61AAF"/>
    <w:multiLevelType w:val="hybridMultilevel"/>
    <w:tmpl w:val="7A2EBE70"/>
    <w:lvl w:ilvl="0" w:tplc="AABA2EB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41079"/>
    <w:multiLevelType w:val="multilevel"/>
    <w:tmpl w:val="641E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724120">
    <w:abstractNumId w:val="0"/>
  </w:num>
  <w:num w:numId="2" w16cid:durableId="1604217132">
    <w:abstractNumId w:val="1"/>
  </w:num>
  <w:num w:numId="3" w16cid:durableId="74718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C5C"/>
    <w:rsid w:val="00012DBE"/>
    <w:rsid w:val="0001474B"/>
    <w:rsid w:val="0003079D"/>
    <w:rsid w:val="00041E51"/>
    <w:rsid w:val="0006217A"/>
    <w:rsid w:val="00077F66"/>
    <w:rsid w:val="0008219D"/>
    <w:rsid w:val="000A1D81"/>
    <w:rsid w:val="000A7C1A"/>
    <w:rsid w:val="000F4E9F"/>
    <w:rsid w:val="00111ED3"/>
    <w:rsid w:val="001604EE"/>
    <w:rsid w:val="001625C1"/>
    <w:rsid w:val="00195FBA"/>
    <w:rsid w:val="001C190E"/>
    <w:rsid w:val="001C5678"/>
    <w:rsid w:val="001C5812"/>
    <w:rsid w:val="00202D9E"/>
    <w:rsid w:val="0021487E"/>
    <w:rsid w:val="002168F4"/>
    <w:rsid w:val="002241E1"/>
    <w:rsid w:val="002506A0"/>
    <w:rsid w:val="002553AA"/>
    <w:rsid w:val="00286BA2"/>
    <w:rsid w:val="00287EC1"/>
    <w:rsid w:val="002908E9"/>
    <w:rsid w:val="00295BC6"/>
    <w:rsid w:val="002A03EF"/>
    <w:rsid w:val="002A2B1B"/>
    <w:rsid w:val="002A727C"/>
    <w:rsid w:val="002B0C5C"/>
    <w:rsid w:val="002B2946"/>
    <w:rsid w:val="002F6E92"/>
    <w:rsid w:val="00304CBC"/>
    <w:rsid w:val="00312311"/>
    <w:rsid w:val="00326CEB"/>
    <w:rsid w:val="003306D0"/>
    <w:rsid w:val="00330E1B"/>
    <w:rsid w:val="00356E14"/>
    <w:rsid w:val="00374C3A"/>
    <w:rsid w:val="0038558D"/>
    <w:rsid w:val="003C58B2"/>
    <w:rsid w:val="00401CE5"/>
    <w:rsid w:val="00403C3A"/>
    <w:rsid w:val="0041056A"/>
    <w:rsid w:val="0047252A"/>
    <w:rsid w:val="00474771"/>
    <w:rsid w:val="004A5A37"/>
    <w:rsid w:val="004B45B3"/>
    <w:rsid w:val="004F0AA3"/>
    <w:rsid w:val="0054215C"/>
    <w:rsid w:val="005503FD"/>
    <w:rsid w:val="00572B82"/>
    <w:rsid w:val="005A2311"/>
    <w:rsid w:val="005A76D7"/>
    <w:rsid w:val="005D2707"/>
    <w:rsid w:val="005E458E"/>
    <w:rsid w:val="005E74B1"/>
    <w:rsid w:val="006050FE"/>
    <w:rsid w:val="00606255"/>
    <w:rsid w:val="00610654"/>
    <w:rsid w:val="0062632F"/>
    <w:rsid w:val="0065278E"/>
    <w:rsid w:val="00686055"/>
    <w:rsid w:val="006B3AE5"/>
    <w:rsid w:val="006B607A"/>
    <w:rsid w:val="006F53CD"/>
    <w:rsid w:val="00700360"/>
    <w:rsid w:val="00704A96"/>
    <w:rsid w:val="007451CA"/>
    <w:rsid w:val="007506CE"/>
    <w:rsid w:val="00767E80"/>
    <w:rsid w:val="00785BFF"/>
    <w:rsid w:val="007A6BB7"/>
    <w:rsid w:val="007D451C"/>
    <w:rsid w:val="008025D9"/>
    <w:rsid w:val="00826224"/>
    <w:rsid w:val="00876B21"/>
    <w:rsid w:val="008A199A"/>
    <w:rsid w:val="008B7EFB"/>
    <w:rsid w:val="008D4AA7"/>
    <w:rsid w:val="008D65D9"/>
    <w:rsid w:val="008D7BE8"/>
    <w:rsid w:val="008F26BE"/>
    <w:rsid w:val="008F69AD"/>
    <w:rsid w:val="00930179"/>
    <w:rsid w:val="00930A23"/>
    <w:rsid w:val="00932644"/>
    <w:rsid w:val="009663A0"/>
    <w:rsid w:val="00973E00"/>
    <w:rsid w:val="0099243C"/>
    <w:rsid w:val="00997625"/>
    <w:rsid w:val="009A285B"/>
    <w:rsid w:val="009A6903"/>
    <w:rsid w:val="009B369E"/>
    <w:rsid w:val="009C7354"/>
    <w:rsid w:val="009E2A01"/>
    <w:rsid w:val="009E6D7F"/>
    <w:rsid w:val="009F1572"/>
    <w:rsid w:val="00A11E73"/>
    <w:rsid w:val="00A2521E"/>
    <w:rsid w:val="00A31B61"/>
    <w:rsid w:val="00A675E1"/>
    <w:rsid w:val="00A74937"/>
    <w:rsid w:val="00A76888"/>
    <w:rsid w:val="00A96E0C"/>
    <w:rsid w:val="00AE436A"/>
    <w:rsid w:val="00AE66D9"/>
    <w:rsid w:val="00AF5277"/>
    <w:rsid w:val="00B150F1"/>
    <w:rsid w:val="00B33F13"/>
    <w:rsid w:val="00B35A5A"/>
    <w:rsid w:val="00B41DB2"/>
    <w:rsid w:val="00BE6A92"/>
    <w:rsid w:val="00BE715E"/>
    <w:rsid w:val="00BE7866"/>
    <w:rsid w:val="00C03345"/>
    <w:rsid w:val="00C07413"/>
    <w:rsid w:val="00C07D78"/>
    <w:rsid w:val="00C135B1"/>
    <w:rsid w:val="00C36356"/>
    <w:rsid w:val="00C36E0D"/>
    <w:rsid w:val="00C74064"/>
    <w:rsid w:val="00C754C0"/>
    <w:rsid w:val="00C92DF8"/>
    <w:rsid w:val="00CA075E"/>
    <w:rsid w:val="00CB3578"/>
    <w:rsid w:val="00CC1B2D"/>
    <w:rsid w:val="00CC490C"/>
    <w:rsid w:val="00D20AFA"/>
    <w:rsid w:val="00D52F1F"/>
    <w:rsid w:val="00D55648"/>
    <w:rsid w:val="00D573C4"/>
    <w:rsid w:val="00D90557"/>
    <w:rsid w:val="00D93E52"/>
    <w:rsid w:val="00E0763C"/>
    <w:rsid w:val="00E11BD7"/>
    <w:rsid w:val="00E133AE"/>
    <w:rsid w:val="00E1470C"/>
    <w:rsid w:val="00E16443"/>
    <w:rsid w:val="00E330BE"/>
    <w:rsid w:val="00E35B2A"/>
    <w:rsid w:val="00E36EE9"/>
    <w:rsid w:val="00E50C95"/>
    <w:rsid w:val="00E84FBE"/>
    <w:rsid w:val="00E933B8"/>
    <w:rsid w:val="00E94C44"/>
    <w:rsid w:val="00EA30C3"/>
    <w:rsid w:val="00EC3018"/>
    <w:rsid w:val="00F12723"/>
    <w:rsid w:val="00F13442"/>
    <w:rsid w:val="00F32517"/>
    <w:rsid w:val="00F40BC1"/>
    <w:rsid w:val="00F60D3C"/>
    <w:rsid w:val="00F84D39"/>
    <w:rsid w:val="00F86F7A"/>
    <w:rsid w:val="00F956D4"/>
    <w:rsid w:val="00FB1559"/>
    <w:rsid w:val="00FB5D11"/>
    <w:rsid w:val="00FE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04F1E"/>
  <w15:docId w15:val="{DB2D7B84-B0F2-4716-892A-2BB21122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erwijzingopmerking">
    <w:name w:val="annotation reference"/>
    <w:basedOn w:val="Standaardalinea-lettertype"/>
    <w:semiHidden/>
    <w:unhideWhenUsed/>
    <w:rsid w:val="002B0C5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B0C5C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B0C5C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B0C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B0C5C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2B0C5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B0C5C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2B0C5C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1C5678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295BC6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551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2026-04-21T11:33:00.0000000Z</lastPrinted>
  <dcterms:created xsi:type="dcterms:W3CDTF">2026-05-27T10:53:00.0000000Z</dcterms:created>
  <dcterms:modified xsi:type="dcterms:W3CDTF">2026-05-27T10:53:00.0000000Z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