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D0C" w:rsidRDefault="008D3D0C" w14:paraId="779FED07" w14:textId="77777777">
      <w:pPr>
        <w:pStyle w:val="WitregelW1bodytekst"/>
      </w:pPr>
      <w:bookmarkStart w:name="_GoBack" w:id="0"/>
      <w:bookmarkEnd w:id="0"/>
    </w:p>
    <w:p w:rsidR="008D4DE8" w:rsidRDefault="008D4DE8" w14:paraId="4D551735" w14:textId="77777777">
      <w:pPr>
        <w:pStyle w:val="WitregelW1bodytekst"/>
      </w:pPr>
    </w:p>
    <w:p w:rsidR="008D4DE8" w:rsidRDefault="008D4DE8" w14:paraId="54683B39" w14:textId="77777777">
      <w:pPr>
        <w:pStyle w:val="WitregelW1bodytekst"/>
      </w:pPr>
    </w:p>
    <w:p w:rsidRPr="0045604B" w:rsidR="008D3D0C" w:rsidRDefault="008D3D0C" w14:paraId="3DB4D3EC" w14:textId="77777777">
      <w:pPr>
        <w:pStyle w:val="WitregelW1bodytekst"/>
      </w:pPr>
      <w:r w:rsidRPr="0045604B">
        <w:t>Geachte voorzitter,</w:t>
      </w:r>
    </w:p>
    <w:p w:rsidRPr="0045604B" w:rsidR="008D3D0C" w:rsidRDefault="008D3D0C" w14:paraId="5D32D2E2" w14:textId="77777777">
      <w:pPr>
        <w:pStyle w:val="WitregelW1bodytekst"/>
      </w:pPr>
    </w:p>
    <w:p w:rsidRPr="0045604B" w:rsidR="008D3D0C" w:rsidRDefault="008D3D0C" w14:paraId="08460327" w14:textId="79093CAE">
      <w:pPr>
        <w:pStyle w:val="WitregelW1bodytekst"/>
      </w:pPr>
      <w:r w:rsidRPr="0045604B">
        <w:t xml:space="preserve">Op 2 april 2026 heeft het lid Vellinga-Beemsterboer (D66) schriftelijke vragen gesteld over het bericht 'Schade binnenvaart op ecologie in rivieren groter dan gedacht'. Met deze brief geef ik antwoord op deze vragen. </w:t>
      </w:r>
    </w:p>
    <w:p w:rsidRPr="0045604B" w:rsidR="008D3D0C" w:rsidRDefault="008D3D0C" w14:paraId="00F3A9FE" w14:textId="77777777">
      <w:pPr>
        <w:pStyle w:val="WitregelW1bodytekst"/>
      </w:pPr>
    </w:p>
    <w:p w:rsidRPr="0045604B" w:rsidR="008D3D0C" w:rsidP="008D3D0C" w:rsidRDefault="008D3D0C" w14:paraId="1ECD18F1" w14:textId="77777777">
      <w:pPr>
        <w:pStyle w:val="WitregelW1bodytekst"/>
      </w:pPr>
      <w:r w:rsidRPr="0045604B">
        <w:rPr>
          <w:b/>
          <w:bCs/>
        </w:rPr>
        <w:t>Vraag 1</w:t>
      </w:r>
      <w:r w:rsidRPr="0045604B">
        <w:rPr>
          <w:b/>
          <w:bCs/>
        </w:rPr>
        <w:br/>
      </w:r>
      <w:r w:rsidRPr="0045604B">
        <w:t>Hoe reflecteert u op de berichtgeving</w:t>
      </w:r>
      <w:r w:rsidRPr="0045604B">
        <w:rPr>
          <w:rStyle w:val="FootnoteReference"/>
        </w:rPr>
        <w:footnoteReference w:id="1"/>
      </w:r>
      <w:r w:rsidRPr="0045604B">
        <w:t>?</w:t>
      </w:r>
      <w:r w:rsidRPr="0045604B">
        <w:br/>
      </w:r>
    </w:p>
    <w:p w:rsidRPr="0045604B" w:rsidR="008D3D0C" w:rsidP="008D3D0C" w:rsidRDefault="008D3D0C" w14:paraId="3D429AB6" w14:textId="77777777">
      <w:pPr>
        <w:rPr>
          <w:u w:val="single"/>
        </w:rPr>
      </w:pPr>
      <w:r w:rsidRPr="0045604B">
        <w:rPr>
          <w:u w:val="single"/>
        </w:rPr>
        <w:t>Antwoord 1</w:t>
      </w:r>
    </w:p>
    <w:p w:rsidRPr="008D4DE8" w:rsidR="008D4DE8" w:rsidP="008D4DE8" w:rsidRDefault="008D4DE8" w14:paraId="3F361032" w14:textId="02F9FA57">
      <w:r w:rsidRPr="008D4DE8">
        <w:t xml:space="preserve">De berichtgeving gaat over een intern Rijkswaterstaat uitgevoerde bureaustudie naar effecten van scheepvaart op ecologie. Het rapport onderzoekt </w:t>
      </w:r>
      <w:r w:rsidR="00AD5C23">
        <w:t xml:space="preserve">op basis van </w:t>
      </w:r>
      <w:r w:rsidRPr="008D4DE8">
        <w:t xml:space="preserve">al beschikbare gegevens hoe de binnenvaart zich tussen 2009 en 2024 heeft ontwikkeld en combineert dit met een eerdere bureaustudie “Effecten recreatieve en commerciële binnenvaart op ecologie” (Collas, 2021, Radboud Universiteit). </w:t>
      </w:r>
    </w:p>
    <w:p w:rsidRPr="0045604B" w:rsidR="008D3D0C" w:rsidP="008D3D0C" w:rsidRDefault="008D3D0C" w14:paraId="181828AE" w14:textId="77777777"/>
    <w:p w:rsidRPr="0045604B" w:rsidR="008D3D0C" w:rsidP="008D3D0C" w:rsidRDefault="008D3D0C" w14:paraId="71DD5EDE" w14:textId="77777777">
      <w:pPr>
        <w:pStyle w:val="WitregelW1bodytekst"/>
      </w:pPr>
      <w:r w:rsidRPr="0045604B">
        <w:rPr>
          <w:b/>
          <w:bCs/>
        </w:rPr>
        <w:t>Vraag 2</w:t>
      </w:r>
      <w:r w:rsidRPr="0045604B">
        <w:br/>
        <w:t>In hoeverre is er zicht op de omvang van de ecologische schade veroorzaakt door de binnenvaart in de Nederlandse rivieren?</w:t>
      </w:r>
      <w:r w:rsidRPr="0045604B">
        <w:br/>
      </w:r>
    </w:p>
    <w:p w:rsidRPr="0045604B" w:rsidR="008D3D0C" w:rsidP="008D3D0C" w:rsidRDefault="008D3D0C" w14:paraId="548D6BAD" w14:textId="77777777">
      <w:pPr>
        <w:rPr>
          <w:u w:val="single"/>
        </w:rPr>
      </w:pPr>
      <w:r w:rsidRPr="0045604B">
        <w:rPr>
          <w:u w:val="single"/>
        </w:rPr>
        <w:t>Antwoord 2</w:t>
      </w:r>
    </w:p>
    <w:p w:rsidRPr="008D4DE8" w:rsidR="008D4DE8" w:rsidP="008D4DE8" w:rsidRDefault="008D4DE8" w14:paraId="50689D98" w14:textId="77777777">
      <w:r w:rsidRPr="008D4DE8">
        <w:t>De effecten van binnenvaart op ecologie zijn door Collas in 2021 onderzocht in een bureaustudie. Hierin wordt een kwalitatieve beschrijving gegeven van de mogelijke effecten van binnenvaart op ecologie. Er is geen duidelijk kwantitatief beeld van de omvang van de mogelijke ecologische schade ten gevolge van de binnenvaart.</w:t>
      </w:r>
    </w:p>
    <w:p w:rsidRPr="0045604B" w:rsidR="00AA475D" w:rsidP="008D3D0C" w:rsidRDefault="00AA475D" w14:paraId="5872B093" w14:textId="77777777"/>
    <w:p w:rsidRPr="0045604B" w:rsidR="008D3D0C" w:rsidP="008D3D0C" w:rsidRDefault="008D3D0C" w14:paraId="42ECE7DF" w14:textId="77777777">
      <w:pPr>
        <w:pStyle w:val="WitregelW1bodytekst"/>
      </w:pPr>
      <w:r w:rsidRPr="0045604B">
        <w:rPr>
          <w:b/>
          <w:bCs/>
        </w:rPr>
        <w:t>Vraag 3</w:t>
      </w:r>
      <w:r w:rsidRPr="0045604B">
        <w:br/>
        <w:t>Het artikel stelt dat er wordt gevreesd voor de toename van ecologische schade, wordt dit tegengegaan? Zo ja, hoe? Op welke manier kan dit worden voorkomen?</w:t>
      </w:r>
      <w:r w:rsidRPr="0045604B">
        <w:br/>
      </w:r>
    </w:p>
    <w:p w:rsidRPr="0045604B" w:rsidR="008D3D0C" w:rsidP="008D3D0C" w:rsidRDefault="008D3D0C" w14:paraId="15882224" w14:textId="77777777">
      <w:pPr>
        <w:rPr>
          <w:u w:val="single"/>
        </w:rPr>
      </w:pPr>
      <w:r w:rsidRPr="0045604B">
        <w:rPr>
          <w:u w:val="single"/>
        </w:rPr>
        <w:lastRenderedPageBreak/>
        <w:t>Antwoord 3</w:t>
      </w:r>
    </w:p>
    <w:p w:rsidRPr="008D4DE8" w:rsidR="008D4DE8" w:rsidP="008D4DE8" w:rsidRDefault="008D4DE8" w14:paraId="22928789" w14:textId="698C8C4F">
      <w:r w:rsidRPr="008D4DE8">
        <w:t xml:space="preserve">De nu beschikbare onderzoeksgegevens lenen zich niet om conclusies te trekken over de noodzaak van maatregelen. De uitgevoerde bureaustudie waarop het artikel is gebaseerd, is een verkenning. </w:t>
      </w:r>
      <w:r w:rsidR="00E24B82">
        <w:t xml:space="preserve">Er is aanvullend onderzoek nodig om te bepalen of er sprake is van toenemende schade en of maatregelen nodig zijn. </w:t>
      </w:r>
      <w:r w:rsidRPr="008D4DE8" w:rsidR="00534B2D">
        <w:t xml:space="preserve">Daarnaast is scheepvaart niet de enige drukfactor op ecologie. </w:t>
      </w:r>
    </w:p>
    <w:p w:rsidRPr="0045604B" w:rsidR="00E57C9B" w:rsidP="008D3D0C" w:rsidRDefault="00E57C9B" w14:paraId="6A665F0B" w14:textId="77777777"/>
    <w:p w:rsidRPr="0045604B" w:rsidR="008D3D0C" w:rsidP="008D3D0C" w:rsidRDefault="008D3D0C" w14:paraId="745925C0" w14:textId="77777777">
      <w:pPr>
        <w:pStyle w:val="WitregelW1bodytekst"/>
      </w:pPr>
      <w:r w:rsidRPr="0045604B">
        <w:rPr>
          <w:b/>
          <w:bCs/>
        </w:rPr>
        <w:t>Vraag 4</w:t>
      </w:r>
      <w:r w:rsidRPr="0045604B">
        <w:br/>
      </w:r>
      <w:bookmarkStart w:name="_Hlk228261723" w:id="1"/>
      <w:r w:rsidRPr="0045604B">
        <w:t>In hoeverre is er momenteel toezicht op de uitstoot van vervuilende stoffen door de binnenvaart direct in het rivierwater, en wordt dit toezicht geïntensiveerd nu blijkt dat de ecologische druk groter is dan gedacht?</w:t>
      </w:r>
      <w:bookmarkEnd w:id="1"/>
      <w:r w:rsidRPr="0045604B">
        <w:br/>
      </w:r>
    </w:p>
    <w:p w:rsidRPr="0045604B" w:rsidR="008D3D0C" w:rsidP="008D3D0C" w:rsidRDefault="008D3D0C" w14:paraId="1B0A2127" w14:textId="77777777">
      <w:r w:rsidRPr="0045604B">
        <w:t>Antwoord 4</w:t>
      </w:r>
    </w:p>
    <w:p w:rsidRPr="0045604B" w:rsidR="008D3D0C" w:rsidP="008D3D0C" w:rsidRDefault="00CE6E60" w14:paraId="6EA685F2" w14:textId="43B3E724">
      <w:r w:rsidRPr="0045604B">
        <w:t xml:space="preserve">Vanuit Europese en nationale regelgeving </w:t>
      </w:r>
      <w:r w:rsidR="00591740">
        <w:t xml:space="preserve">en </w:t>
      </w:r>
      <w:r w:rsidRPr="0045604B" w:rsidR="00591740">
        <w:t>verdragen zoals het CDNI</w:t>
      </w:r>
      <w:r w:rsidR="00591740">
        <w:rPr>
          <w:rStyle w:val="FootnoteReference"/>
        </w:rPr>
        <w:footnoteReference w:id="2"/>
      </w:r>
      <w:r w:rsidR="00591740">
        <w:t xml:space="preserve"> </w:t>
      </w:r>
      <w:r w:rsidRPr="0045604B">
        <w:t>zijn strenge eisen gesteld aan de uitstoot van vervuilende stoffen in het rivierwater. De handhaving vindt plaats via controle van de scheepsadministratie, inspecties van de ILT aan boord en aanvullende toezichtmiddelen zoals drones, meldingen en signalering.</w:t>
      </w:r>
      <w:r w:rsidR="00591740">
        <w:t xml:space="preserve"> </w:t>
      </w:r>
      <w:r w:rsidRPr="008D4DE8" w:rsidR="008D4DE8">
        <w:t>De aard van de studie maakt dat er op dit moment geen reden is voor intensivering van de toezicht en handhaving.</w:t>
      </w:r>
    </w:p>
    <w:p w:rsidRPr="0045604B" w:rsidR="00AA475D" w:rsidP="008D3D0C" w:rsidRDefault="00AA475D" w14:paraId="056D7846" w14:textId="77777777"/>
    <w:p w:rsidRPr="0045604B" w:rsidR="008D3D0C" w:rsidP="008D3D0C" w:rsidRDefault="008D3D0C" w14:paraId="53ABC382" w14:textId="77777777">
      <w:pPr>
        <w:pStyle w:val="WitregelW1bodytekst"/>
      </w:pPr>
      <w:r w:rsidRPr="0045604B">
        <w:rPr>
          <w:b/>
          <w:bCs/>
        </w:rPr>
        <w:t>Vraag 5</w:t>
      </w:r>
      <w:r w:rsidRPr="0045604B">
        <w:br/>
        <w:t>Wat betekent dit (eventuele) ingrijpen voor de binnenvaart, welke maatregelen moeten schippers nemen en welke gevolgen hebben die maatregelen voor schippers?</w:t>
      </w:r>
      <w:r w:rsidRPr="0045604B">
        <w:br/>
      </w:r>
    </w:p>
    <w:p w:rsidRPr="0045604B" w:rsidR="008D3D0C" w:rsidP="008D3D0C" w:rsidRDefault="008D3D0C" w14:paraId="7F784743" w14:textId="77777777">
      <w:r w:rsidRPr="0045604B">
        <w:t>Antwoord 5</w:t>
      </w:r>
    </w:p>
    <w:p w:rsidRPr="0045604B" w:rsidR="008D3D0C" w:rsidP="008D3D0C" w:rsidRDefault="00AA475D" w14:paraId="4452CAE7" w14:textId="77777777">
      <w:r w:rsidRPr="0045604B">
        <w:t>Zie antwoord op</w:t>
      </w:r>
      <w:r w:rsidR="008D4DE8">
        <w:t xml:space="preserve"> vragen 3 en</w:t>
      </w:r>
      <w:r w:rsidRPr="0045604B">
        <w:t xml:space="preserve"> 4. </w:t>
      </w:r>
    </w:p>
    <w:p w:rsidRPr="0045604B" w:rsidR="00AA475D" w:rsidP="008D3D0C" w:rsidRDefault="00AA475D" w14:paraId="373ED99C" w14:textId="77777777"/>
    <w:p w:rsidRPr="0045604B" w:rsidR="008D3D0C" w:rsidP="008D3D0C" w:rsidRDefault="008D3D0C" w14:paraId="012EF969" w14:textId="77777777">
      <w:pPr>
        <w:pStyle w:val="WitregelW1bodytekst"/>
        <w:rPr>
          <w:b/>
          <w:bCs/>
        </w:rPr>
      </w:pPr>
      <w:r w:rsidRPr="0045604B">
        <w:rPr>
          <w:b/>
          <w:bCs/>
        </w:rPr>
        <w:t>Vraag 6</w:t>
      </w:r>
    </w:p>
    <w:p w:rsidRPr="0045604B" w:rsidR="008D3D0C" w:rsidP="008D3D0C" w:rsidRDefault="008D3D0C" w14:paraId="0222EC6B" w14:textId="77777777">
      <w:pPr>
        <w:pStyle w:val="WitregelW1bodytekst"/>
      </w:pPr>
      <w:r w:rsidRPr="0045604B">
        <w:t>Hoe weegt u het belang van een diepe vaargeul voor de binnenvaart af tegen de ecologische doelstellingen van de Kaderrichtlijn Water, gelet op het feit dat in het artikel wordt gesteld dat drempels in KRW-nevengeulen -bedoeld om verzanding van de vaargeul te voorkomen- juist schadelijk zijn voor het ecologisch functioneren van die geulen?</w:t>
      </w:r>
      <w:r w:rsidRPr="0045604B">
        <w:br/>
      </w:r>
    </w:p>
    <w:p w:rsidRPr="0045604B" w:rsidR="008D3D0C" w:rsidP="008D3D0C" w:rsidRDefault="008D3D0C" w14:paraId="10D46BFD" w14:textId="77777777">
      <w:pPr>
        <w:rPr>
          <w:u w:val="single"/>
        </w:rPr>
      </w:pPr>
      <w:r w:rsidRPr="0045604B">
        <w:rPr>
          <w:u w:val="single"/>
        </w:rPr>
        <w:t>Antwoord 6</w:t>
      </w:r>
    </w:p>
    <w:p w:rsidRPr="008D4DE8" w:rsidR="008D4DE8" w:rsidP="008D4DE8" w:rsidRDefault="008D4DE8" w14:paraId="403F80D8" w14:textId="1B59D269">
      <w:r w:rsidRPr="008D4DE8">
        <w:t>Zowel de aanleg van nevengeulen in het kader van de K</w:t>
      </w:r>
      <w:r w:rsidR="0030755C">
        <w:t>aderrichtlijn Water (hierna: K</w:t>
      </w:r>
      <w:r w:rsidRPr="008D4DE8">
        <w:t>RW</w:t>
      </w:r>
      <w:r w:rsidR="0030755C">
        <w:t>)</w:t>
      </w:r>
      <w:r w:rsidRPr="008D4DE8">
        <w:t xml:space="preserve"> als overige ingrepen aan de vaarweg ten behoeve van de scheepvaart moeten worden getoetst aan de voorwaarden van de KRW. Zij mogen niet leiden tot achteruitgang van de chemische en ecologische kwaliteit van een oppervlaktewaterlichaam. Studies als de onderhavige dragen bij aan de kennis die nodig is voor deze beoordeling. </w:t>
      </w:r>
      <w:r w:rsidR="00591740">
        <w:t>Daarnaast dient Nederland als lidstaat zich ook te houden aan de Europese TEN-T Verordening</w:t>
      </w:r>
      <w:r w:rsidR="00591740">
        <w:rPr>
          <w:rStyle w:val="FootnoteReference"/>
        </w:rPr>
        <w:footnoteReference w:id="3"/>
      </w:r>
      <w:r w:rsidR="00591740">
        <w:t xml:space="preserve"> waarbij eisen aan de vaarweg zijn opgelegd door de Europese Commissie, waaronder een niet-achteruitgangsbepaling voor de Goede Navigatie Status van de vaarwegen zoals de diepgang. Eisen uit de KRW en TEN-T zullen zorgvuldig moeten worden afgewogen.</w:t>
      </w:r>
    </w:p>
    <w:p w:rsidRPr="0045604B" w:rsidR="008D3D0C" w:rsidP="008D3D0C" w:rsidRDefault="008D3D0C" w14:paraId="5F3EA4F0" w14:textId="77777777"/>
    <w:p w:rsidRPr="0045604B" w:rsidR="008D3D0C" w:rsidP="008D3D0C" w:rsidRDefault="008D3D0C" w14:paraId="014A71D8" w14:textId="77777777">
      <w:pPr>
        <w:pStyle w:val="WitregelW1bodytekst"/>
      </w:pPr>
      <w:r w:rsidRPr="0045604B">
        <w:rPr>
          <w:b/>
          <w:bCs/>
        </w:rPr>
        <w:t>Vraag 7</w:t>
      </w:r>
      <w:r w:rsidRPr="0045604B">
        <w:br/>
        <w:t>Hoe verklaart u de bevinding dat een afname van 32% in het aantal schepen op de Maas niet leidde tot ecologisch herstel, en wat betekent dit voor de effectiviteit van toekomstig beleid? Is enkel het sturen op intensiteit (aantal schepen) nog wel zinvol als de impact per schip (vermogen, grootte) exponentieel toeneemt?</w:t>
      </w:r>
      <w:r w:rsidRPr="0045604B">
        <w:br/>
      </w:r>
    </w:p>
    <w:p w:rsidRPr="0045604B" w:rsidR="008D3D0C" w:rsidP="008D3D0C" w:rsidRDefault="008D3D0C" w14:paraId="1FFE191A" w14:textId="77777777">
      <w:pPr>
        <w:rPr>
          <w:u w:val="single"/>
        </w:rPr>
      </w:pPr>
      <w:r w:rsidRPr="0045604B">
        <w:rPr>
          <w:u w:val="single"/>
        </w:rPr>
        <w:t>Antwoord 7</w:t>
      </w:r>
    </w:p>
    <w:p w:rsidRPr="008D4DE8" w:rsidR="008D4DE8" w:rsidP="008D4DE8" w:rsidRDefault="008D4DE8" w14:paraId="7215C5AC" w14:textId="77777777">
      <w:r w:rsidRPr="008D4DE8">
        <w:t xml:space="preserve">In het rapport waarop H2O het artikel baseert, staat dat er geen daling in ecologisch risico kon worden vastgesteld. Daaruit kan niet de conclusie worden getrokken dat ecologisch herstel uitblijft. Daarnaast is scheepvaart niet de enige drukfactor op ecologie. </w:t>
      </w:r>
    </w:p>
    <w:p w:rsidRPr="008D4DE8" w:rsidR="008D4DE8" w:rsidP="008D4DE8" w:rsidRDefault="008D4DE8" w14:paraId="484D4AE9" w14:textId="77777777">
      <w:r w:rsidRPr="008D4DE8">
        <w:t>Bovendien is sturen op aantal schepen geen vigerend beleid, er wordt gestuurd op vervoerde vracht (tonnage en TEU), mobiliteit en leveringszekerheid</w:t>
      </w:r>
      <w:r w:rsidRPr="008D4DE8">
        <w:rPr>
          <w:vertAlign w:val="superscript"/>
        </w:rPr>
        <w:footnoteReference w:id="4"/>
      </w:r>
      <w:r w:rsidRPr="008D4DE8">
        <w:t xml:space="preserve">. Hiermee is de effectiviteit van toekomstig beleid niet in het geding. </w:t>
      </w:r>
    </w:p>
    <w:p w:rsidRPr="0045604B" w:rsidR="008D3D0C" w:rsidP="008D3D0C" w:rsidRDefault="008D3D0C" w14:paraId="583FB2C5" w14:textId="77777777"/>
    <w:p w:rsidRPr="0045604B" w:rsidR="008D3D0C" w:rsidP="008D3D0C" w:rsidRDefault="008D3D0C" w14:paraId="1EBA1F83" w14:textId="77777777">
      <w:pPr>
        <w:pStyle w:val="WitregelW1bodytekst"/>
      </w:pPr>
      <w:r w:rsidRPr="0045604B">
        <w:rPr>
          <w:b/>
          <w:bCs/>
        </w:rPr>
        <w:t>Vraag 8</w:t>
      </w:r>
      <w:r w:rsidRPr="0045604B">
        <w:br/>
        <w:t>Bent u bereid om samen met de sector op te trekken in het zoeken naar oplossingen die de ecologische druk verminderen, waarbij wordt uitgegaan van de kracht en de innovatiebereidheid van de binnenvaart in plaats van enkel het opleggen van beperkingen?</w:t>
      </w:r>
    </w:p>
    <w:p w:rsidRPr="0045604B" w:rsidR="008D3D0C" w:rsidP="008D3D0C" w:rsidRDefault="008D3D0C" w14:paraId="6557A64D" w14:textId="77777777"/>
    <w:p w:rsidRPr="0045604B" w:rsidR="008D3D0C" w:rsidP="008D3D0C" w:rsidRDefault="008D3D0C" w14:paraId="6E93BD46" w14:textId="77777777">
      <w:pPr>
        <w:rPr>
          <w:u w:val="single"/>
        </w:rPr>
      </w:pPr>
      <w:r w:rsidRPr="0045604B">
        <w:rPr>
          <w:u w:val="single"/>
        </w:rPr>
        <w:t>Antwoord 8</w:t>
      </w:r>
    </w:p>
    <w:p w:rsidRPr="008D4DE8" w:rsidR="008D4DE8" w:rsidP="008D4DE8" w:rsidRDefault="00104FEB" w14:paraId="34D11673" w14:textId="1FEA2263">
      <w:r>
        <w:t xml:space="preserve">Van het opleggen van beperkingen is geen sprake. </w:t>
      </w:r>
      <w:r w:rsidR="001B5080">
        <w:t>Het</w:t>
      </w:r>
      <w:r w:rsidRPr="008D4DE8" w:rsidR="008D4DE8">
        <w:t xml:space="preserve"> ministerie onderhoudt nauw contact met de binnenvaartsector op tal van onderwerpen</w:t>
      </w:r>
      <w:r w:rsidR="00A46FD8">
        <w:t>. D</w:t>
      </w:r>
      <w:r w:rsidRPr="008D4DE8" w:rsidR="008D4DE8">
        <w:t>it zullen we onverminderd blijven doen.</w:t>
      </w:r>
    </w:p>
    <w:p w:rsidRPr="0045604B" w:rsidR="008D3D0C" w:rsidP="008D3D0C" w:rsidRDefault="008D3D0C" w14:paraId="54570288" w14:textId="77777777"/>
    <w:p w:rsidRPr="0045604B" w:rsidR="008D3D0C" w:rsidP="008D3D0C" w:rsidRDefault="008D3D0C" w14:paraId="2909038F" w14:textId="77777777">
      <w:pPr>
        <w:pStyle w:val="WitregelW1bodytekst"/>
      </w:pPr>
      <w:r w:rsidRPr="0045604B">
        <w:rPr>
          <w:b/>
          <w:bCs/>
        </w:rPr>
        <w:t>Vraag 9</w:t>
      </w:r>
      <w:r w:rsidRPr="0045604B">
        <w:br/>
      </w:r>
      <w:bookmarkStart w:name="_Hlk228263440" w:id="2"/>
      <w:r w:rsidRPr="0045604B">
        <w:t>Op welke wijze faciliteert u de sector om de al ingezette koers van verduurzaming door te zetten, en bent u bereid om extra in te zetten op kennisdeling over technieken die zowel de uitstoot als de fysieke belasting van het rivierwater (zoals schroefwerking en golfslag) minimaliseren?</w:t>
      </w:r>
      <w:bookmarkEnd w:id="2"/>
      <w:r w:rsidRPr="0045604B">
        <w:br/>
      </w:r>
    </w:p>
    <w:p w:rsidRPr="0045604B" w:rsidR="008D3D0C" w:rsidP="008D3D0C" w:rsidRDefault="008D3D0C" w14:paraId="59DA4ADB" w14:textId="77777777">
      <w:pPr>
        <w:pStyle w:val="WitregelW1bodytekst"/>
        <w:rPr>
          <w:u w:val="single"/>
        </w:rPr>
      </w:pPr>
      <w:r w:rsidRPr="0045604B">
        <w:rPr>
          <w:u w:val="single"/>
        </w:rPr>
        <w:t>Antwoord 9</w:t>
      </w:r>
    </w:p>
    <w:p w:rsidRPr="0045604B" w:rsidR="004436AF" w:rsidP="004436AF" w:rsidRDefault="004436AF" w14:paraId="26769F75" w14:textId="74BE9635">
      <w:pPr>
        <w:pStyle w:val="WitregelW1bodytekst"/>
      </w:pPr>
      <w:r w:rsidRPr="0045604B">
        <w:t xml:space="preserve">Nederland heeft zich </w:t>
      </w:r>
      <w:r w:rsidR="00E06093">
        <w:t xml:space="preserve">door middel van </w:t>
      </w:r>
      <w:r w:rsidRPr="0045604B">
        <w:t xml:space="preserve">nationale en internationale afspraken gecommitteerd aan een klimaatneutrale en nagenoeg emissieloze binnenvaart in 2050. Normerings- en beprijzingsmaatregelen (REDIII en ETS2) zullen er op termijn voor zorgen dat de businesscase voor verduurzaming verbetert, doordat het prijsverschil tussen fossiele brandstoffen en duurzame energiedragers steeds kleiner wordt. Deze maatregelen kennen echter een ingroeipad, waardoor investeringen in verduurzaming in de komende jaren nog een onrendabele top kennen. </w:t>
      </w:r>
    </w:p>
    <w:p w:rsidRPr="0045604B" w:rsidR="004436AF" w:rsidP="004436AF" w:rsidRDefault="004436AF" w14:paraId="2FD0148F" w14:textId="77777777">
      <w:pPr>
        <w:pStyle w:val="WitregelW1bodytekst"/>
      </w:pPr>
    </w:p>
    <w:p w:rsidRPr="0045604B" w:rsidR="004436AF" w:rsidP="004436AF" w:rsidRDefault="008D4DE8" w14:paraId="5CB18F9C" w14:textId="4E957872">
      <w:r w:rsidRPr="008D4DE8">
        <w:t>Om binnenvaartondernemers te ondersteunen die hier nu al stappen in willen zetten, stelt het kabinet middelen beschikbaar via verschillende subsidie</w:t>
      </w:r>
      <w:r>
        <w:t>-</w:t>
      </w:r>
      <w:r w:rsidRPr="008D4DE8">
        <w:t xml:space="preserve">regelingen. </w:t>
      </w:r>
      <w:r w:rsidRPr="0045604B" w:rsidR="004436AF">
        <w:t xml:space="preserve">Zo bieden twee Nationaal Groeifondsprojecten (het Maritiem Masterplan en Zero Emission Services) de mogelijkheid om nieuwe technieken in de praktijk te demonstreren en is er vanuit met name het Klimaatfonds ruim €230 miljoen beschikbaar voor vroege opschaling van zulke technieken. Allereerst is met een deel van deze middelen een subsidieregeling opengesteld om motorfabrikanten te faciliteren in een versnelde ontwikkeling van motoren op waterstof en methanol. Daarnaast wordt een grotere subsidieregeling ingericht die scheepseigenaren ondersteunt bij investeringen in emissieloze aandrijflijnen. Denk bijvoorbeeld aan elektrificatie in combinatie met een batterij of brandstofcel, of aandrijflijnen voor varen op hernieuwbare brandstoffen zoals waterstof en methanol. Voor kleine schepen wordt voorzien in een mogelijkheid het schip te voorzien van een hybride aandrijflijn, zodat kan worden onderzocht hoe hybride aandrijflijnen in de praktijk kunnen functioneren. Voor deze subsidieregeling staat momenteel, tot en met 3 juni 2026, een internetconsultatie open. </w:t>
      </w:r>
    </w:p>
    <w:p w:rsidRPr="0045604B" w:rsidR="004436AF" w:rsidP="004436AF" w:rsidRDefault="004436AF" w14:paraId="22DF2F76" w14:textId="77777777"/>
    <w:p w:rsidRPr="0045604B" w:rsidR="004436AF" w:rsidP="004436AF" w:rsidRDefault="004436AF" w14:paraId="672C88E6" w14:textId="52D52723">
      <w:r w:rsidRPr="0045604B">
        <w:t xml:space="preserve">Zoals aan </w:t>
      </w:r>
      <w:r w:rsidR="00A46FD8">
        <w:t>u</w:t>
      </w:r>
      <w:r w:rsidRPr="0045604B">
        <w:t>w Kamer gemeld in de brief van mijn voorganger van 20 september 2024, wordt een deel van de middelen die beschikbaar zijn gesteld vanuit het Klimaatfonds aangewend voor een programma-aanpak ‘Energietransitie Binnenvaart’. De Programma-aanpak Energietransitie Binnenvaart' heeft o.a. tot doel om samen met relevante stakeholders kennis te delen over technische en economische mogelijkheden voor innovatie en verduurzaming.</w:t>
      </w:r>
    </w:p>
    <w:p w:rsidRPr="0045604B" w:rsidR="004436AF" w:rsidP="004436AF" w:rsidRDefault="004436AF" w14:paraId="328CC0E3" w14:textId="77777777"/>
    <w:p w:rsidRPr="008D4DE8" w:rsidR="008D4DE8" w:rsidP="008D4DE8" w:rsidRDefault="008D4DE8" w14:paraId="5CD09C6E" w14:textId="74433148">
      <w:r w:rsidRPr="008D4DE8">
        <w:t>Tot slot werkt de Rijksoverheid in het programma Vlootvernieuwing aan de vernieuwing, verjonging en verduurzaming van haar eigen vloot binnen de Rijksrederij.</w:t>
      </w:r>
    </w:p>
    <w:p w:rsidRPr="0045604B" w:rsidR="004436AF" w:rsidP="004436AF" w:rsidRDefault="004436AF" w14:paraId="4A0E0B3E" w14:textId="77777777"/>
    <w:p w:rsidRPr="0045604B" w:rsidR="004436AF" w:rsidP="004436AF" w:rsidRDefault="004436AF" w14:paraId="17D216DA" w14:textId="77777777"/>
    <w:p w:rsidRPr="0045604B" w:rsidR="00772F02" w:rsidRDefault="0030755C" w14:paraId="71C36E0D" w14:textId="77777777">
      <w:pPr>
        <w:pStyle w:val="Slotzin"/>
      </w:pPr>
      <w:r w:rsidRPr="0045604B">
        <w:t>Hoogachtend,</w:t>
      </w:r>
    </w:p>
    <w:p w:rsidRPr="0045604B" w:rsidR="00772F02" w:rsidRDefault="0030755C" w14:paraId="7161E626" w14:textId="77777777">
      <w:pPr>
        <w:pStyle w:val="OndertekeningArea1"/>
      </w:pPr>
      <w:r w:rsidRPr="0045604B">
        <w:t>DE MINISTER VAN INFRASTRUCTUUR EN WATERSTAAT,</w:t>
      </w:r>
    </w:p>
    <w:p w:rsidRPr="0045604B" w:rsidR="00772F02" w:rsidRDefault="00772F02" w14:paraId="53C742B4" w14:textId="77777777"/>
    <w:p w:rsidRPr="0045604B" w:rsidR="00772F02" w:rsidRDefault="00772F02" w14:paraId="1E56D9D2" w14:textId="77777777"/>
    <w:p w:rsidRPr="0045604B" w:rsidR="00772F02" w:rsidRDefault="00772F02" w14:paraId="04EF0C62" w14:textId="77777777"/>
    <w:p w:rsidRPr="0045604B" w:rsidR="00772F02" w:rsidRDefault="00772F02" w14:paraId="61BABCD4" w14:textId="77777777"/>
    <w:p w:rsidR="00772F02" w:rsidRDefault="0030755C" w14:paraId="53EAF7D1" w14:textId="77777777">
      <w:r w:rsidRPr="0045604B">
        <w:t>Vincent Karremans</w:t>
      </w:r>
    </w:p>
    <w:sectPr w:rsidR="00772F0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81620" w14:textId="77777777" w:rsidR="009471E4" w:rsidRDefault="009471E4">
      <w:pPr>
        <w:spacing w:line="240" w:lineRule="auto"/>
      </w:pPr>
      <w:r>
        <w:separator/>
      </w:r>
    </w:p>
  </w:endnote>
  <w:endnote w:type="continuationSeparator" w:id="0">
    <w:p w14:paraId="2128EEA5" w14:textId="77777777" w:rsidR="009471E4" w:rsidRDefault="009471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A4736" w14:textId="77777777" w:rsidR="00E06CBB" w:rsidRDefault="00E06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AC976" w14:textId="77777777" w:rsidR="00E06CBB" w:rsidRDefault="00E06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ADEFA" w14:textId="77777777" w:rsidR="00E06CBB" w:rsidRDefault="00E06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99FD1" w14:textId="77777777" w:rsidR="009471E4" w:rsidRDefault="009471E4">
      <w:pPr>
        <w:spacing w:line="240" w:lineRule="auto"/>
      </w:pPr>
      <w:r>
        <w:separator/>
      </w:r>
    </w:p>
  </w:footnote>
  <w:footnote w:type="continuationSeparator" w:id="0">
    <w:p w14:paraId="626DC4E0" w14:textId="77777777" w:rsidR="009471E4" w:rsidRDefault="009471E4">
      <w:pPr>
        <w:spacing w:line="240" w:lineRule="auto"/>
      </w:pPr>
      <w:r>
        <w:continuationSeparator/>
      </w:r>
    </w:p>
  </w:footnote>
  <w:footnote w:id="1">
    <w:p w14:paraId="37077459" w14:textId="77777777" w:rsidR="008D3D0C" w:rsidRDefault="008D3D0C">
      <w:pPr>
        <w:pStyle w:val="FootnoteText"/>
      </w:pPr>
      <w:r>
        <w:rPr>
          <w:rStyle w:val="FootnoteReference"/>
        </w:rPr>
        <w:footnoteRef/>
      </w:r>
      <w:r>
        <w:t xml:space="preserve"> </w:t>
      </w:r>
      <w:r w:rsidRPr="008D3D0C">
        <w:rPr>
          <w:sz w:val="14"/>
          <w:szCs w:val="14"/>
        </w:rPr>
        <w:t>H2O Waternetwerk, 27 maart 2026, Schade binnenvaart op ecologie in rivieren groter dan gedacht</w:t>
      </w:r>
    </w:p>
  </w:footnote>
  <w:footnote w:id="2">
    <w:p w14:paraId="1FB61BED" w14:textId="77777777" w:rsidR="00591740" w:rsidRPr="00591740" w:rsidRDefault="00591740" w:rsidP="00591740">
      <w:pPr>
        <w:pStyle w:val="FootnoteText"/>
        <w:rPr>
          <w:sz w:val="16"/>
          <w:szCs w:val="16"/>
        </w:rPr>
      </w:pPr>
      <w:r>
        <w:rPr>
          <w:rStyle w:val="FootnoteReference"/>
        </w:rPr>
        <w:footnoteRef/>
      </w:r>
      <w:r>
        <w:t xml:space="preserve"> </w:t>
      </w:r>
      <w:r>
        <w:rPr>
          <w:sz w:val="16"/>
          <w:szCs w:val="16"/>
        </w:rPr>
        <w:t xml:space="preserve">CDNI = het </w:t>
      </w:r>
      <w:r w:rsidRPr="00591740">
        <w:rPr>
          <w:sz w:val="16"/>
          <w:szCs w:val="16"/>
        </w:rPr>
        <w:t>verdrag inzake de verzameling, afgifte en inname van afval in de Rijn- en binnenvaart</w:t>
      </w:r>
      <w:r>
        <w:rPr>
          <w:sz w:val="16"/>
          <w:szCs w:val="16"/>
        </w:rPr>
        <w:t>.</w:t>
      </w:r>
    </w:p>
  </w:footnote>
  <w:footnote w:id="3">
    <w:p w14:paraId="6FB2C5F3" w14:textId="614EBD39" w:rsidR="00591740" w:rsidRDefault="00591740">
      <w:pPr>
        <w:pStyle w:val="FootnoteText"/>
      </w:pPr>
      <w:r>
        <w:rPr>
          <w:rStyle w:val="FootnoteReference"/>
        </w:rPr>
        <w:footnoteRef/>
      </w:r>
      <w:r>
        <w:t xml:space="preserve"> </w:t>
      </w:r>
      <w:r w:rsidRPr="00591740">
        <w:rPr>
          <w:sz w:val="16"/>
          <w:szCs w:val="16"/>
        </w:rPr>
        <w:t>TEN-T = Trans-Europees Transportnetwerk.</w:t>
      </w:r>
      <w:r>
        <w:t xml:space="preserve"> </w:t>
      </w:r>
    </w:p>
  </w:footnote>
  <w:footnote w:id="4">
    <w:p w14:paraId="3407464F" w14:textId="77777777" w:rsidR="008D4DE8" w:rsidRDefault="008D4DE8" w:rsidP="008D4DE8">
      <w:pPr>
        <w:pStyle w:val="FootnoteText"/>
      </w:pPr>
      <w:r>
        <w:rPr>
          <w:rStyle w:val="FootnoteReference"/>
        </w:rPr>
        <w:footnoteRef/>
      </w:r>
      <w:r>
        <w:t xml:space="preserve"> </w:t>
      </w:r>
      <w:hyperlink r:id="rId1" w:history="1">
        <w:r>
          <w:rPr>
            <w:rStyle w:val="Hyperlink"/>
            <w:sz w:val="16"/>
            <w:szCs w:val="16"/>
          </w:rPr>
          <w:t>Mobiliteitsvisie 2050 | Hoofdlijnennotitie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3ADC5" w14:textId="77777777" w:rsidR="00E06CBB" w:rsidRDefault="00E06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A3C4C" w14:textId="77777777" w:rsidR="00772F02" w:rsidRDefault="0030755C">
    <w:r>
      <w:rPr>
        <w:noProof/>
        <w:lang w:val="en-GB" w:eastAsia="en-GB"/>
      </w:rPr>
      <mc:AlternateContent>
        <mc:Choice Requires="wps">
          <w:drawing>
            <wp:anchor distT="0" distB="0" distL="0" distR="0" simplePos="0" relativeHeight="251651584" behindDoc="0" locked="1" layoutInCell="1" allowOverlap="1" wp14:anchorId="0EA095F1" wp14:editId="41A5079B">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0AB99A7" w14:textId="77777777" w:rsidR="00772F02" w:rsidRDefault="0030755C">
                          <w:pPr>
                            <w:pStyle w:val="AfzendgegevensKop0"/>
                          </w:pPr>
                          <w:r>
                            <w:t>Ministerie van Infrastructuur en Waterstaat</w:t>
                          </w:r>
                        </w:p>
                        <w:p w14:paraId="22324AF3" w14:textId="77777777" w:rsidR="00772F02" w:rsidRDefault="00772F02">
                          <w:pPr>
                            <w:pStyle w:val="WitregelW2"/>
                          </w:pPr>
                        </w:p>
                        <w:p w14:paraId="7E72175A" w14:textId="77777777" w:rsidR="00772F02" w:rsidRDefault="0030755C">
                          <w:pPr>
                            <w:pStyle w:val="Referentiegegevenskop"/>
                          </w:pPr>
                          <w:r>
                            <w:t>Ons kenmerk</w:t>
                          </w:r>
                        </w:p>
                        <w:p w14:paraId="79F6D80B" w14:textId="77777777" w:rsidR="0045604B" w:rsidRDefault="0045604B" w:rsidP="0045604B">
                          <w:pPr>
                            <w:pStyle w:val="Referentiegegevens"/>
                          </w:pPr>
                          <w:r>
                            <w:t>IENW/BSK-2026/73971</w:t>
                          </w:r>
                        </w:p>
                        <w:p w14:paraId="0DCB240C" w14:textId="77777777" w:rsidR="00772F02" w:rsidRDefault="00772F02" w:rsidP="0045604B">
                          <w:pPr>
                            <w:pStyle w:val="Referentiegegevens"/>
                          </w:pPr>
                        </w:p>
                      </w:txbxContent>
                    </wps:txbx>
                    <wps:bodyPr vert="horz" wrap="square" lIns="0" tIns="0" rIns="0" bIns="0" anchor="t" anchorCtr="0"/>
                  </wps:wsp>
                </a:graphicData>
              </a:graphic>
            </wp:anchor>
          </w:drawing>
        </mc:Choice>
        <mc:Fallback>
          <w:pict>
            <v:shapetype w14:anchorId="0EA095F1"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0AB99A7" w14:textId="77777777" w:rsidR="00772F02" w:rsidRDefault="0030755C">
                    <w:pPr>
                      <w:pStyle w:val="AfzendgegevensKop0"/>
                    </w:pPr>
                    <w:r>
                      <w:t>Ministerie van Infrastructuur en Waterstaat</w:t>
                    </w:r>
                  </w:p>
                  <w:p w14:paraId="22324AF3" w14:textId="77777777" w:rsidR="00772F02" w:rsidRDefault="00772F02">
                    <w:pPr>
                      <w:pStyle w:val="WitregelW2"/>
                    </w:pPr>
                  </w:p>
                  <w:p w14:paraId="7E72175A" w14:textId="77777777" w:rsidR="00772F02" w:rsidRDefault="0030755C">
                    <w:pPr>
                      <w:pStyle w:val="Referentiegegevenskop"/>
                    </w:pPr>
                    <w:r>
                      <w:t>Ons kenmerk</w:t>
                    </w:r>
                  </w:p>
                  <w:p w14:paraId="79F6D80B" w14:textId="77777777" w:rsidR="0045604B" w:rsidRDefault="0045604B" w:rsidP="0045604B">
                    <w:pPr>
                      <w:pStyle w:val="Referentiegegevens"/>
                    </w:pPr>
                    <w:r>
                      <w:t>IENW/BSK-2026/73971</w:t>
                    </w:r>
                  </w:p>
                  <w:p w14:paraId="0DCB240C" w14:textId="77777777" w:rsidR="00772F02" w:rsidRDefault="00772F02" w:rsidP="0045604B">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321A2F7" wp14:editId="6C75DFE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01F0D42" w14:textId="77777777" w:rsidR="00772F02" w:rsidRDefault="0030755C">
                          <w:pPr>
                            <w:pStyle w:val="Referentiegegevens"/>
                          </w:pPr>
                          <w:r>
                            <w:t xml:space="preserve">Page </w:t>
                          </w:r>
                          <w:r>
                            <w:fldChar w:fldCharType="begin"/>
                          </w:r>
                          <w:r>
                            <w:instrText>PAGE</w:instrText>
                          </w:r>
                          <w:r>
                            <w:fldChar w:fldCharType="separate"/>
                          </w:r>
                          <w:r w:rsidR="00973D35">
                            <w:rPr>
                              <w:noProof/>
                            </w:rPr>
                            <w:t>1</w:t>
                          </w:r>
                          <w:r>
                            <w:fldChar w:fldCharType="end"/>
                          </w:r>
                          <w:r>
                            <w:t xml:space="preserve"> of </w:t>
                          </w:r>
                          <w:r>
                            <w:fldChar w:fldCharType="begin"/>
                          </w:r>
                          <w:r>
                            <w:instrText>NUMPAGES</w:instrText>
                          </w:r>
                          <w:r>
                            <w:fldChar w:fldCharType="separate"/>
                          </w:r>
                          <w:r w:rsidR="00973D35">
                            <w:rPr>
                              <w:noProof/>
                            </w:rPr>
                            <w:t>1</w:t>
                          </w:r>
                          <w:r>
                            <w:fldChar w:fldCharType="end"/>
                          </w:r>
                        </w:p>
                      </w:txbxContent>
                    </wps:txbx>
                    <wps:bodyPr vert="horz" wrap="square" lIns="0" tIns="0" rIns="0" bIns="0" anchor="t" anchorCtr="0"/>
                  </wps:wsp>
                </a:graphicData>
              </a:graphic>
            </wp:anchor>
          </w:drawing>
        </mc:Choice>
        <mc:Fallback>
          <w:pict>
            <v:shape w14:anchorId="7321A2F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01F0D42" w14:textId="77777777" w:rsidR="00772F02" w:rsidRDefault="0030755C">
                    <w:pPr>
                      <w:pStyle w:val="Referentiegegevens"/>
                    </w:pPr>
                    <w:r>
                      <w:t xml:space="preserve">Page </w:t>
                    </w:r>
                    <w:r>
                      <w:fldChar w:fldCharType="begin"/>
                    </w:r>
                    <w:r>
                      <w:instrText>PAGE</w:instrText>
                    </w:r>
                    <w:r>
                      <w:fldChar w:fldCharType="separate"/>
                    </w:r>
                    <w:r w:rsidR="00973D35">
                      <w:rPr>
                        <w:noProof/>
                      </w:rPr>
                      <w:t>1</w:t>
                    </w:r>
                    <w:r>
                      <w:fldChar w:fldCharType="end"/>
                    </w:r>
                    <w:r>
                      <w:t xml:space="preserve"> of </w:t>
                    </w:r>
                    <w:r>
                      <w:fldChar w:fldCharType="begin"/>
                    </w:r>
                    <w:r>
                      <w:instrText>NUMPAGES</w:instrText>
                    </w:r>
                    <w:r>
                      <w:fldChar w:fldCharType="separate"/>
                    </w:r>
                    <w:r w:rsidR="00973D3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11AA836" wp14:editId="76B3E1A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7C6A52" w14:textId="77777777" w:rsidR="00674792" w:rsidRDefault="00674792"/>
                      </w:txbxContent>
                    </wps:txbx>
                    <wps:bodyPr vert="horz" wrap="square" lIns="0" tIns="0" rIns="0" bIns="0" anchor="t" anchorCtr="0"/>
                  </wps:wsp>
                </a:graphicData>
              </a:graphic>
            </wp:anchor>
          </w:drawing>
        </mc:Choice>
        <mc:Fallback>
          <w:pict>
            <v:shape w14:anchorId="011AA83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C7C6A52" w14:textId="77777777" w:rsidR="00674792" w:rsidRDefault="0067479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DE3B84D" wp14:editId="54224D0B">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6A512F" w14:textId="77777777" w:rsidR="00674792" w:rsidRDefault="00674792"/>
                      </w:txbxContent>
                    </wps:txbx>
                    <wps:bodyPr vert="horz" wrap="square" lIns="0" tIns="0" rIns="0" bIns="0" anchor="t" anchorCtr="0"/>
                  </wps:wsp>
                </a:graphicData>
              </a:graphic>
            </wp:anchor>
          </w:drawing>
        </mc:Choice>
        <mc:Fallback>
          <w:pict>
            <v:shape w14:anchorId="6DE3B84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A6A512F" w14:textId="77777777" w:rsidR="00674792" w:rsidRDefault="0067479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97BC" w14:textId="77777777" w:rsidR="00772F02" w:rsidRDefault="0030755C">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F28E91" wp14:editId="6E5415E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ECD7817" w14:textId="77777777" w:rsidR="00674792" w:rsidRDefault="00674792"/>
                      </w:txbxContent>
                    </wps:txbx>
                    <wps:bodyPr vert="horz" wrap="square" lIns="0" tIns="0" rIns="0" bIns="0" anchor="t" anchorCtr="0"/>
                  </wps:wsp>
                </a:graphicData>
              </a:graphic>
            </wp:anchor>
          </w:drawing>
        </mc:Choice>
        <mc:Fallback>
          <w:pict>
            <v:shapetype w14:anchorId="42F28E91"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ECD7817" w14:textId="77777777" w:rsidR="00674792" w:rsidRDefault="0067479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AD95F31" wp14:editId="7025A2A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4847FE" w14:textId="43D24889" w:rsidR="00772F02" w:rsidRDefault="0030755C">
                          <w:pPr>
                            <w:pStyle w:val="Referentiegegevens"/>
                          </w:pPr>
                          <w:r>
                            <w:t xml:space="preserve">Page </w:t>
                          </w:r>
                          <w:r>
                            <w:fldChar w:fldCharType="begin"/>
                          </w:r>
                          <w:r>
                            <w:instrText>PAGE</w:instrText>
                          </w:r>
                          <w:r>
                            <w:fldChar w:fldCharType="separate"/>
                          </w:r>
                          <w:r w:rsidR="00585235">
                            <w:rPr>
                              <w:noProof/>
                            </w:rPr>
                            <w:t>1</w:t>
                          </w:r>
                          <w:r>
                            <w:fldChar w:fldCharType="end"/>
                          </w:r>
                          <w:r>
                            <w:t xml:space="preserve"> of </w:t>
                          </w:r>
                          <w:r>
                            <w:fldChar w:fldCharType="begin"/>
                          </w:r>
                          <w:r>
                            <w:instrText>NUMPAGES</w:instrText>
                          </w:r>
                          <w:r>
                            <w:fldChar w:fldCharType="separate"/>
                          </w:r>
                          <w:r w:rsidR="00585235">
                            <w:rPr>
                              <w:noProof/>
                            </w:rPr>
                            <w:t>1</w:t>
                          </w:r>
                          <w:r>
                            <w:fldChar w:fldCharType="end"/>
                          </w:r>
                        </w:p>
                      </w:txbxContent>
                    </wps:txbx>
                    <wps:bodyPr vert="horz" wrap="square" lIns="0" tIns="0" rIns="0" bIns="0" anchor="t" anchorCtr="0"/>
                  </wps:wsp>
                </a:graphicData>
              </a:graphic>
            </wp:anchor>
          </w:drawing>
        </mc:Choice>
        <mc:Fallback>
          <w:pict>
            <v:shape w14:anchorId="2AD95F31"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4847FE" w14:textId="43D24889" w:rsidR="00772F02" w:rsidRDefault="0030755C">
                    <w:pPr>
                      <w:pStyle w:val="Referentiegegevens"/>
                    </w:pPr>
                    <w:r>
                      <w:t xml:space="preserve">Page </w:t>
                    </w:r>
                    <w:r>
                      <w:fldChar w:fldCharType="begin"/>
                    </w:r>
                    <w:r>
                      <w:instrText>PAGE</w:instrText>
                    </w:r>
                    <w:r>
                      <w:fldChar w:fldCharType="separate"/>
                    </w:r>
                    <w:r w:rsidR="00585235">
                      <w:rPr>
                        <w:noProof/>
                      </w:rPr>
                      <w:t>1</w:t>
                    </w:r>
                    <w:r>
                      <w:fldChar w:fldCharType="end"/>
                    </w:r>
                    <w:r>
                      <w:t xml:space="preserve"> of </w:t>
                    </w:r>
                    <w:r>
                      <w:fldChar w:fldCharType="begin"/>
                    </w:r>
                    <w:r>
                      <w:instrText>NUMPAGES</w:instrText>
                    </w:r>
                    <w:r>
                      <w:fldChar w:fldCharType="separate"/>
                    </w:r>
                    <w:r w:rsidR="0058523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EDDE849" wp14:editId="52253008">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529A5B8" w14:textId="77777777" w:rsidR="00772F02" w:rsidRDefault="0030755C">
                          <w:pPr>
                            <w:pStyle w:val="AfzendgegevensKop0"/>
                          </w:pPr>
                          <w:r>
                            <w:t>Ministerie van Infrastructuur en Waterstaat</w:t>
                          </w:r>
                        </w:p>
                        <w:p w14:paraId="69C75E21" w14:textId="77777777" w:rsidR="00772F02" w:rsidRDefault="00772F02">
                          <w:pPr>
                            <w:pStyle w:val="WitregelW1"/>
                          </w:pPr>
                        </w:p>
                        <w:p w14:paraId="20731379" w14:textId="77777777" w:rsidR="00772F02" w:rsidRDefault="0030755C">
                          <w:pPr>
                            <w:pStyle w:val="Afzendgegevens"/>
                          </w:pPr>
                          <w:r>
                            <w:t>Rijnstraat 8</w:t>
                          </w:r>
                        </w:p>
                        <w:p w14:paraId="79BEC99E" w14:textId="77777777" w:rsidR="00772F02" w:rsidRPr="00973D35" w:rsidRDefault="0030755C">
                          <w:pPr>
                            <w:pStyle w:val="Afzendgegevens"/>
                            <w:rPr>
                              <w:lang w:val="de-DE"/>
                            </w:rPr>
                          </w:pPr>
                          <w:r w:rsidRPr="00973D35">
                            <w:rPr>
                              <w:lang w:val="de-DE"/>
                            </w:rPr>
                            <w:t>2515 XP  Den Haag</w:t>
                          </w:r>
                        </w:p>
                        <w:p w14:paraId="2749A93D" w14:textId="77777777" w:rsidR="00772F02" w:rsidRPr="00973D35" w:rsidRDefault="0030755C">
                          <w:pPr>
                            <w:pStyle w:val="Afzendgegevens"/>
                            <w:rPr>
                              <w:lang w:val="de-DE"/>
                            </w:rPr>
                          </w:pPr>
                          <w:r w:rsidRPr="00973D35">
                            <w:rPr>
                              <w:lang w:val="de-DE"/>
                            </w:rPr>
                            <w:t>Postbus 20901</w:t>
                          </w:r>
                        </w:p>
                        <w:p w14:paraId="4FEE3FEF" w14:textId="77777777" w:rsidR="00772F02" w:rsidRPr="00973D35" w:rsidRDefault="0030755C">
                          <w:pPr>
                            <w:pStyle w:val="Afzendgegevens"/>
                            <w:rPr>
                              <w:lang w:val="de-DE"/>
                            </w:rPr>
                          </w:pPr>
                          <w:r w:rsidRPr="00973D35">
                            <w:rPr>
                              <w:lang w:val="de-DE"/>
                            </w:rPr>
                            <w:t>2500 EX Den Haag</w:t>
                          </w:r>
                        </w:p>
                        <w:p w14:paraId="02178533" w14:textId="77777777" w:rsidR="00772F02" w:rsidRPr="00973D35" w:rsidRDefault="00772F02">
                          <w:pPr>
                            <w:pStyle w:val="WitregelW1"/>
                            <w:rPr>
                              <w:lang w:val="de-DE"/>
                            </w:rPr>
                          </w:pPr>
                        </w:p>
                        <w:p w14:paraId="5B5DB30B" w14:textId="77777777" w:rsidR="00772F02" w:rsidRPr="00973D35" w:rsidRDefault="0030755C">
                          <w:pPr>
                            <w:pStyle w:val="Afzendgegevens"/>
                            <w:rPr>
                              <w:lang w:val="de-DE"/>
                            </w:rPr>
                          </w:pPr>
                          <w:r w:rsidRPr="00973D35">
                            <w:rPr>
                              <w:lang w:val="de-DE"/>
                            </w:rPr>
                            <w:t>T   070-456 0000</w:t>
                          </w:r>
                        </w:p>
                        <w:p w14:paraId="34AA8BB5" w14:textId="77777777" w:rsidR="00772F02" w:rsidRDefault="0030755C">
                          <w:pPr>
                            <w:pStyle w:val="Afzendgegevens"/>
                          </w:pPr>
                          <w:r>
                            <w:t>F   070-456 1111</w:t>
                          </w:r>
                        </w:p>
                        <w:p w14:paraId="0DBE8004" w14:textId="77777777" w:rsidR="00772F02" w:rsidRDefault="00772F02">
                          <w:pPr>
                            <w:pStyle w:val="WitregelW2"/>
                          </w:pPr>
                        </w:p>
                        <w:p w14:paraId="6041C416" w14:textId="77777777" w:rsidR="00772F02" w:rsidRDefault="0030755C">
                          <w:pPr>
                            <w:pStyle w:val="Referentiegegevenskop"/>
                          </w:pPr>
                          <w:r>
                            <w:t>Ons kenmerk</w:t>
                          </w:r>
                        </w:p>
                        <w:p w14:paraId="560C6764" w14:textId="77777777" w:rsidR="00772F02" w:rsidRDefault="0045604B">
                          <w:pPr>
                            <w:pStyle w:val="Referentiegegevens"/>
                          </w:pPr>
                          <w:r>
                            <w:t>IENW/BSK-2026/73971</w:t>
                          </w:r>
                        </w:p>
                        <w:p w14:paraId="34E75AA5" w14:textId="77777777" w:rsidR="00772F02" w:rsidRDefault="00772F02">
                          <w:pPr>
                            <w:pStyle w:val="WitregelW1"/>
                          </w:pPr>
                        </w:p>
                        <w:p w14:paraId="2A8D3453" w14:textId="77777777" w:rsidR="00772F02" w:rsidRDefault="0030755C">
                          <w:pPr>
                            <w:pStyle w:val="Referentiegegevenskop"/>
                          </w:pPr>
                          <w:r>
                            <w:t>Uw kenmerk</w:t>
                          </w:r>
                        </w:p>
                        <w:p w14:paraId="061D1977" w14:textId="77777777" w:rsidR="00772F02" w:rsidRPr="0045604B" w:rsidRDefault="0045604B">
                          <w:pPr>
                            <w:pStyle w:val="Referentiegegevens"/>
                          </w:pPr>
                          <w:r w:rsidRPr="0045604B">
                            <w:t>2026Z06921</w:t>
                          </w:r>
                        </w:p>
                        <w:p w14:paraId="25669E62" w14:textId="77777777" w:rsidR="00772F02" w:rsidRDefault="00772F02">
                          <w:pPr>
                            <w:pStyle w:val="WitregelW1"/>
                          </w:pPr>
                        </w:p>
                        <w:p w14:paraId="6CD6D942" w14:textId="77777777" w:rsidR="00772F02" w:rsidRDefault="0030755C">
                          <w:pPr>
                            <w:pStyle w:val="Referentiegegevenskop"/>
                          </w:pPr>
                          <w:r>
                            <w:t>Bijlage(n)</w:t>
                          </w:r>
                        </w:p>
                        <w:p w14:paraId="58350A0F" w14:textId="05CFD97D" w:rsidR="00841CF4" w:rsidRPr="00841CF4" w:rsidRDefault="00841CF4" w:rsidP="00841CF4">
                          <w:pPr>
                            <w:spacing w:line="240" w:lineRule="auto"/>
                            <w:rPr>
                              <w:sz w:val="13"/>
                              <w:szCs w:val="13"/>
                            </w:rPr>
                          </w:pPr>
                          <w:r w:rsidRPr="00841CF4">
                            <w:rPr>
                              <w:sz w:val="13"/>
                              <w:szCs w:val="13"/>
                            </w:rPr>
                            <w:t>1</w:t>
                          </w:r>
                        </w:p>
                        <w:p w14:paraId="0959BA02" w14:textId="77777777" w:rsidR="00772F02" w:rsidRDefault="00772F02">
                          <w:pPr>
                            <w:pStyle w:val="Referentiegegevens"/>
                          </w:pPr>
                        </w:p>
                      </w:txbxContent>
                    </wps:txbx>
                    <wps:bodyPr vert="horz" wrap="square" lIns="0" tIns="0" rIns="0" bIns="0" anchor="t" anchorCtr="0"/>
                  </wps:wsp>
                </a:graphicData>
              </a:graphic>
            </wp:anchor>
          </w:drawing>
        </mc:Choice>
        <mc:Fallback>
          <w:pict>
            <v:shape w14:anchorId="6EDDE849"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529A5B8" w14:textId="77777777" w:rsidR="00772F02" w:rsidRDefault="0030755C">
                    <w:pPr>
                      <w:pStyle w:val="AfzendgegevensKop0"/>
                    </w:pPr>
                    <w:r>
                      <w:t>Ministerie van Infrastructuur en Waterstaat</w:t>
                    </w:r>
                  </w:p>
                  <w:p w14:paraId="69C75E21" w14:textId="77777777" w:rsidR="00772F02" w:rsidRDefault="00772F02">
                    <w:pPr>
                      <w:pStyle w:val="WitregelW1"/>
                    </w:pPr>
                  </w:p>
                  <w:p w14:paraId="20731379" w14:textId="77777777" w:rsidR="00772F02" w:rsidRDefault="0030755C">
                    <w:pPr>
                      <w:pStyle w:val="Afzendgegevens"/>
                    </w:pPr>
                    <w:r>
                      <w:t>Rijnstraat 8</w:t>
                    </w:r>
                  </w:p>
                  <w:p w14:paraId="79BEC99E" w14:textId="77777777" w:rsidR="00772F02" w:rsidRPr="00973D35" w:rsidRDefault="0030755C">
                    <w:pPr>
                      <w:pStyle w:val="Afzendgegevens"/>
                      <w:rPr>
                        <w:lang w:val="de-DE"/>
                      </w:rPr>
                    </w:pPr>
                    <w:r w:rsidRPr="00973D35">
                      <w:rPr>
                        <w:lang w:val="de-DE"/>
                      </w:rPr>
                      <w:t>2515 XP  Den Haag</w:t>
                    </w:r>
                  </w:p>
                  <w:p w14:paraId="2749A93D" w14:textId="77777777" w:rsidR="00772F02" w:rsidRPr="00973D35" w:rsidRDefault="0030755C">
                    <w:pPr>
                      <w:pStyle w:val="Afzendgegevens"/>
                      <w:rPr>
                        <w:lang w:val="de-DE"/>
                      </w:rPr>
                    </w:pPr>
                    <w:r w:rsidRPr="00973D35">
                      <w:rPr>
                        <w:lang w:val="de-DE"/>
                      </w:rPr>
                      <w:t>Postbus 20901</w:t>
                    </w:r>
                  </w:p>
                  <w:p w14:paraId="4FEE3FEF" w14:textId="77777777" w:rsidR="00772F02" w:rsidRPr="00973D35" w:rsidRDefault="0030755C">
                    <w:pPr>
                      <w:pStyle w:val="Afzendgegevens"/>
                      <w:rPr>
                        <w:lang w:val="de-DE"/>
                      </w:rPr>
                    </w:pPr>
                    <w:r w:rsidRPr="00973D35">
                      <w:rPr>
                        <w:lang w:val="de-DE"/>
                      </w:rPr>
                      <w:t>2500 EX Den Haag</w:t>
                    </w:r>
                  </w:p>
                  <w:p w14:paraId="02178533" w14:textId="77777777" w:rsidR="00772F02" w:rsidRPr="00973D35" w:rsidRDefault="00772F02">
                    <w:pPr>
                      <w:pStyle w:val="WitregelW1"/>
                      <w:rPr>
                        <w:lang w:val="de-DE"/>
                      </w:rPr>
                    </w:pPr>
                  </w:p>
                  <w:p w14:paraId="5B5DB30B" w14:textId="77777777" w:rsidR="00772F02" w:rsidRPr="00973D35" w:rsidRDefault="0030755C">
                    <w:pPr>
                      <w:pStyle w:val="Afzendgegevens"/>
                      <w:rPr>
                        <w:lang w:val="de-DE"/>
                      </w:rPr>
                    </w:pPr>
                    <w:r w:rsidRPr="00973D35">
                      <w:rPr>
                        <w:lang w:val="de-DE"/>
                      </w:rPr>
                      <w:t>T   070-456 0000</w:t>
                    </w:r>
                  </w:p>
                  <w:p w14:paraId="34AA8BB5" w14:textId="77777777" w:rsidR="00772F02" w:rsidRDefault="0030755C">
                    <w:pPr>
                      <w:pStyle w:val="Afzendgegevens"/>
                    </w:pPr>
                    <w:r>
                      <w:t>F   070-456 1111</w:t>
                    </w:r>
                  </w:p>
                  <w:p w14:paraId="0DBE8004" w14:textId="77777777" w:rsidR="00772F02" w:rsidRDefault="00772F02">
                    <w:pPr>
                      <w:pStyle w:val="WitregelW2"/>
                    </w:pPr>
                  </w:p>
                  <w:p w14:paraId="6041C416" w14:textId="77777777" w:rsidR="00772F02" w:rsidRDefault="0030755C">
                    <w:pPr>
                      <w:pStyle w:val="Referentiegegevenskop"/>
                    </w:pPr>
                    <w:r>
                      <w:t>Ons kenmerk</w:t>
                    </w:r>
                  </w:p>
                  <w:p w14:paraId="560C6764" w14:textId="77777777" w:rsidR="00772F02" w:rsidRDefault="0045604B">
                    <w:pPr>
                      <w:pStyle w:val="Referentiegegevens"/>
                    </w:pPr>
                    <w:r>
                      <w:t>IENW/BSK-2026/73971</w:t>
                    </w:r>
                  </w:p>
                  <w:p w14:paraId="34E75AA5" w14:textId="77777777" w:rsidR="00772F02" w:rsidRDefault="00772F02">
                    <w:pPr>
                      <w:pStyle w:val="WitregelW1"/>
                    </w:pPr>
                  </w:p>
                  <w:p w14:paraId="2A8D3453" w14:textId="77777777" w:rsidR="00772F02" w:rsidRDefault="0030755C">
                    <w:pPr>
                      <w:pStyle w:val="Referentiegegevenskop"/>
                    </w:pPr>
                    <w:r>
                      <w:t>Uw kenmerk</w:t>
                    </w:r>
                  </w:p>
                  <w:p w14:paraId="061D1977" w14:textId="77777777" w:rsidR="00772F02" w:rsidRPr="0045604B" w:rsidRDefault="0045604B">
                    <w:pPr>
                      <w:pStyle w:val="Referentiegegevens"/>
                    </w:pPr>
                    <w:r w:rsidRPr="0045604B">
                      <w:t>2026Z06921</w:t>
                    </w:r>
                  </w:p>
                  <w:p w14:paraId="25669E62" w14:textId="77777777" w:rsidR="00772F02" w:rsidRDefault="00772F02">
                    <w:pPr>
                      <w:pStyle w:val="WitregelW1"/>
                    </w:pPr>
                  </w:p>
                  <w:p w14:paraId="6CD6D942" w14:textId="77777777" w:rsidR="00772F02" w:rsidRDefault="0030755C">
                    <w:pPr>
                      <w:pStyle w:val="Referentiegegevenskop"/>
                    </w:pPr>
                    <w:r>
                      <w:t>Bijlage(n)</w:t>
                    </w:r>
                  </w:p>
                  <w:p w14:paraId="58350A0F" w14:textId="05CFD97D" w:rsidR="00841CF4" w:rsidRPr="00841CF4" w:rsidRDefault="00841CF4" w:rsidP="00841CF4">
                    <w:pPr>
                      <w:spacing w:line="240" w:lineRule="auto"/>
                      <w:rPr>
                        <w:sz w:val="13"/>
                        <w:szCs w:val="13"/>
                      </w:rPr>
                    </w:pPr>
                    <w:r w:rsidRPr="00841CF4">
                      <w:rPr>
                        <w:sz w:val="13"/>
                        <w:szCs w:val="13"/>
                      </w:rPr>
                      <w:t>1</w:t>
                    </w:r>
                  </w:p>
                  <w:p w14:paraId="0959BA02" w14:textId="77777777" w:rsidR="00772F02" w:rsidRDefault="00772F02">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7B071F4" wp14:editId="47108FAE">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75C3488" w14:textId="77777777" w:rsidR="00772F02" w:rsidRDefault="0030755C">
                          <w:pPr>
                            <w:spacing w:line="240" w:lineRule="auto"/>
                          </w:pPr>
                          <w:r>
                            <w:rPr>
                              <w:noProof/>
                              <w:lang w:val="en-GB" w:eastAsia="en-GB"/>
                            </w:rPr>
                            <w:drawing>
                              <wp:inline distT="0" distB="0" distL="0" distR="0" wp14:anchorId="21FB9760" wp14:editId="4BEAF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B071F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75C3488" w14:textId="77777777" w:rsidR="00772F02" w:rsidRDefault="0030755C">
                    <w:pPr>
                      <w:spacing w:line="240" w:lineRule="auto"/>
                    </w:pPr>
                    <w:r>
                      <w:rPr>
                        <w:noProof/>
                        <w:lang w:val="en-GB" w:eastAsia="en-GB"/>
                      </w:rPr>
                      <w:drawing>
                        <wp:inline distT="0" distB="0" distL="0" distR="0" wp14:anchorId="21FB9760" wp14:editId="4BEAF43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64F1BB" wp14:editId="789A85D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57E0B8" w14:textId="77777777" w:rsidR="00772F02" w:rsidRDefault="0030755C">
                          <w:pPr>
                            <w:spacing w:line="240" w:lineRule="auto"/>
                          </w:pPr>
                          <w:r>
                            <w:rPr>
                              <w:noProof/>
                              <w:lang w:val="en-GB" w:eastAsia="en-GB"/>
                            </w:rPr>
                            <w:drawing>
                              <wp:inline distT="0" distB="0" distL="0" distR="0" wp14:anchorId="0FA71675" wp14:editId="1815366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64F1B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857E0B8" w14:textId="77777777" w:rsidR="00772F02" w:rsidRDefault="0030755C">
                    <w:pPr>
                      <w:spacing w:line="240" w:lineRule="auto"/>
                    </w:pPr>
                    <w:r>
                      <w:rPr>
                        <w:noProof/>
                        <w:lang w:val="en-GB" w:eastAsia="en-GB"/>
                      </w:rPr>
                      <w:drawing>
                        <wp:inline distT="0" distB="0" distL="0" distR="0" wp14:anchorId="0FA71675" wp14:editId="1815366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B0EAE47" wp14:editId="5D40B3C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3A24540" w14:textId="77777777" w:rsidR="00772F02" w:rsidRDefault="0030755C">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0EAE4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3A24540" w14:textId="77777777" w:rsidR="00772F02" w:rsidRDefault="0030755C">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63DDF45" wp14:editId="5EAB04D9">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8D243FB" w14:textId="77777777" w:rsidR="00772F02" w:rsidRDefault="0030755C">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63DDF4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8D243FB" w14:textId="77777777" w:rsidR="00772F02" w:rsidRDefault="0030755C">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1E5EE2B" wp14:editId="10986FCB">
              <wp:simplePos x="0" y="0"/>
              <wp:positionH relativeFrom="page">
                <wp:posOffset>1009650</wp:posOffset>
              </wp:positionH>
              <wp:positionV relativeFrom="paragraph">
                <wp:posOffset>3638550</wp:posOffset>
              </wp:positionV>
              <wp:extent cx="4105275" cy="85725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572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72F02" w14:paraId="5A5A429A" w14:textId="77777777">
                            <w:trPr>
                              <w:trHeight w:val="200"/>
                            </w:trPr>
                            <w:tc>
                              <w:tcPr>
                                <w:tcW w:w="1140" w:type="dxa"/>
                              </w:tcPr>
                              <w:p w14:paraId="297354B9" w14:textId="77777777" w:rsidR="00772F02" w:rsidRDefault="00772F02"/>
                            </w:tc>
                            <w:tc>
                              <w:tcPr>
                                <w:tcW w:w="5400" w:type="dxa"/>
                              </w:tcPr>
                              <w:p w14:paraId="48861180" w14:textId="77777777" w:rsidR="00772F02" w:rsidRDefault="00772F02"/>
                            </w:tc>
                          </w:tr>
                          <w:tr w:rsidR="00772F02" w14:paraId="6614B230" w14:textId="77777777">
                            <w:trPr>
                              <w:trHeight w:val="240"/>
                            </w:trPr>
                            <w:tc>
                              <w:tcPr>
                                <w:tcW w:w="1140" w:type="dxa"/>
                              </w:tcPr>
                              <w:p w14:paraId="53B9E563" w14:textId="77777777" w:rsidR="00772F02" w:rsidRDefault="0030755C">
                                <w:r>
                                  <w:t>Datum</w:t>
                                </w:r>
                              </w:p>
                            </w:tc>
                            <w:tc>
                              <w:tcPr>
                                <w:tcW w:w="5400" w:type="dxa"/>
                              </w:tcPr>
                              <w:p w14:paraId="1DA1DFD5" w14:textId="384999A7" w:rsidR="00772F02" w:rsidRDefault="00E06CBB">
                                <w:r>
                                  <w:t>27 mei 2027</w:t>
                                </w:r>
                              </w:p>
                            </w:tc>
                          </w:tr>
                          <w:tr w:rsidR="00772F02" w14:paraId="6D84C914" w14:textId="77777777">
                            <w:trPr>
                              <w:trHeight w:val="240"/>
                            </w:trPr>
                            <w:tc>
                              <w:tcPr>
                                <w:tcW w:w="1140" w:type="dxa"/>
                              </w:tcPr>
                              <w:p w14:paraId="4304C40A" w14:textId="77777777" w:rsidR="00772F02" w:rsidRDefault="0030755C">
                                <w:r>
                                  <w:t>Betreft</w:t>
                                </w:r>
                              </w:p>
                            </w:tc>
                            <w:tc>
                              <w:tcPr>
                                <w:tcW w:w="5400" w:type="dxa"/>
                              </w:tcPr>
                              <w:p w14:paraId="28E17CFD" w14:textId="77777777" w:rsidR="00772F02" w:rsidRDefault="0030755C">
                                <w:r>
                                  <w:t xml:space="preserve">Beantwoording Kamervragen van lid </w:t>
                                </w:r>
                                <w:r w:rsidR="00973D35">
                                  <w:t>Vellinga-Beemsterboer (D66) over het bericht ‘Schade binnenvaart op ecologie in rivieren groter dan gedacht</w:t>
                                </w:r>
                                <w:r w:rsidR="008D3D0C">
                                  <w:t>’</w:t>
                                </w:r>
                              </w:p>
                            </w:tc>
                          </w:tr>
                          <w:tr w:rsidR="00772F02" w14:paraId="51CE482D" w14:textId="77777777">
                            <w:trPr>
                              <w:trHeight w:val="200"/>
                            </w:trPr>
                            <w:tc>
                              <w:tcPr>
                                <w:tcW w:w="1140" w:type="dxa"/>
                              </w:tcPr>
                              <w:p w14:paraId="1A22F5EF" w14:textId="77777777" w:rsidR="00772F02" w:rsidRDefault="00772F02"/>
                            </w:tc>
                            <w:tc>
                              <w:tcPr>
                                <w:tcW w:w="5400" w:type="dxa"/>
                              </w:tcPr>
                              <w:p w14:paraId="4A419A6E" w14:textId="77777777" w:rsidR="00772F02" w:rsidRDefault="00772F02"/>
                            </w:tc>
                          </w:tr>
                        </w:tbl>
                        <w:p w14:paraId="71B3B47F" w14:textId="77777777" w:rsidR="00674792" w:rsidRDefault="0067479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1E5EE2B" id="7266255e-823c-11ee-8554-0242ac120003" o:spid="_x0000_s1037" type="#_x0000_t202" style="position:absolute;margin-left:79.5pt;margin-top:286.5pt;width:323.25pt;height:67.5pt;z-index:2516628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772F02" w14:paraId="5A5A429A" w14:textId="77777777">
                      <w:trPr>
                        <w:trHeight w:val="200"/>
                      </w:trPr>
                      <w:tc>
                        <w:tcPr>
                          <w:tcW w:w="1140" w:type="dxa"/>
                        </w:tcPr>
                        <w:p w14:paraId="297354B9" w14:textId="77777777" w:rsidR="00772F02" w:rsidRDefault="00772F02"/>
                      </w:tc>
                      <w:tc>
                        <w:tcPr>
                          <w:tcW w:w="5400" w:type="dxa"/>
                        </w:tcPr>
                        <w:p w14:paraId="48861180" w14:textId="77777777" w:rsidR="00772F02" w:rsidRDefault="00772F02"/>
                      </w:tc>
                    </w:tr>
                    <w:tr w:rsidR="00772F02" w14:paraId="6614B230" w14:textId="77777777">
                      <w:trPr>
                        <w:trHeight w:val="240"/>
                      </w:trPr>
                      <w:tc>
                        <w:tcPr>
                          <w:tcW w:w="1140" w:type="dxa"/>
                        </w:tcPr>
                        <w:p w14:paraId="53B9E563" w14:textId="77777777" w:rsidR="00772F02" w:rsidRDefault="0030755C">
                          <w:r>
                            <w:t>Datum</w:t>
                          </w:r>
                        </w:p>
                      </w:tc>
                      <w:tc>
                        <w:tcPr>
                          <w:tcW w:w="5400" w:type="dxa"/>
                        </w:tcPr>
                        <w:p w14:paraId="1DA1DFD5" w14:textId="384999A7" w:rsidR="00772F02" w:rsidRDefault="00E06CBB">
                          <w:r>
                            <w:t>27 mei 2027</w:t>
                          </w:r>
                        </w:p>
                      </w:tc>
                    </w:tr>
                    <w:tr w:rsidR="00772F02" w14:paraId="6D84C914" w14:textId="77777777">
                      <w:trPr>
                        <w:trHeight w:val="240"/>
                      </w:trPr>
                      <w:tc>
                        <w:tcPr>
                          <w:tcW w:w="1140" w:type="dxa"/>
                        </w:tcPr>
                        <w:p w14:paraId="4304C40A" w14:textId="77777777" w:rsidR="00772F02" w:rsidRDefault="0030755C">
                          <w:r>
                            <w:t>Betreft</w:t>
                          </w:r>
                        </w:p>
                      </w:tc>
                      <w:tc>
                        <w:tcPr>
                          <w:tcW w:w="5400" w:type="dxa"/>
                        </w:tcPr>
                        <w:p w14:paraId="28E17CFD" w14:textId="77777777" w:rsidR="00772F02" w:rsidRDefault="0030755C">
                          <w:r>
                            <w:t xml:space="preserve">Beantwoording Kamervragen van lid </w:t>
                          </w:r>
                          <w:r w:rsidR="00973D35">
                            <w:t>Vellinga-Beemsterboer (D66) over het bericht ‘Schade binnenvaart op ecologie in rivieren groter dan gedacht</w:t>
                          </w:r>
                          <w:r w:rsidR="008D3D0C">
                            <w:t>’</w:t>
                          </w:r>
                        </w:p>
                      </w:tc>
                    </w:tr>
                    <w:tr w:rsidR="00772F02" w14:paraId="51CE482D" w14:textId="77777777">
                      <w:trPr>
                        <w:trHeight w:val="200"/>
                      </w:trPr>
                      <w:tc>
                        <w:tcPr>
                          <w:tcW w:w="1140" w:type="dxa"/>
                        </w:tcPr>
                        <w:p w14:paraId="1A22F5EF" w14:textId="77777777" w:rsidR="00772F02" w:rsidRDefault="00772F02"/>
                      </w:tc>
                      <w:tc>
                        <w:tcPr>
                          <w:tcW w:w="5400" w:type="dxa"/>
                        </w:tcPr>
                        <w:p w14:paraId="4A419A6E" w14:textId="77777777" w:rsidR="00772F02" w:rsidRDefault="00772F02"/>
                      </w:tc>
                    </w:tr>
                  </w:tbl>
                  <w:p w14:paraId="71B3B47F" w14:textId="77777777" w:rsidR="00674792" w:rsidRDefault="0067479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115BFCC" wp14:editId="3A6BB36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1C15BC4" w14:textId="77777777" w:rsidR="00674792" w:rsidRDefault="00674792"/>
                      </w:txbxContent>
                    </wps:txbx>
                    <wps:bodyPr vert="horz" wrap="square" lIns="0" tIns="0" rIns="0" bIns="0" anchor="t" anchorCtr="0"/>
                  </wps:wsp>
                </a:graphicData>
              </a:graphic>
            </wp:anchor>
          </w:drawing>
        </mc:Choice>
        <mc:Fallback>
          <w:pict>
            <v:shape w14:anchorId="0115BFC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1C15BC4" w14:textId="77777777" w:rsidR="00674792" w:rsidRDefault="0067479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00068C"/>
    <w:multiLevelType w:val="multilevel"/>
    <w:tmpl w:val="CE77C0C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04203F2"/>
    <w:multiLevelType w:val="multilevel"/>
    <w:tmpl w:val="FD00A55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128FAA"/>
    <w:multiLevelType w:val="multilevel"/>
    <w:tmpl w:val="5FBD093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DE274F"/>
    <w:multiLevelType w:val="multilevel"/>
    <w:tmpl w:val="F44E0B7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76BCE8"/>
    <w:multiLevelType w:val="multilevel"/>
    <w:tmpl w:val="F898414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1F80867"/>
    <w:multiLevelType w:val="multilevel"/>
    <w:tmpl w:val="D99D968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A3C3C8"/>
    <w:multiLevelType w:val="multilevel"/>
    <w:tmpl w:val="F9DF7A84"/>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7DE1691"/>
    <w:multiLevelType w:val="multilevel"/>
    <w:tmpl w:val="80176CC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865BC7"/>
    <w:multiLevelType w:val="multilevel"/>
    <w:tmpl w:val="B6E2AC0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F25FA63F"/>
    <w:multiLevelType w:val="multilevel"/>
    <w:tmpl w:val="C0E34B2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F6475363"/>
    <w:multiLevelType w:val="multilevel"/>
    <w:tmpl w:val="F7C448A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E71F33"/>
    <w:multiLevelType w:val="multilevel"/>
    <w:tmpl w:val="EFE9197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D2905D"/>
    <w:multiLevelType w:val="multilevel"/>
    <w:tmpl w:val="50ECF26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7255D9"/>
    <w:multiLevelType w:val="multilevel"/>
    <w:tmpl w:val="151AE11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4635BF"/>
    <w:multiLevelType w:val="multilevel"/>
    <w:tmpl w:val="9658F41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F427AC"/>
    <w:multiLevelType w:val="multilevel"/>
    <w:tmpl w:val="FB6D8EA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4B489E"/>
    <w:multiLevelType w:val="multilevel"/>
    <w:tmpl w:val="68AC9EE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8A0F2A"/>
    <w:multiLevelType w:val="multilevel"/>
    <w:tmpl w:val="26E9A64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FD6CF5"/>
    <w:multiLevelType w:val="multilevel"/>
    <w:tmpl w:val="D323A9D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AAC987"/>
    <w:multiLevelType w:val="multilevel"/>
    <w:tmpl w:val="BD11ED33"/>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3F1F95"/>
    <w:multiLevelType w:val="multilevel"/>
    <w:tmpl w:val="901AFCA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4962AF5"/>
    <w:multiLevelType w:val="multilevel"/>
    <w:tmpl w:val="CACCB5D8"/>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A6B501"/>
    <w:multiLevelType w:val="multilevel"/>
    <w:tmpl w:val="313FFE9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174D09"/>
    <w:multiLevelType w:val="hybridMultilevel"/>
    <w:tmpl w:val="1BA259A8"/>
    <w:lvl w:ilvl="0" w:tplc="DE72763E">
      <w:start w:val="1"/>
      <w:numFmt w:val="decimal"/>
      <w:lvlText w:val="%1."/>
      <w:lvlJc w:val="left"/>
      <w:pPr>
        <w:ind w:left="720" w:hanging="360"/>
      </w:pPr>
    </w:lvl>
    <w:lvl w:ilvl="1" w:tplc="9F8674E2">
      <w:start w:val="1"/>
      <w:numFmt w:val="lowerLetter"/>
      <w:lvlText w:val="%2."/>
      <w:lvlJc w:val="left"/>
      <w:pPr>
        <w:ind w:left="1440" w:hanging="360"/>
      </w:pPr>
    </w:lvl>
    <w:lvl w:ilvl="2" w:tplc="A7781820">
      <w:start w:val="1"/>
      <w:numFmt w:val="lowerRoman"/>
      <w:lvlText w:val="%3."/>
      <w:lvlJc w:val="right"/>
      <w:pPr>
        <w:ind w:left="2160" w:hanging="180"/>
      </w:pPr>
    </w:lvl>
    <w:lvl w:ilvl="3" w:tplc="D8748ED6">
      <w:start w:val="1"/>
      <w:numFmt w:val="decimal"/>
      <w:lvlText w:val="%4."/>
      <w:lvlJc w:val="left"/>
      <w:pPr>
        <w:ind w:left="2880" w:hanging="360"/>
      </w:pPr>
    </w:lvl>
    <w:lvl w:ilvl="4" w:tplc="24D6B13E">
      <w:start w:val="1"/>
      <w:numFmt w:val="lowerLetter"/>
      <w:lvlText w:val="%5."/>
      <w:lvlJc w:val="left"/>
      <w:pPr>
        <w:ind w:left="3600" w:hanging="360"/>
      </w:pPr>
    </w:lvl>
    <w:lvl w:ilvl="5" w:tplc="463E2200">
      <w:start w:val="1"/>
      <w:numFmt w:val="lowerRoman"/>
      <w:lvlText w:val="%6."/>
      <w:lvlJc w:val="right"/>
      <w:pPr>
        <w:ind w:left="4320" w:hanging="180"/>
      </w:pPr>
    </w:lvl>
    <w:lvl w:ilvl="6" w:tplc="BB7AAFEC">
      <w:start w:val="1"/>
      <w:numFmt w:val="decimal"/>
      <w:lvlText w:val="%7."/>
      <w:lvlJc w:val="left"/>
      <w:pPr>
        <w:ind w:left="5040" w:hanging="360"/>
      </w:pPr>
    </w:lvl>
    <w:lvl w:ilvl="7" w:tplc="6B2E2256">
      <w:start w:val="1"/>
      <w:numFmt w:val="lowerLetter"/>
      <w:lvlText w:val="%8."/>
      <w:lvlJc w:val="left"/>
      <w:pPr>
        <w:ind w:left="5760" w:hanging="360"/>
      </w:pPr>
    </w:lvl>
    <w:lvl w:ilvl="8" w:tplc="BBC62702">
      <w:start w:val="1"/>
      <w:numFmt w:val="lowerRoman"/>
      <w:lvlText w:val="%9."/>
      <w:lvlJc w:val="right"/>
      <w:pPr>
        <w:ind w:left="6480" w:hanging="180"/>
      </w:pPr>
    </w:lvl>
  </w:abstractNum>
  <w:num w:numId="1">
    <w:abstractNumId w:val="7"/>
  </w:num>
  <w:num w:numId="2">
    <w:abstractNumId w:val="1"/>
  </w:num>
  <w:num w:numId="3">
    <w:abstractNumId w:val="17"/>
  </w:num>
  <w:num w:numId="4">
    <w:abstractNumId w:val="3"/>
  </w:num>
  <w:num w:numId="5">
    <w:abstractNumId w:val="9"/>
  </w:num>
  <w:num w:numId="6">
    <w:abstractNumId w:val="13"/>
  </w:num>
  <w:num w:numId="7">
    <w:abstractNumId w:val="2"/>
  </w:num>
  <w:num w:numId="8">
    <w:abstractNumId w:val="19"/>
  </w:num>
  <w:num w:numId="9">
    <w:abstractNumId w:val="4"/>
  </w:num>
  <w:num w:numId="10">
    <w:abstractNumId w:val="10"/>
  </w:num>
  <w:num w:numId="11">
    <w:abstractNumId w:val="20"/>
  </w:num>
  <w:num w:numId="12">
    <w:abstractNumId w:val="8"/>
  </w:num>
  <w:num w:numId="13">
    <w:abstractNumId w:val="18"/>
  </w:num>
  <w:num w:numId="14">
    <w:abstractNumId w:val="6"/>
  </w:num>
  <w:num w:numId="15">
    <w:abstractNumId w:val="21"/>
  </w:num>
  <w:num w:numId="16">
    <w:abstractNumId w:val="22"/>
  </w:num>
  <w:num w:numId="17">
    <w:abstractNumId w:val="12"/>
  </w:num>
  <w:num w:numId="18">
    <w:abstractNumId w:val="15"/>
  </w:num>
  <w:num w:numId="19">
    <w:abstractNumId w:val="5"/>
  </w:num>
  <w:num w:numId="20">
    <w:abstractNumId w:val="11"/>
  </w:num>
  <w:num w:numId="21">
    <w:abstractNumId w:val="0"/>
  </w:num>
  <w:num w:numId="22">
    <w:abstractNumId w:val="16"/>
  </w:num>
  <w:num w:numId="23">
    <w:abstractNumId w:val="14"/>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82"/>
    <w:rsid w:val="00001FA1"/>
    <w:rsid w:val="000E6BA5"/>
    <w:rsid w:val="00104FEB"/>
    <w:rsid w:val="0011128C"/>
    <w:rsid w:val="00131932"/>
    <w:rsid w:val="00152E76"/>
    <w:rsid w:val="001760C2"/>
    <w:rsid w:val="001A6C91"/>
    <w:rsid w:val="001B47E1"/>
    <w:rsid w:val="001B5080"/>
    <w:rsid w:val="00251F93"/>
    <w:rsid w:val="002868BC"/>
    <w:rsid w:val="002A5F28"/>
    <w:rsid w:val="002B78B4"/>
    <w:rsid w:val="0030755C"/>
    <w:rsid w:val="00373E41"/>
    <w:rsid w:val="003E2EE0"/>
    <w:rsid w:val="004168A8"/>
    <w:rsid w:val="004436AF"/>
    <w:rsid w:val="0045604B"/>
    <w:rsid w:val="004751BE"/>
    <w:rsid w:val="00494744"/>
    <w:rsid w:val="004E7A71"/>
    <w:rsid w:val="005342C5"/>
    <w:rsid w:val="00534B2D"/>
    <w:rsid w:val="00585235"/>
    <w:rsid w:val="00591740"/>
    <w:rsid w:val="005B54D4"/>
    <w:rsid w:val="006002F5"/>
    <w:rsid w:val="006303C8"/>
    <w:rsid w:val="00640A9F"/>
    <w:rsid w:val="00674792"/>
    <w:rsid w:val="00680A0D"/>
    <w:rsid w:val="006A7388"/>
    <w:rsid w:val="00772F02"/>
    <w:rsid w:val="00805D87"/>
    <w:rsid w:val="00841CF4"/>
    <w:rsid w:val="00871FEE"/>
    <w:rsid w:val="00887A0D"/>
    <w:rsid w:val="008C42D1"/>
    <w:rsid w:val="008C66C6"/>
    <w:rsid w:val="008D3D0C"/>
    <w:rsid w:val="008D4DE8"/>
    <w:rsid w:val="009469C0"/>
    <w:rsid w:val="009471E4"/>
    <w:rsid w:val="0096354E"/>
    <w:rsid w:val="00973D35"/>
    <w:rsid w:val="00A04524"/>
    <w:rsid w:val="00A46FD8"/>
    <w:rsid w:val="00A5013B"/>
    <w:rsid w:val="00AA475D"/>
    <w:rsid w:val="00AC28E6"/>
    <w:rsid w:val="00AD5C23"/>
    <w:rsid w:val="00AF5E36"/>
    <w:rsid w:val="00B30A1F"/>
    <w:rsid w:val="00BC2F9A"/>
    <w:rsid w:val="00C34E2D"/>
    <w:rsid w:val="00C95291"/>
    <w:rsid w:val="00CA2932"/>
    <w:rsid w:val="00CA43AB"/>
    <w:rsid w:val="00CE6E60"/>
    <w:rsid w:val="00D20969"/>
    <w:rsid w:val="00D7191E"/>
    <w:rsid w:val="00DC7CF1"/>
    <w:rsid w:val="00DF77D7"/>
    <w:rsid w:val="00E01FCC"/>
    <w:rsid w:val="00E06093"/>
    <w:rsid w:val="00E06CBB"/>
    <w:rsid w:val="00E21EDF"/>
    <w:rsid w:val="00E24B82"/>
    <w:rsid w:val="00E420D6"/>
    <w:rsid w:val="00E57C9B"/>
    <w:rsid w:val="00EB0932"/>
    <w:rsid w:val="00EB7882"/>
    <w:rsid w:val="00EF793A"/>
    <w:rsid w:val="00FA00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73D35"/>
    <w:pPr>
      <w:tabs>
        <w:tab w:val="center" w:pos="4536"/>
        <w:tab w:val="right" w:pos="9072"/>
      </w:tabs>
      <w:spacing w:line="240" w:lineRule="auto"/>
    </w:pPr>
  </w:style>
  <w:style w:type="character" w:customStyle="1" w:styleId="HeaderChar">
    <w:name w:val="Header Char"/>
    <w:basedOn w:val="DefaultParagraphFont"/>
    <w:link w:val="Header"/>
    <w:uiPriority w:val="99"/>
    <w:rsid w:val="00973D35"/>
    <w:rPr>
      <w:rFonts w:ascii="Verdana" w:hAnsi="Verdana"/>
      <w:color w:val="000000"/>
      <w:sz w:val="18"/>
      <w:szCs w:val="18"/>
    </w:rPr>
  </w:style>
  <w:style w:type="paragraph" w:styleId="Footer">
    <w:name w:val="footer"/>
    <w:basedOn w:val="Normal"/>
    <w:link w:val="FooterChar"/>
    <w:uiPriority w:val="99"/>
    <w:unhideWhenUsed/>
    <w:rsid w:val="00973D35"/>
    <w:pPr>
      <w:tabs>
        <w:tab w:val="center" w:pos="4536"/>
        <w:tab w:val="right" w:pos="9072"/>
      </w:tabs>
      <w:spacing w:line="240" w:lineRule="auto"/>
    </w:pPr>
  </w:style>
  <w:style w:type="character" w:customStyle="1" w:styleId="FooterChar">
    <w:name w:val="Footer Char"/>
    <w:basedOn w:val="DefaultParagraphFont"/>
    <w:link w:val="Footer"/>
    <w:uiPriority w:val="99"/>
    <w:rsid w:val="00973D35"/>
    <w:rPr>
      <w:rFonts w:ascii="Verdana" w:hAnsi="Verdana"/>
      <w:color w:val="000000"/>
      <w:sz w:val="18"/>
      <w:szCs w:val="18"/>
    </w:rPr>
  </w:style>
  <w:style w:type="paragraph" w:styleId="FootnoteText">
    <w:name w:val="footnote text"/>
    <w:basedOn w:val="Normal"/>
    <w:link w:val="FootnoteTextChar"/>
    <w:uiPriority w:val="99"/>
    <w:semiHidden/>
    <w:unhideWhenUsed/>
    <w:rsid w:val="008D3D0C"/>
    <w:pPr>
      <w:spacing w:line="240" w:lineRule="auto"/>
    </w:pPr>
    <w:rPr>
      <w:sz w:val="20"/>
      <w:szCs w:val="20"/>
    </w:rPr>
  </w:style>
  <w:style w:type="character" w:customStyle="1" w:styleId="FootnoteTextChar">
    <w:name w:val="Footnote Text Char"/>
    <w:basedOn w:val="DefaultParagraphFont"/>
    <w:link w:val="FootnoteText"/>
    <w:uiPriority w:val="99"/>
    <w:semiHidden/>
    <w:rsid w:val="008D3D0C"/>
    <w:rPr>
      <w:rFonts w:ascii="Verdana" w:hAnsi="Verdana"/>
      <w:color w:val="000000"/>
    </w:rPr>
  </w:style>
  <w:style w:type="character" w:styleId="FootnoteReference">
    <w:name w:val="footnote reference"/>
    <w:basedOn w:val="DefaultParagraphFont"/>
    <w:uiPriority w:val="99"/>
    <w:semiHidden/>
    <w:unhideWhenUsed/>
    <w:rsid w:val="008D3D0C"/>
    <w:rPr>
      <w:vertAlign w:val="superscript"/>
    </w:rPr>
  </w:style>
  <w:style w:type="paragraph" w:styleId="Revision">
    <w:name w:val="Revision"/>
    <w:hidden/>
    <w:uiPriority w:val="99"/>
    <w:semiHidden/>
    <w:rsid w:val="00805D87"/>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2A5F28"/>
    <w:rPr>
      <w:color w:val="605E5C"/>
      <w:shd w:val="clear" w:color="auto" w:fill="E1DFDD"/>
    </w:rPr>
  </w:style>
  <w:style w:type="character" w:styleId="CommentReference">
    <w:name w:val="annotation reference"/>
    <w:basedOn w:val="DefaultParagraphFont"/>
    <w:uiPriority w:val="99"/>
    <w:semiHidden/>
    <w:unhideWhenUsed/>
    <w:rsid w:val="004436AF"/>
    <w:rPr>
      <w:sz w:val="16"/>
      <w:szCs w:val="16"/>
    </w:rPr>
  </w:style>
  <w:style w:type="paragraph" w:styleId="CommentText">
    <w:name w:val="annotation text"/>
    <w:basedOn w:val="Normal"/>
    <w:link w:val="CommentTextChar"/>
    <w:uiPriority w:val="99"/>
    <w:semiHidden/>
    <w:unhideWhenUsed/>
    <w:rsid w:val="004436AF"/>
    <w:pPr>
      <w:spacing w:line="240" w:lineRule="auto"/>
    </w:pPr>
    <w:rPr>
      <w:sz w:val="20"/>
      <w:szCs w:val="20"/>
    </w:rPr>
  </w:style>
  <w:style w:type="character" w:customStyle="1" w:styleId="CommentTextChar">
    <w:name w:val="Comment Text Char"/>
    <w:basedOn w:val="DefaultParagraphFont"/>
    <w:link w:val="CommentText"/>
    <w:uiPriority w:val="99"/>
    <w:semiHidden/>
    <w:rsid w:val="004436AF"/>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5919">
      <w:bodyDiv w:val="1"/>
      <w:marLeft w:val="0"/>
      <w:marRight w:val="0"/>
      <w:marTop w:val="0"/>
      <w:marBottom w:val="0"/>
      <w:divBdr>
        <w:top w:val="none" w:sz="0" w:space="0" w:color="auto"/>
        <w:left w:val="none" w:sz="0" w:space="0" w:color="auto"/>
        <w:bottom w:val="none" w:sz="0" w:space="0" w:color="auto"/>
        <w:right w:val="none" w:sz="0" w:space="0" w:color="auto"/>
      </w:divBdr>
    </w:div>
    <w:div w:id="33968614">
      <w:bodyDiv w:val="1"/>
      <w:marLeft w:val="0"/>
      <w:marRight w:val="0"/>
      <w:marTop w:val="0"/>
      <w:marBottom w:val="0"/>
      <w:divBdr>
        <w:top w:val="none" w:sz="0" w:space="0" w:color="auto"/>
        <w:left w:val="none" w:sz="0" w:space="0" w:color="auto"/>
        <w:bottom w:val="none" w:sz="0" w:space="0" w:color="auto"/>
        <w:right w:val="none" w:sz="0" w:space="0" w:color="auto"/>
      </w:divBdr>
    </w:div>
    <w:div w:id="77214456">
      <w:bodyDiv w:val="1"/>
      <w:marLeft w:val="0"/>
      <w:marRight w:val="0"/>
      <w:marTop w:val="0"/>
      <w:marBottom w:val="0"/>
      <w:divBdr>
        <w:top w:val="none" w:sz="0" w:space="0" w:color="auto"/>
        <w:left w:val="none" w:sz="0" w:space="0" w:color="auto"/>
        <w:bottom w:val="none" w:sz="0" w:space="0" w:color="auto"/>
        <w:right w:val="none" w:sz="0" w:space="0" w:color="auto"/>
      </w:divBdr>
    </w:div>
    <w:div w:id="233663836">
      <w:bodyDiv w:val="1"/>
      <w:marLeft w:val="0"/>
      <w:marRight w:val="0"/>
      <w:marTop w:val="0"/>
      <w:marBottom w:val="0"/>
      <w:divBdr>
        <w:top w:val="none" w:sz="0" w:space="0" w:color="auto"/>
        <w:left w:val="none" w:sz="0" w:space="0" w:color="auto"/>
        <w:bottom w:val="none" w:sz="0" w:space="0" w:color="auto"/>
        <w:right w:val="none" w:sz="0" w:space="0" w:color="auto"/>
      </w:divBdr>
    </w:div>
    <w:div w:id="393242881">
      <w:bodyDiv w:val="1"/>
      <w:marLeft w:val="0"/>
      <w:marRight w:val="0"/>
      <w:marTop w:val="0"/>
      <w:marBottom w:val="0"/>
      <w:divBdr>
        <w:top w:val="none" w:sz="0" w:space="0" w:color="auto"/>
        <w:left w:val="none" w:sz="0" w:space="0" w:color="auto"/>
        <w:bottom w:val="none" w:sz="0" w:space="0" w:color="auto"/>
        <w:right w:val="none" w:sz="0" w:space="0" w:color="auto"/>
      </w:divBdr>
    </w:div>
    <w:div w:id="433206896">
      <w:bodyDiv w:val="1"/>
      <w:marLeft w:val="0"/>
      <w:marRight w:val="0"/>
      <w:marTop w:val="0"/>
      <w:marBottom w:val="0"/>
      <w:divBdr>
        <w:top w:val="none" w:sz="0" w:space="0" w:color="auto"/>
        <w:left w:val="none" w:sz="0" w:space="0" w:color="auto"/>
        <w:bottom w:val="none" w:sz="0" w:space="0" w:color="auto"/>
        <w:right w:val="none" w:sz="0" w:space="0" w:color="auto"/>
      </w:divBdr>
    </w:div>
    <w:div w:id="504631856">
      <w:bodyDiv w:val="1"/>
      <w:marLeft w:val="0"/>
      <w:marRight w:val="0"/>
      <w:marTop w:val="0"/>
      <w:marBottom w:val="0"/>
      <w:divBdr>
        <w:top w:val="none" w:sz="0" w:space="0" w:color="auto"/>
        <w:left w:val="none" w:sz="0" w:space="0" w:color="auto"/>
        <w:bottom w:val="none" w:sz="0" w:space="0" w:color="auto"/>
        <w:right w:val="none" w:sz="0" w:space="0" w:color="auto"/>
      </w:divBdr>
      <w:divsChild>
        <w:div w:id="1876043489">
          <w:marLeft w:val="0"/>
          <w:marRight w:val="0"/>
          <w:marTop w:val="0"/>
          <w:marBottom w:val="0"/>
          <w:divBdr>
            <w:top w:val="none" w:sz="0" w:space="0" w:color="auto"/>
            <w:left w:val="none" w:sz="0" w:space="0" w:color="auto"/>
            <w:bottom w:val="none" w:sz="0" w:space="0" w:color="auto"/>
            <w:right w:val="none" w:sz="0" w:space="0" w:color="auto"/>
          </w:divBdr>
          <w:divsChild>
            <w:div w:id="2145854386">
              <w:marLeft w:val="0"/>
              <w:marRight w:val="0"/>
              <w:marTop w:val="0"/>
              <w:marBottom w:val="0"/>
              <w:divBdr>
                <w:top w:val="none" w:sz="0" w:space="0" w:color="auto"/>
                <w:left w:val="none" w:sz="0" w:space="0" w:color="auto"/>
                <w:bottom w:val="none" w:sz="0" w:space="0" w:color="auto"/>
                <w:right w:val="none" w:sz="0" w:space="0" w:color="auto"/>
              </w:divBdr>
              <w:divsChild>
                <w:div w:id="214657041">
                  <w:marLeft w:val="0"/>
                  <w:marRight w:val="0"/>
                  <w:marTop w:val="0"/>
                  <w:marBottom w:val="0"/>
                  <w:divBdr>
                    <w:top w:val="none" w:sz="0" w:space="0" w:color="auto"/>
                    <w:left w:val="none" w:sz="0" w:space="0" w:color="auto"/>
                    <w:bottom w:val="none" w:sz="0" w:space="0" w:color="auto"/>
                    <w:right w:val="none" w:sz="0" w:space="0" w:color="auto"/>
                  </w:divBdr>
                  <w:divsChild>
                    <w:div w:id="252206374">
                      <w:marLeft w:val="0"/>
                      <w:marRight w:val="0"/>
                      <w:marTop w:val="0"/>
                      <w:marBottom w:val="0"/>
                      <w:divBdr>
                        <w:top w:val="none" w:sz="0" w:space="0" w:color="auto"/>
                        <w:left w:val="none" w:sz="0" w:space="0" w:color="auto"/>
                        <w:bottom w:val="none" w:sz="0" w:space="0" w:color="auto"/>
                        <w:right w:val="none" w:sz="0" w:space="0" w:color="auto"/>
                      </w:divBdr>
                      <w:divsChild>
                        <w:div w:id="262030591">
                          <w:marLeft w:val="0"/>
                          <w:marRight w:val="0"/>
                          <w:marTop w:val="60"/>
                          <w:marBottom w:val="300"/>
                          <w:divBdr>
                            <w:top w:val="none" w:sz="0" w:space="0" w:color="auto"/>
                            <w:left w:val="none" w:sz="0" w:space="0" w:color="auto"/>
                            <w:bottom w:val="none" w:sz="0" w:space="0" w:color="auto"/>
                            <w:right w:val="none" w:sz="0" w:space="0" w:color="auto"/>
                          </w:divBdr>
                          <w:divsChild>
                            <w:div w:id="1919635422">
                              <w:marLeft w:val="0"/>
                              <w:marRight w:val="0"/>
                              <w:marTop w:val="0"/>
                              <w:marBottom w:val="0"/>
                              <w:divBdr>
                                <w:top w:val="none" w:sz="0" w:space="0" w:color="auto"/>
                                <w:left w:val="none" w:sz="0" w:space="0" w:color="auto"/>
                                <w:bottom w:val="none" w:sz="0" w:space="0" w:color="auto"/>
                                <w:right w:val="none" w:sz="0" w:space="0" w:color="auto"/>
                              </w:divBdr>
                              <w:divsChild>
                                <w:div w:id="225647330">
                                  <w:marLeft w:val="0"/>
                                  <w:marRight w:val="0"/>
                                  <w:marTop w:val="0"/>
                                  <w:marBottom w:val="0"/>
                                  <w:divBdr>
                                    <w:top w:val="none" w:sz="0" w:space="0" w:color="auto"/>
                                    <w:left w:val="none" w:sz="0" w:space="0" w:color="auto"/>
                                    <w:bottom w:val="none" w:sz="0" w:space="0" w:color="auto"/>
                                    <w:right w:val="none" w:sz="0" w:space="0" w:color="auto"/>
                                  </w:divBdr>
                                  <w:divsChild>
                                    <w:div w:id="1640725543">
                                      <w:marLeft w:val="0"/>
                                      <w:marRight w:val="0"/>
                                      <w:marTop w:val="0"/>
                                      <w:marBottom w:val="0"/>
                                      <w:divBdr>
                                        <w:top w:val="none" w:sz="0" w:space="0" w:color="auto"/>
                                        <w:left w:val="none" w:sz="0" w:space="0" w:color="auto"/>
                                        <w:bottom w:val="none" w:sz="0" w:space="0" w:color="auto"/>
                                        <w:right w:val="none" w:sz="0" w:space="0" w:color="auto"/>
                                      </w:divBdr>
                                      <w:divsChild>
                                        <w:div w:id="980694736">
                                          <w:marLeft w:val="0"/>
                                          <w:marRight w:val="0"/>
                                          <w:marTop w:val="0"/>
                                          <w:marBottom w:val="0"/>
                                          <w:divBdr>
                                            <w:top w:val="none" w:sz="0" w:space="0" w:color="auto"/>
                                            <w:left w:val="none" w:sz="0" w:space="0" w:color="auto"/>
                                            <w:bottom w:val="none" w:sz="0" w:space="0" w:color="auto"/>
                                            <w:right w:val="none" w:sz="0" w:space="0" w:color="auto"/>
                                          </w:divBdr>
                                          <w:divsChild>
                                            <w:div w:id="1100831632">
                                              <w:marLeft w:val="0"/>
                                              <w:marRight w:val="0"/>
                                              <w:marTop w:val="0"/>
                                              <w:marBottom w:val="0"/>
                                              <w:divBdr>
                                                <w:top w:val="none" w:sz="0" w:space="0" w:color="auto"/>
                                                <w:left w:val="none" w:sz="0" w:space="0" w:color="auto"/>
                                                <w:bottom w:val="none" w:sz="0" w:space="0" w:color="auto"/>
                                                <w:right w:val="none" w:sz="0" w:space="0" w:color="auto"/>
                                              </w:divBdr>
                                              <w:divsChild>
                                                <w:div w:id="1295139996">
                                                  <w:marLeft w:val="0"/>
                                                  <w:marRight w:val="0"/>
                                                  <w:marTop w:val="0"/>
                                                  <w:marBottom w:val="0"/>
                                                  <w:divBdr>
                                                    <w:top w:val="none" w:sz="0" w:space="0" w:color="auto"/>
                                                    <w:left w:val="none" w:sz="0" w:space="0" w:color="auto"/>
                                                    <w:bottom w:val="none" w:sz="0" w:space="0" w:color="auto"/>
                                                    <w:right w:val="none" w:sz="0" w:space="0" w:color="auto"/>
                                                  </w:divBdr>
                                                  <w:divsChild>
                                                    <w:div w:id="8549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1980936">
      <w:bodyDiv w:val="1"/>
      <w:marLeft w:val="0"/>
      <w:marRight w:val="0"/>
      <w:marTop w:val="0"/>
      <w:marBottom w:val="0"/>
      <w:divBdr>
        <w:top w:val="none" w:sz="0" w:space="0" w:color="auto"/>
        <w:left w:val="none" w:sz="0" w:space="0" w:color="auto"/>
        <w:bottom w:val="none" w:sz="0" w:space="0" w:color="auto"/>
        <w:right w:val="none" w:sz="0" w:space="0" w:color="auto"/>
      </w:divBdr>
    </w:div>
    <w:div w:id="831523971">
      <w:bodyDiv w:val="1"/>
      <w:marLeft w:val="0"/>
      <w:marRight w:val="0"/>
      <w:marTop w:val="0"/>
      <w:marBottom w:val="0"/>
      <w:divBdr>
        <w:top w:val="none" w:sz="0" w:space="0" w:color="auto"/>
        <w:left w:val="none" w:sz="0" w:space="0" w:color="auto"/>
        <w:bottom w:val="none" w:sz="0" w:space="0" w:color="auto"/>
        <w:right w:val="none" w:sz="0" w:space="0" w:color="auto"/>
      </w:divBdr>
    </w:div>
    <w:div w:id="861627489">
      <w:bodyDiv w:val="1"/>
      <w:marLeft w:val="0"/>
      <w:marRight w:val="0"/>
      <w:marTop w:val="0"/>
      <w:marBottom w:val="0"/>
      <w:divBdr>
        <w:top w:val="none" w:sz="0" w:space="0" w:color="auto"/>
        <w:left w:val="none" w:sz="0" w:space="0" w:color="auto"/>
        <w:bottom w:val="none" w:sz="0" w:space="0" w:color="auto"/>
        <w:right w:val="none" w:sz="0" w:space="0" w:color="auto"/>
      </w:divBdr>
    </w:div>
    <w:div w:id="877812644">
      <w:bodyDiv w:val="1"/>
      <w:marLeft w:val="0"/>
      <w:marRight w:val="0"/>
      <w:marTop w:val="0"/>
      <w:marBottom w:val="0"/>
      <w:divBdr>
        <w:top w:val="none" w:sz="0" w:space="0" w:color="auto"/>
        <w:left w:val="none" w:sz="0" w:space="0" w:color="auto"/>
        <w:bottom w:val="none" w:sz="0" w:space="0" w:color="auto"/>
        <w:right w:val="none" w:sz="0" w:space="0" w:color="auto"/>
      </w:divBdr>
      <w:divsChild>
        <w:div w:id="899101334">
          <w:marLeft w:val="0"/>
          <w:marRight w:val="0"/>
          <w:marTop w:val="0"/>
          <w:marBottom w:val="0"/>
          <w:divBdr>
            <w:top w:val="none" w:sz="0" w:space="0" w:color="auto"/>
            <w:left w:val="none" w:sz="0" w:space="0" w:color="auto"/>
            <w:bottom w:val="none" w:sz="0" w:space="0" w:color="auto"/>
            <w:right w:val="none" w:sz="0" w:space="0" w:color="auto"/>
          </w:divBdr>
          <w:divsChild>
            <w:div w:id="1315142716">
              <w:marLeft w:val="0"/>
              <w:marRight w:val="0"/>
              <w:marTop w:val="0"/>
              <w:marBottom w:val="0"/>
              <w:divBdr>
                <w:top w:val="none" w:sz="0" w:space="0" w:color="auto"/>
                <w:left w:val="none" w:sz="0" w:space="0" w:color="auto"/>
                <w:bottom w:val="none" w:sz="0" w:space="0" w:color="auto"/>
                <w:right w:val="none" w:sz="0" w:space="0" w:color="auto"/>
              </w:divBdr>
              <w:divsChild>
                <w:div w:id="82336593">
                  <w:marLeft w:val="0"/>
                  <w:marRight w:val="0"/>
                  <w:marTop w:val="0"/>
                  <w:marBottom w:val="0"/>
                  <w:divBdr>
                    <w:top w:val="none" w:sz="0" w:space="0" w:color="auto"/>
                    <w:left w:val="none" w:sz="0" w:space="0" w:color="auto"/>
                    <w:bottom w:val="none" w:sz="0" w:space="0" w:color="auto"/>
                    <w:right w:val="none" w:sz="0" w:space="0" w:color="auto"/>
                  </w:divBdr>
                  <w:divsChild>
                    <w:div w:id="843210101">
                      <w:marLeft w:val="0"/>
                      <w:marRight w:val="0"/>
                      <w:marTop w:val="0"/>
                      <w:marBottom w:val="0"/>
                      <w:divBdr>
                        <w:top w:val="none" w:sz="0" w:space="0" w:color="auto"/>
                        <w:left w:val="none" w:sz="0" w:space="0" w:color="auto"/>
                        <w:bottom w:val="none" w:sz="0" w:space="0" w:color="auto"/>
                        <w:right w:val="none" w:sz="0" w:space="0" w:color="auto"/>
                      </w:divBdr>
                      <w:divsChild>
                        <w:div w:id="331376662">
                          <w:marLeft w:val="0"/>
                          <w:marRight w:val="0"/>
                          <w:marTop w:val="60"/>
                          <w:marBottom w:val="300"/>
                          <w:divBdr>
                            <w:top w:val="none" w:sz="0" w:space="0" w:color="auto"/>
                            <w:left w:val="none" w:sz="0" w:space="0" w:color="auto"/>
                            <w:bottom w:val="none" w:sz="0" w:space="0" w:color="auto"/>
                            <w:right w:val="none" w:sz="0" w:space="0" w:color="auto"/>
                          </w:divBdr>
                          <w:divsChild>
                            <w:div w:id="953950171">
                              <w:marLeft w:val="0"/>
                              <w:marRight w:val="0"/>
                              <w:marTop w:val="0"/>
                              <w:marBottom w:val="0"/>
                              <w:divBdr>
                                <w:top w:val="none" w:sz="0" w:space="0" w:color="auto"/>
                                <w:left w:val="none" w:sz="0" w:space="0" w:color="auto"/>
                                <w:bottom w:val="none" w:sz="0" w:space="0" w:color="auto"/>
                                <w:right w:val="none" w:sz="0" w:space="0" w:color="auto"/>
                              </w:divBdr>
                              <w:divsChild>
                                <w:div w:id="1148209349">
                                  <w:marLeft w:val="0"/>
                                  <w:marRight w:val="0"/>
                                  <w:marTop w:val="0"/>
                                  <w:marBottom w:val="0"/>
                                  <w:divBdr>
                                    <w:top w:val="none" w:sz="0" w:space="0" w:color="auto"/>
                                    <w:left w:val="none" w:sz="0" w:space="0" w:color="auto"/>
                                    <w:bottom w:val="none" w:sz="0" w:space="0" w:color="auto"/>
                                    <w:right w:val="none" w:sz="0" w:space="0" w:color="auto"/>
                                  </w:divBdr>
                                  <w:divsChild>
                                    <w:div w:id="188615165">
                                      <w:marLeft w:val="0"/>
                                      <w:marRight w:val="0"/>
                                      <w:marTop w:val="0"/>
                                      <w:marBottom w:val="0"/>
                                      <w:divBdr>
                                        <w:top w:val="none" w:sz="0" w:space="0" w:color="auto"/>
                                        <w:left w:val="none" w:sz="0" w:space="0" w:color="auto"/>
                                        <w:bottom w:val="none" w:sz="0" w:space="0" w:color="auto"/>
                                        <w:right w:val="none" w:sz="0" w:space="0" w:color="auto"/>
                                      </w:divBdr>
                                      <w:divsChild>
                                        <w:div w:id="1389498466">
                                          <w:marLeft w:val="0"/>
                                          <w:marRight w:val="0"/>
                                          <w:marTop w:val="0"/>
                                          <w:marBottom w:val="0"/>
                                          <w:divBdr>
                                            <w:top w:val="none" w:sz="0" w:space="0" w:color="auto"/>
                                            <w:left w:val="none" w:sz="0" w:space="0" w:color="auto"/>
                                            <w:bottom w:val="none" w:sz="0" w:space="0" w:color="auto"/>
                                            <w:right w:val="none" w:sz="0" w:space="0" w:color="auto"/>
                                          </w:divBdr>
                                          <w:divsChild>
                                            <w:div w:id="467627311">
                                              <w:marLeft w:val="0"/>
                                              <w:marRight w:val="0"/>
                                              <w:marTop w:val="0"/>
                                              <w:marBottom w:val="0"/>
                                              <w:divBdr>
                                                <w:top w:val="none" w:sz="0" w:space="0" w:color="auto"/>
                                                <w:left w:val="none" w:sz="0" w:space="0" w:color="auto"/>
                                                <w:bottom w:val="none" w:sz="0" w:space="0" w:color="auto"/>
                                                <w:right w:val="none" w:sz="0" w:space="0" w:color="auto"/>
                                              </w:divBdr>
                                              <w:divsChild>
                                                <w:div w:id="1078595936">
                                                  <w:marLeft w:val="0"/>
                                                  <w:marRight w:val="0"/>
                                                  <w:marTop w:val="0"/>
                                                  <w:marBottom w:val="0"/>
                                                  <w:divBdr>
                                                    <w:top w:val="none" w:sz="0" w:space="0" w:color="auto"/>
                                                    <w:left w:val="none" w:sz="0" w:space="0" w:color="auto"/>
                                                    <w:bottom w:val="none" w:sz="0" w:space="0" w:color="auto"/>
                                                    <w:right w:val="none" w:sz="0" w:space="0" w:color="auto"/>
                                                  </w:divBdr>
                                                  <w:divsChild>
                                                    <w:div w:id="11306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9095959">
      <w:bodyDiv w:val="1"/>
      <w:marLeft w:val="0"/>
      <w:marRight w:val="0"/>
      <w:marTop w:val="0"/>
      <w:marBottom w:val="0"/>
      <w:divBdr>
        <w:top w:val="none" w:sz="0" w:space="0" w:color="auto"/>
        <w:left w:val="none" w:sz="0" w:space="0" w:color="auto"/>
        <w:bottom w:val="none" w:sz="0" w:space="0" w:color="auto"/>
        <w:right w:val="none" w:sz="0" w:space="0" w:color="auto"/>
      </w:divBdr>
    </w:div>
    <w:div w:id="970130523">
      <w:bodyDiv w:val="1"/>
      <w:marLeft w:val="0"/>
      <w:marRight w:val="0"/>
      <w:marTop w:val="0"/>
      <w:marBottom w:val="0"/>
      <w:divBdr>
        <w:top w:val="none" w:sz="0" w:space="0" w:color="auto"/>
        <w:left w:val="none" w:sz="0" w:space="0" w:color="auto"/>
        <w:bottom w:val="none" w:sz="0" w:space="0" w:color="auto"/>
        <w:right w:val="none" w:sz="0" w:space="0" w:color="auto"/>
      </w:divBdr>
    </w:div>
    <w:div w:id="1050307186">
      <w:bodyDiv w:val="1"/>
      <w:marLeft w:val="0"/>
      <w:marRight w:val="0"/>
      <w:marTop w:val="0"/>
      <w:marBottom w:val="0"/>
      <w:divBdr>
        <w:top w:val="none" w:sz="0" w:space="0" w:color="auto"/>
        <w:left w:val="none" w:sz="0" w:space="0" w:color="auto"/>
        <w:bottom w:val="none" w:sz="0" w:space="0" w:color="auto"/>
        <w:right w:val="none" w:sz="0" w:space="0" w:color="auto"/>
      </w:divBdr>
    </w:div>
    <w:div w:id="1082607206">
      <w:bodyDiv w:val="1"/>
      <w:marLeft w:val="0"/>
      <w:marRight w:val="0"/>
      <w:marTop w:val="0"/>
      <w:marBottom w:val="0"/>
      <w:divBdr>
        <w:top w:val="none" w:sz="0" w:space="0" w:color="auto"/>
        <w:left w:val="none" w:sz="0" w:space="0" w:color="auto"/>
        <w:bottom w:val="none" w:sz="0" w:space="0" w:color="auto"/>
        <w:right w:val="none" w:sz="0" w:space="0" w:color="auto"/>
      </w:divBdr>
    </w:div>
    <w:div w:id="1456026744">
      <w:bodyDiv w:val="1"/>
      <w:marLeft w:val="0"/>
      <w:marRight w:val="0"/>
      <w:marTop w:val="0"/>
      <w:marBottom w:val="0"/>
      <w:divBdr>
        <w:top w:val="none" w:sz="0" w:space="0" w:color="auto"/>
        <w:left w:val="none" w:sz="0" w:space="0" w:color="auto"/>
        <w:bottom w:val="none" w:sz="0" w:space="0" w:color="auto"/>
        <w:right w:val="none" w:sz="0" w:space="0" w:color="auto"/>
      </w:divBdr>
    </w:div>
    <w:div w:id="1684819386">
      <w:bodyDiv w:val="1"/>
      <w:marLeft w:val="0"/>
      <w:marRight w:val="0"/>
      <w:marTop w:val="0"/>
      <w:marBottom w:val="0"/>
      <w:divBdr>
        <w:top w:val="none" w:sz="0" w:space="0" w:color="auto"/>
        <w:left w:val="none" w:sz="0" w:space="0" w:color="auto"/>
        <w:bottom w:val="none" w:sz="0" w:space="0" w:color="auto"/>
        <w:right w:val="none" w:sz="0" w:space="0" w:color="auto"/>
      </w:divBdr>
    </w:div>
    <w:div w:id="1778716985">
      <w:bodyDiv w:val="1"/>
      <w:marLeft w:val="0"/>
      <w:marRight w:val="0"/>
      <w:marTop w:val="0"/>
      <w:marBottom w:val="0"/>
      <w:divBdr>
        <w:top w:val="none" w:sz="0" w:space="0" w:color="auto"/>
        <w:left w:val="none" w:sz="0" w:space="0" w:color="auto"/>
        <w:bottom w:val="none" w:sz="0" w:space="0" w:color="auto"/>
        <w:right w:val="none" w:sz="0" w:space="0" w:color="auto"/>
      </w:divBdr>
    </w:div>
    <w:div w:id="1789083628">
      <w:bodyDiv w:val="1"/>
      <w:marLeft w:val="0"/>
      <w:marRight w:val="0"/>
      <w:marTop w:val="0"/>
      <w:marBottom w:val="0"/>
      <w:divBdr>
        <w:top w:val="none" w:sz="0" w:space="0" w:color="auto"/>
        <w:left w:val="none" w:sz="0" w:space="0" w:color="auto"/>
        <w:bottom w:val="none" w:sz="0" w:space="0" w:color="auto"/>
        <w:right w:val="none" w:sz="0" w:space="0" w:color="auto"/>
      </w:divBdr>
    </w:div>
    <w:div w:id="1851137583">
      <w:bodyDiv w:val="1"/>
      <w:marLeft w:val="0"/>
      <w:marRight w:val="0"/>
      <w:marTop w:val="0"/>
      <w:marBottom w:val="0"/>
      <w:divBdr>
        <w:top w:val="none" w:sz="0" w:space="0" w:color="auto"/>
        <w:left w:val="none" w:sz="0" w:space="0" w:color="auto"/>
        <w:bottom w:val="none" w:sz="0" w:space="0" w:color="auto"/>
        <w:right w:val="none" w:sz="0" w:space="0" w:color="auto"/>
      </w:divBdr>
    </w:div>
    <w:div w:id="1949119376">
      <w:bodyDiv w:val="1"/>
      <w:marLeft w:val="0"/>
      <w:marRight w:val="0"/>
      <w:marTop w:val="0"/>
      <w:marBottom w:val="0"/>
      <w:divBdr>
        <w:top w:val="none" w:sz="0" w:space="0" w:color="auto"/>
        <w:left w:val="none" w:sz="0" w:space="0" w:color="auto"/>
        <w:bottom w:val="none" w:sz="0" w:space="0" w:color="auto"/>
        <w:right w:val="none" w:sz="0" w:space="0" w:color="auto"/>
      </w:divBdr>
    </w:div>
    <w:div w:id="1988122942">
      <w:bodyDiv w:val="1"/>
      <w:marLeft w:val="0"/>
      <w:marRight w:val="0"/>
      <w:marTop w:val="0"/>
      <w:marBottom w:val="0"/>
      <w:divBdr>
        <w:top w:val="none" w:sz="0" w:space="0" w:color="auto"/>
        <w:left w:val="none" w:sz="0" w:space="0" w:color="auto"/>
        <w:bottom w:val="none" w:sz="0" w:space="0" w:color="auto"/>
        <w:right w:val="none" w:sz="0" w:space="0" w:color="auto"/>
      </w:divBdr>
    </w:div>
    <w:div w:id="2020548364">
      <w:bodyDiv w:val="1"/>
      <w:marLeft w:val="0"/>
      <w:marRight w:val="0"/>
      <w:marTop w:val="0"/>
      <w:marBottom w:val="0"/>
      <w:divBdr>
        <w:top w:val="none" w:sz="0" w:space="0" w:color="auto"/>
        <w:left w:val="none" w:sz="0" w:space="0" w:color="auto"/>
        <w:bottom w:val="none" w:sz="0" w:space="0" w:color="auto"/>
        <w:right w:val="none" w:sz="0" w:space="0" w:color="auto"/>
      </w:divBdr>
    </w:div>
    <w:div w:id="207889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blg-1081477.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eringsm\AppData\Local\Microsoft\Windows\INetCache\Content.Outlook\S54F426E\01.%20Kamerbrief%20beantwoording%20vragen%20lid%20Vellinga-Beemsterboer%20(D66)%20(0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removed="0"/>
</clbl:labelList>
</file>

<file path=docProps/app.xml><?xml version="1.0" encoding="utf-8"?>
<ap:Properties xmlns:vt="http://schemas.openxmlformats.org/officeDocument/2006/docPropsVTypes" xmlns:ap="http://schemas.openxmlformats.org/officeDocument/2006/extended-properties">
  <ap:Pages>2</ap:Pages>
  <ap:Words>1156</ap:Words>
  <ap:Characters>6594</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lid ...</vt:lpstr>
    </vt:vector>
  </ap:TitlesOfParts>
  <ap:LinksUpToDate>false</ap:LinksUpToDate>
  <ap:CharactersWithSpaces>7735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2026-05-27T14:09:00.0000000Z</dcterms:created>
  <dcterms:modified xsi:type="dcterms:W3CDTF">2026-05-27T14:09:00.0000000Z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lid ...</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K.L. Kerkhof</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