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0025" w14:paraId="35D1F2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189A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FA3B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0025" w14:paraId="4CF8FB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4F72E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0025" w14:paraId="146BD1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C37BAA" w14:textId="77777777"/>
        </w:tc>
      </w:tr>
      <w:tr w:rsidR="00997775" w:rsidTr="00910025" w14:paraId="2E5EDB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5A4D94" w14:textId="77777777"/>
        </w:tc>
      </w:tr>
      <w:tr w:rsidR="00997775" w:rsidTr="00910025" w14:paraId="4FCE5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0F8C63" w14:textId="77777777"/>
        </w:tc>
        <w:tc>
          <w:tcPr>
            <w:tcW w:w="7654" w:type="dxa"/>
            <w:gridSpan w:val="2"/>
          </w:tcPr>
          <w:p w:rsidR="00997775" w:rsidRDefault="00997775" w14:paraId="57897806" w14:textId="77777777"/>
        </w:tc>
      </w:tr>
      <w:tr w:rsidR="00910025" w:rsidTr="00910025" w14:paraId="49C13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025" w:rsidP="00910025" w:rsidRDefault="00910025" w14:paraId="391F347B" w14:textId="6E52A986">
            <w:pPr>
              <w:rPr>
                <w:b/>
              </w:rPr>
            </w:pPr>
            <w:r w:rsidRPr="00A4200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A4200F">
              <w:rPr>
                <w:b/>
              </w:rPr>
              <w:t>843</w:t>
            </w:r>
          </w:p>
        </w:tc>
        <w:tc>
          <w:tcPr>
            <w:tcW w:w="7654" w:type="dxa"/>
            <w:gridSpan w:val="2"/>
          </w:tcPr>
          <w:p w:rsidR="00910025" w:rsidP="00910025" w:rsidRDefault="00910025" w14:paraId="7D2D3117" w14:textId="1A2A5832">
            <w:pPr>
              <w:rPr>
                <w:b/>
              </w:rPr>
            </w:pPr>
            <w:r w:rsidRPr="00A4200F">
              <w:rPr>
                <w:b/>
                <w:bCs/>
                <w:szCs w:val="24"/>
              </w:rPr>
              <w:t>Wijziging van de Arbeidsomstandighedenwet in verband met een nieuwe vergunningplicht bij bepaalde asbestwerkzaamheden ten behoeve van de implementatie van Richtlijn (EU) 2023/2668</w:t>
            </w:r>
          </w:p>
        </w:tc>
      </w:tr>
      <w:tr w:rsidR="00910025" w:rsidTr="00910025" w14:paraId="65794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025" w:rsidP="00910025" w:rsidRDefault="00910025" w14:paraId="14ECAB7E" w14:textId="77777777"/>
        </w:tc>
        <w:tc>
          <w:tcPr>
            <w:tcW w:w="7654" w:type="dxa"/>
            <w:gridSpan w:val="2"/>
          </w:tcPr>
          <w:p w:rsidR="00910025" w:rsidP="00910025" w:rsidRDefault="00910025" w14:paraId="567BC675" w14:textId="77777777"/>
        </w:tc>
      </w:tr>
      <w:tr w:rsidR="00910025" w:rsidTr="00910025" w14:paraId="7384A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025" w:rsidP="00910025" w:rsidRDefault="00910025" w14:paraId="799ED68D" w14:textId="77777777"/>
        </w:tc>
        <w:tc>
          <w:tcPr>
            <w:tcW w:w="7654" w:type="dxa"/>
            <w:gridSpan w:val="2"/>
          </w:tcPr>
          <w:p w:rsidR="00910025" w:rsidP="00910025" w:rsidRDefault="00910025" w14:paraId="5D99E21F" w14:textId="77777777"/>
        </w:tc>
      </w:tr>
      <w:tr w:rsidR="00910025" w:rsidTr="00910025" w14:paraId="41E8E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025" w:rsidP="00910025" w:rsidRDefault="00910025" w14:paraId="42D53664" w14:textId="60E075AE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910025" w:rsidP="00910025" w:rsidRDefault="00910025" w14:paraId="08947213" w14:textId="16B1B1A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0025">
              <w:rPr>
                <w:b/>
              </w:rPr>
              <w:t>HET LID VAN ARK</w:t>
            </w:r>
          </w:p>
        </w:tc>
      </w:tr>
      <w:tr w:rsidR="00910025" w:rsidTr="00910025" w14:paraId="458CE4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025" w:rsidP="00910025" w:rsidRDefault="00910025" w14:paraId="1F88ECB3" w14:textId="77777777"/>
        </w:tc>
        <w:tc>
          <w:tcPr>
            <w:tcW w:w="7654" w:type="dxa"/>
            <w:gridSpan w:val="2"/>
          </w:tcPr>
          <w:p w:rsidR="00910025" w:rsidP="00910025" w:rsidRDefault="00910025" w14:paraId="62ED52C3" w14:textId="5C1D089E">
            <w:r>
              <w:t>Voorgesteld 27 mei 2026</w:t>
            </w:r>
          </w:p>
        </w:tc>
      </w:tr>
      <w:tr w:rsidR="00997775" w:rsidTr="00910025" w14:paraId="20C01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5C36F" w14:textId="77777777"/>
        </w:tc>
        <w:tc>
          <w:tcPr>
            <w:tcW w:w="7654" w:type="dxa"/>
            <w:gridSpan w:val="2"/>
          </w:tcPr>
          <w:p w:rsidR="00997775" w:rsidRDefault="00997775" w14:paraId="48C74C1F" w14:textId="77777777"/>
        </w:tc>
      </w:tr>
      <w:tr w:rsidR="00997775" w:rsidTr="00910025" w14:paraId="38B60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5F922" w14:textId="77777777"/>
        </w:tc>
        <w:tc>
          <w:tcPr>
            <w:tcW w:w="7654" w:type="dxa"/>
            <w:gridSpan w:val="2"/>
          </w:tcPr>
          <w:p w:rsidR="00997775" w:rsidRDefault="00997775" w14:paraId="48A3385C" w14:textId="77777777">
            <w:r>
              <w:t>De Kamer,</w:t>
            </w:r>
          </w:p>
        </w:tc>
      </w:tr>
      <w:tr w:rsidR="00997775" w:rsidTr="00910025" w14:paraId="52A37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650B0" w14:textId="77777777"/>
        </w:tc>
        <w:tc>
          <w:tcPr>
            <w:tcW w:w="7654" w:type="dxa"/>
            <w:gridSpan w:val="2"/>
          </w:tcPr>
          <w:p w:rsidR="00997775" w:rsidRDefault="00997775" w14:paraId="39823120" w14:textId="77777777"/>
        </w:tc>
      </w:tr>
      <w:tr w:rsidR="00997775" w:rsidTr="00910025" w14:paraId="3F0CD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34F17" w14:textId="77777777"/>
        </w:tc>
        <w:tc>
          <w:tcPr>
            <w:tcW w:w="7654" w:type="dxa"/>
            <w:gridSpan w:val="2"/>
          </w:tcPr>
          <w:p w:rsidR="00997775" w:rsidRDefault="00997775" w14:paraId="254E11C7" w14:textId="77777777">
            <w:r>
              <w:t>gehoord de beraadslaging,</w:t>
            </w:r>
          </w:p>
        </w:tc>
      </w:tr>
      <w:tr w:rsidR="00997775" w:rsidTr="00910025" w14:paraId="11BF6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E6A04" w14:textId="77777777"/>
        </w:tc>
        <w:tc>
          <w:tcPr>
            <w:tcW w:w="7654" w:type="dxa"/>
            <w:gridSpan w:val="2"/>
          </w:tcPr>
          <w:p w:rsidR="00997775" w:rsidRDefault="00997775" w14:paraId="6035F9DC" w14:textId="77777777"/>
        </w:tc>
      </w:tr>
      <w:tr w:rsidR="00997775" w:rsidTr="00910025" w14:paraId="4D460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06BF17" w14:textId="77777777"/>
        </w:tc>
        <w:tc>
          <w:tcPr>
            <w:tcW w:w="7654" w:type="dxa"/>
            <w:gridSpan w:val="2"/>
          </w:tcPr>
          <w:p w:rsidR="00910025" w:rsidP="00910025" w:rsidRDefault="00910025" w14:paraId="590EFE36" w14:textId="77777777">
            <w:r>
              <w:t>constaterende dat het wetsvoorstel een vergunningsplicht introduceert voor bepaalde asbestwerkzaamheden en dat de vergunningscategorieën en bijbehorende eisen in lagere regelgeving worden uitgewerkt;</w:t>
            </w:r>
          </w:p>
          <w:p w:rsidR="00910025" w:rsidP="00910025" w:rsidRDefault="00910025" w14:paraId="14B50AD2" w14:textId="77777777"/>
          <w:p w:rsidR="00910025" w:rsidP="00910025" w:rsidRDefault="00910025" w14:paraId="2F3B44DF" w14:textId="77777777">
            <w:r>
              <w:t>overwegende dat bescherming van werknemers tegen blootstelling aan asbest altijd voorop moet staan;</w:t>
            </w:r>
          </w:p>
          <w:p w:rsidR="00910025" w:rsidP="00910025" w:rsidRDefault="00910025" w14:paraId="6CAB0101" w14:textId="77777777"/>
          <w:p w:rsidR="00910025" w:rsidP="00910025" w:rsidRDefault="00910025" w14:paraId="0FCDDE08" w14:textId="77777777">
            <w:r>
              <w:t>overwegende dat effectieve bescherming vraagt om regels die aansluiten bij blootstellingsrisico, aard en complexiteit van werkzaamheden en aantoonbare vakbekwaamheid;</w:t>
            </w:r>
          </w:p>
          <w:p w:rsidR="00910025" w:rsidP="00910025" w:rsidRDefault="00910025" w14:paraId="33CD6C1E" w14:textId="77777777"/>
          <w:p w:rsidR="00910025" w:rsidP="00910025" w:rsidRDefault="00910025" w14:paraId="67CB832A" w14:textId="77777777">
            <w:r>
              <w:t>verzoekt de regering per vergunningcategorie de noodzaak, proportionaliteit en veiligheid van de eisen te onderbouwen, bestaande certificaten en erkende werkmethoden te benutten en onnodige lasten voor bonafide bedrijven te voorkomen;</w:t>
            </w:r>
          </w:p>
          <w:p w:rsidR="00910025" w:rsidP="00910025" w:rsidRDefault="00910025" w14:paraId="6B49F6D0" w14:textId="77777777"/>
          <w:p w:rsidR="00910025" w:rsidP="00910025" w:rsidRDefault="00910025" w14:paraId="0573CD2F" w14:textId="77777777">
            <w:r>
              <w:t>verzoekt de regering hierover de Kamer te informeren voor vaststelling van de onderliggende regelgeving,</w:t>
            </w:r>
          </w:p>
          <w:p w:rsidR="00910025" w:rsidP="00910025" w:rsidRDefault="00910025" w14:paraId="6A64B4A8" w14:textId="77777777"/>
          <w:p w:rsidR="00910025" w:rsidP="00910025" w:rsidRDefault="00910025" w14:paraId="46933F44" w14:textId="77777777">
            <w:r>
              <w:t>en gaat over tot de orde van de dag.</w:t>
            </w:r>
          </w:p>
          <w:p w:rsidR="00910025" w:rsidP="00910025" w:rsidRDefault="00910025" w14:paraId="19EF0094" w14:textId="34736E8B"/>
          <w:p w:rsidR="00997775" w:rsidP="00910025" w:rsidRDefault="00910025" w14:paraId="58DDBA6F" w14:textId="4B649859">
            <w:r>
              <w:t>Van Ark</w:t>
            </w:r>
          </w:p>
        </w:tc>
      </w:tr>
    </w:tbl>
    <w:p w:rsidR="00997775" w:rsidRDefault="00997775" w14:paraId="13CDF0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7046" w14:textId="77777777" w:rsidR="003A47BC" w:rsidRDefault="003A47BC">
      <w:pPr>
        <w:spacing w:line="20" w:lineRule="exact"/>
      </w:pPr>
    </w:p>
  </w:endnote>
  <w:endnote w:type="continuationSeparator" w:id="0">
    <w:p w14:paraId="6BA964FE" w14:textId="77777777" w:rsidR="003A47BC" w:rsidRDefault="003A47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63FF23" w14:textId="77777777" w:rsidR="003A47BC" w:rsidRDefault="003A47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600D" w14:textId="77777777" w:rsidR="003A47BC" w:rsidRDefault="003A47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D62873" w14:textId="77777777" w:rsidR="003A47BC" w:rsidRDefault="003A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25"/>
    <w:rsid w:val="00133FCE"/>
    <w:rsid w:val="00136984"/>
    <w:rsid w:val="001E482C"/>
    <w:rsid w:val="001E4877"/>
    <w:rsid w:val="0021105A"/>
    <w:rsid w:val="00280D6A"/>
    <w:rsid w:val="002B78E9"/>
    <w:rsid w:val="002C5406"/>
    <w:rsid w:val="00330D60"/>
    <w:rsid w:val="00345A5C"/>
    <w:rsid w:val="003A47B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002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C8234"/>
  <w15:docId w15:val="{9EA07171-DBBD-4400-BDC7-F343674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2026-05-28T08:47:00.0000000Z</dcterms:created>
  <dcterms:modified xsi:type="dcterms:W3CDTF">2026-05-28T08:58:00.0000000Z</dcterms:modified>
  <dc:description>------------------------</dc:description>
  <dc:subject/>
  <keywords/>
  <version/>
  <category/>
</coreProperties>
</file>