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477E" w14:paraId="5D54D624" w14:textId="77777777">
        <w:tc>
          <w:tcPr>
            <w:tcW w:w="6733" w:type="dxa"/>
            <w:gridSpan w:val="2"/>
            <w:tcBorders>
              <w:top w:val="nil"/>
              <w:left w:val="nil"/>
              <w:bottom w:val="nil"/>
              <w:right w:val="nil"/>
            </w:tcBorders>
            <w:vAlign w:val="center"/>
          </w:tcPr>
          <w:p w:rsidR="00997775" w:rsidP="00710A7A" w:rsidRDefault="00997775" w14:paraId="36781E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49BFE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477E" w14:paraId="3AB8485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A80443" w14:textId="77777777">
            <w:r w:rsidRPr="008B0CC5">
              <w:t xml:space="preserve">Vergaderjaar </w:t>
            </w:r>
            <w:r w:rsidR="00AC6B87">
              <w:t>202</w:t>
            </w:r>
            <w:r w:rsidR="00684DFF">
              <w:t>5</w:t>
            </w:r>
            <w:r w:rsidR="00AC6B87">
              <w:t>-202</w:t>
            </w:r>
            <w:r w:rsidR="00684DFF">
              <w:t>6</w:t>
            </w:r>
          </w:p>
        </w:tc>
      </w:tr>
      <w:tr w:rsidR="00997775" w:rsidTr="005E477E" w14:paraId="55F4780F" w14:textId="77777777">
        <w:trPr>
          <w:cantSplit/>
        </w:trPr>
        <w:tc>
          <w:tcPr>
            <w:tcW w:w="10985" w:type="dxa"/>
            <w:gridSpan w:val="3"/>
            <w:tcBorders>
              <w:top w:val="nil"/>
              <w:left w:val="nil"/>
              <w:bottom w:val="nil"/>
              <w:right w:val="nil"/>
            </w:tcBorders>
          </w:tcPr>
          <w:p w:rsidR="00997775" w:rsidRDefault="00997775" w14:paraId="4ABD29AC" w14:textId="77777777"/>
        </w:tc>
      </w:tr>
      <w:tr w:rsidR="00997775" w:rsidTr="005E477E" w14:paraId="327D4B65" w14:textId="77777777">
        <w:trPr>
          <w:cantSplit/>
        </w:trPr>
        <w:tc>
          <w:tcPr>
            <w:tcW w:w="10985" w:type="dxa"/>
            <w:gridSpan w:val="3"/>
            <w:tcBorders>
              <w:top w:val="nil"/>
              <w:left w:val="nil"/>
              <w:bottom w:val="single" w:color="auto" w:sz="4" w:space="0"/>
              <w:right w:val="nil"/>
            </w:tcBorders>
          </w:tcPr>
          <w:p w:rsidR="00997775" w:rsidRDefault="00997775" w14:paraId="1EAEC9B8" w14:textId="77777777"/>
        </w:tc>
      </w:tr>
      <w:tr w:rsidR="00997775" w:rsidTr="005E477E" w14:paraId="255A1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23A56" w14:textId="77777777"/>
        </w:tc>
        <w:tc>
          <w:tcPr>
            <w:tcW w:w="7654" w:type="dxa"/>
            <w:gridSpan w:val="2"/>
          </w:tcPr>
          <w:p w:rsidR="00997775" w:rsidRDefault="00997775" w14:paraId="3544A426" w14:textId="77777777"/>
        </w:tc>
      </w:tr>
      <w:tr w:rsidR="005E477E" w:rsidTr="005E477E" w14:paraId="5BF0C3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7E" w:rsidP="005E477E" w:rsidRDefault="005E477E" w14:paraId="0BCDA204" w14:textId="3ECF7020">
            <w:pPr>
              <w:rPr>
                <w:b/>
              </w:rPr>
            </w:pPr>
            <w:r>
              <w:rPr>
                <w:b/>
              </w:rPr>
              <w:t>32 847</w:t>
            </w:r>
          </w:p>
        </w:tc>
        <w:tc>
          <w:tcPr>
            <w:tcW w:w="7654" w:type="dxa"/>
            <w:gridSpan w:val="2"/>
          </w:tcPr>
          <w:p w:rsidR="005E477E" w:rsidP="005E477E" w:rsidRDefault="005E477E" w14:paraId="6ACD2AD3" w14:textId="177D31EB">
            <w:pPr>
              <w:rPr>
                <w:b/>
              </w:rPr>
            </w:pPr>
            <w:r w:rsidRPr="009E4472">
              <w:rPr>
                <w:b/>
                <w:bCs/>
              </w:rPr>
              <w:t>Integrale visie op de woningmarkt</w:t>
            </w:r>
          </w:p>
        </w:tc>
      </w:tr>
      <w:tr w:rsidR="005E477E" w:rsidTr="005E477E" w14:paraId="36736B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7E" w:rsidP="005E477E" w:rsidRDefault="005E477E" w14:paraId="3E855635" w14:textId="77777777"/>
        </w:tc>
        <w:tc>
          <w:tcPr>
            <w:tcW w:w="7654" w:type="dxa"/>
            <w:gridSpan w:val="2"/>
          </w:tcPr>
          <w:p w:rsidR="005E477E" w:rsidP="005E477E" w:rsidRDefault="005E477E" w14:paraId="1C48F889" w14:textId="77777777"/>
        </w:tc>
      </w:tr>
      <w:tr w:rsidR="005E477E" w:rsidTr="005E477E" w14:paraId="50C37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7E" w:rsidP="005E477E" w:rsidRDefault="005E477E" w14:paraId="0501FEE3" w14:textId="77777777"/>
        </w:tc>
        <w:tc>
          <w:tcPr>
            <w:tcW w:w="7654" w:type="dxa"/>
            <w:gridSpan w:val="2"/>
          </w:tcPr>
          <w:p w:rsidR="005E477E" w:rsidP="005E477E" w:rsidRDefault="005E477E" w14:paraId="389BEC42" w14:textId="77777777"/>
        </w:tc>
      </w:tr>
      <w:tr w:rsidR="005E477E" w:rsidTr="005E477E" w14:paraId="4D340C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7E" w:rsidP="005E477E" w:rsidRDefault="005E477E" w14:paraId="75AF3DE6" w14:textId="29AC6928">
            <w:pPr>
              <w:rPr>
                <w:b/>
              </w:rPr>
            </w:pPr>
            <w:r>
              <w:rPr>
                <w:b/>
              </w:rPr>
              <w:t xml:space="preserve">Nr. </w:t>
            </w:r>
            <w:r w:rsidR="002D6F1A">
              <w:rPr>
                <w:b/>
              </w:rPr>
              <w:t>1459</w:t>
            </w:r>
          </w:p>
        </w:tc>
        <w:tc>
          <w:tcPr>
            <w:tcW w:w="7654" w:type="dxa"/>
            <w:gridSpan w:val="2"/>
          </w:tcPr>
          <w:p w:rsidR="005E477E" w:rsidP="005E477E" w:rsidRDefault="005E477E" w14:paraId="5EE68974" w14:textId="3AA86094">
            <w:pPr>
              <w:rPr>
                <w:b/>
              </w:rPr>
            </w:pPr>
            <w:r>
              <w:rPr>
                <w:b/>
              </w:rPr>
              <w:t xml:space="preserve">MOTIE VAN </w:t>
            </w:r>
            <w:r w:rsidR="002D6F1A">
              <w:rPr>
                <w:b/>
              </w:rPr>
              <w:t xml:space="preserve">HET LID </w:t>
            </w:r>
            <w:r w:rsidRPr="002D6F1A" w:rsidR="002D6F1A">
              <w:rPr>
                <w:b/>
                <w:bCs/>
              </w:rPr>
              <w:t>KOSTIĆ</w:t>
            </w:r>
          </w:p>
        </w:tc>
      </w:tr>
      <w:tr w:rsidR="005E477E" w:rsidTr="005E477E" w14:paraId="0125F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7E" w:rsidP="005E477E" w:rsidRDefault="005E477E" w14:paraId="60CB5B32" w14:textId="77777777"/>
        </w:tc>
        <w:tc>
          <w:tcPr>
            <w:tcW w:w="7654" w:type="dxa"/>
            <w:gridSpan w:val="2"/>
          </w:tcPr>
          <w:p w:rsidR="005E477E" w:rsidP="005E477E" w:rsidRDefault="005E477E" w14:paraId="74768053" w14:textId="1E50BE19">
            <w:r>
              <w:t>Voorgesteld 28 mei 2026</w:t>
            </w:r>
          </w:p>
        </w:tc>
      </w:tr>
      <w:tr w:rsidR="005E477E" w:rsidTr="005E477E" w14:paraId="116C33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7E" w:rsidP="005E477E" w:rsidRDefault="005E477E" w14:paraId="288DF8B4" w14:textId="77777777"/>
        </w:tc>
        <w:tc>
          <w:tcPr>
            <w:tcW w:w="7654" w:type="dxa"/>
            <w:gridSpan w:val="2"/>
          </w:tcPr>
          <w:p w:rsidR="005E477E" w:rsidP="005E477E" w:rsidRDefault="005E477E" w14:paraId="698AEB27" w14:textId="77777777"/>
        </w:tc>
      </w:tr>
      <w:tr w:rsidR="005E477E" w:rsidTr="005E477E" w14:paraId="27078B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7E" w:rsidP="005E477E" w:rsidRDefault="005E477E" w14:paraId="7F099F7D" w14:textId="77777777"/>
        </w:tc>
        <w:tc>
          <w:tcPr>
            <w:tcW w:w="7654" w:type="dxa"/>
            <w:gridSpan w:val="2"/>
          </w:tcPr>
          <w:p w:rsidR="005E477E" w:rsidP="005E477E" w:rsidRDefault="005E477E" w14:paraId="2F3889B4" w14:textId="106A4CD1">
            <w:r>
              <w:t>De Kamer,</w:t>
            </w:r>
          </w:p>
        </w:tc>
      </w:tr>
      <w:tr w:rsidR="005E477E" w:rsidTr="005E477E" w14:paraId="1ACDA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7E" w:rsidP="005E477E" w:rsidRDefault="005E477E" w14:paraId="6784F6D5" w14:textId="77777777"/>
        </w:tc>
        <w:tc>
          <w:tcPr>
            <w:tcW w:w="7654" w:type="dxa"/>
            <w:gridSpan w:val="2"/>
          </w:tcPr>
          <w:p w:rsidR="005E477E" w:rsidP="005E477E" w:rsidRDefault="005E477E" w14:paraId="72FE2490" w14:textId="77777777"/>
        </w:tc>
      </w:tr>
      <w:tr w:rsidR="005E477E" w:rsidTr="005E477E" w14:paraId="7C49B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477E" w:rsidP="005E477E" w:rsidRDefault="005E477E" w14:paraId="5F19FDDF" w14:textId="77777777"/>
        </w:tc>
        <w:tc>
          <w:tcPr>
            <w:tcW w:w="7654" w:type="dxa"/>
            <w:gridSpan w:val="2"/>
          </w:tcPr>
          <w:p w:rsidR="005E477E" w:rsidP="005E477E" w:rsidRDefault="005E477E" w14:paraId="032D4F59" w14:textId="16E50183">
            <w:r>
              <w:t>gehoord de beraadslaging,</w:t>
            </w:r>
          </w:p>
        </w:tc>
      </w:tr>
      <w:tr w:rsidR="00997775" w:rsidTr="005E477E" w14:paraId="1436D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C0642B" w14:textId="77777777"/>
        </w:tc>
        <w:tc>
          <w:tcPr>
            <w:tcW w:w="7654" w:type="dxa"/>
            <w:gridSpan w:val="2"/>
          </w:tcPr>
          <w:p w:rsidR="00997775" w:rsidRDefault="00997775" w14:paraId="76CF9292" w14:textId="77777777"/>
        </w:tc>
      </w:tr>
      <w:tr w:rsidR="00997775" w:rsidTr="005E477E" w14:paraId="4B3A1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4DB97B" w14:textId="77777777"/>
        </w:tc>
        <w:tc>
          <w:tcPr>
            <w:tcW w:w="7654" w:type="dxa"/>
            <w:gridSpan w:val="2"/>
          </w:tcPr>
          <w:p w:rsidR="005E477E" w:rsidP="005E477E" w:rsidRDefault="005E477E" w14:paraId="49CC91A8" w14:textId="77777777">
            <w:r>
              <w:t>constaterende dat er eerder aan de minister van VRO een brede oproep is gedaan vanuit onder andere gemeenten, maatschappelijke organisaties en de bouwsector om actief in te zetten op het borgen van meer groen in combinatie met de woningbouwopgave;</w:t>
            </w:r>
          </w:p>
          <w:p w:rsidR="002D6F1A" w:rsidP="005E477E" w:rsidRDefault="002D6F1A" w14:paraId="7DD068E1" w14:textId="77777777"/>
          <w:p w:rsidR="005E477E" w:rsidP="005E477E" w:rsidRDefault="005E477E" w14:paraId="47FCC388" w14:textId="77777777">
            <w:r>
              <w:t>verzoekt de regering om in overleg met verschillende partners te verkennen op welke manier het ministerie van VRO kan bijdragen aan meer groen voor burgers in combinatie met de woningbouwopgave, en daarover dit jaar aan de Kamer te rapporteren,</w:t>
            </w:r>
          </w:p>
          <w:p w:rsidR="002D6F1A" w:rsidP="005E477E" w:rsidRDefault="002D6F1A" w14:paraId="28300D20" w14:textId="77777777"/>
          <w:p w:rsidR="005E477E" w:rsidP="005E477E" w:rsidRDefault="005E477E" w14:paraId="46E608A8" w14:textId="77777777">
            <w:r>
              <w:t>en gaat over tot de orde van de dag.</w:t>
            </w:r>
          </w:p>
          <w:p w:rsidR="002D6F1A" w:rsidP="005E477E" w:rsidRDefault="002D6F1A" w14:paraId="35C58B69" w14:textId="77777777"/>
          <w:p w:rsidR="00997775" w:rsidP="005E477E" w:rsidRDefault="005E477E" w14:paraId="1BD165C6" w14:textId="7682088B">
            <w:r>
              <w:t>Kostić</w:t>
            </w:r>
          </w:p>
        </w:tc>
      </w:tr>
    </w:tbl>
    <w:p w:rsidR="00997775" w:rsidRDefault="00997775" w14:paraId="0EC4E9B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6304" w14:textId="77777777" w:rsidR="00731457" w:rsidRDefault="00731457">
      <w:pPr>
        <w:spacing w:line="20" w:lineRule="exact"/>
      </w:pPr>
    </w:p>
  </w:endnote>
  <w:endnote w:type="continuationSeparator" w:id="0">
    <w:p w14:paraId="25C60803" w14:textId="77777777" w:rsidR="00731457" w:rsidRDefault="00731457">
      <w:pPr>
        <w:pStyle w:val="Amendement"/>
      </w:pPr>
      <w:r>
        <w:rPr>
          <w:b w:val="0"/>
        </w:rPr>
        <w:t xml:space="preserve"> </w:t>
      </w:r>
    </w:p>
  </w:endnote>
  <w:endnote w:type="continuationNotice" w:id="1">
    <w:p w14:paraId="3B4170B0" w14:textId="77777777" w:rsidR="00731457" w:rsidRDefault="007314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74CA" w14:textId="77777777" w:rsidR="00731457" w:rsidRDefault="00731457">
      <w:pPr>
        <w:pStyle w:val="Amendement"/>
      </w:pPr>
      <w:r>
        <w:rPr>
          <w:b w:val="0"/>
        </w:rPr>
        <w:separator/>
      </w:r>
    </w:p>
  </w:footnote>
  <w:footnote w:type="continuationSeparator" w:id="0">
    <w:p w14:paraId="2AF3A6DA" w14:textId="77777777" w:rsidR="00731457" w:rsidRDefault="00731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7E"/>
    <w:rsid w:val="00133FCE"/>
    <w:rsid w:val="001E482C"/>
    <w:rsid w:val="001E4877"/>
    <w:rsid w:val="001F5D44"/>
    <w:rsid w:val="0021105A"/>
    <w:rsid w:val="00280D6A"/>
    <w:rsid w:val="002B78E9"/>
    <w:rsid w:val="002C5406"/>
    <w:rsid w:val="002D6F1A"/>
    <w:rsid w:val="00330D60"/>
    <w:rsid w:val="00345A5C"/>
    <w:rsid w:val="003F71A1"/>
    <w:rsid w:val="00476415"/>
    <w:rsid w:val="00546F8D"/>
    <w:rsid w:val="00560113"/>
    <w:rsid w:val="005E477E"/>
    <w:rsid w:val="00621F64"/>
    <w:rsid w:val="00644DED"/>
    <w:rsid w:val="0065617A"/>
    <w:rsid w:val="006765BC"/>
    <w:rsid w:val="00684DFF"/>
    <w:rsid w:val="00710A7A"/>
    <w:rsid w:val="00731457"/>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8BCF8"/>
  <w15:docId w15:val="{178E515B-3A2F-4E51-8C1C-CCBE800D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1999-10-12T09:49:00.0000000Z</lastPrinted>
  <dcterms:created xsi:type="dcterms:W3CDTF">2026-05-29T07:16:00.0000000Z</dcterms:created>
  <dcterms:modified xsi:type="dcterms:W3CDTF">2026-05-29T08:24:00.0000000Z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