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339F" w14:paraId="38BC9198" w14:textId="77777777">
        <w:tc>
          <w:tcPr>
            <w:tcW w:w="6733" w:type="dxa"/>
            <w:gridSpan w:val="2"/>
            <w:tcBorders>
              <w:top w:val="nil"/>
              <w:left w:val="nil"/>
              <w:bottom w:val="nil"/>
              <w:right w:val="nil"/>
            </w:tcBorders>
            <w:vAlign w:val="center"/>
          </w:tcPr>
          <w:p w:rsidR="00997775" w:rsidP="00710A7A" w:rsidRDefault="00997775" w14:paraId="38DE91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6F0F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339F" w14:paraId="3118BD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2A4152" w14:textId="77777777">
            <w:r w:rsidRPr="008B0CC5">
              <w:t xml:space="preserve">Vergaderjaar </w:t>
            </w:r>
            <w:r w:rsidR="00AC6B87">
              <w:t>202</w:t>
            </w:r>
            <w:r w:rsidR="00684DFF">
              <w:t>5</w:t>
            </w:r>
            <w:r w:rsidR="00AC6B87">
              <w:t>-202</w:t>
            </w:r>
            <w:r w:rsidR="00684DFF">
              <w:t>6</w:t>
            </w:r>
          </w:p>
        </w:tc>
      </w:tr>
      <w:tr w:rsidR="00997775" w:rsidTr="0049339F" w14:paraId="46AC376C" w14:textId="77777777">
        <w:trPr>
          <w:cantSplit/>
        </w:trPr>
        <w:tc>
          <w:tcPr>
            <w:tcW w:w="10985" w:type="dxa"/>
            <w:gridSpan w:val="3"/>
            <w:tcBorders>
              <w:top w:val="nil"/>
              <w:left w:val="nil"/>
              <w:bottom w:val="nil"/>
              <w:right w:val="nil"/>
            </w:tcBorders>
          </w:tcPr>
          <w:p w:rsidR="00997775" w:rsidRDefault="00997775" w14:paraId="1D1B983E" w14:textId="77777777"/>
        </w:tc>
      </w:tr>
      <w:tr w:rsidR="00997775" w:rsidTr="0049339F" w14:paraId="7022CECB" w14:textId="77777777">
        <w:trPr>
          <w:cantSplit/>
        </w:trPr>
        <w:tc>
          <w:tcPr>
            <w:tcW w:w="10985" w:type="dxa"/>
            <w:gridSpan w:val="3"/>
            <w:tcBorders>
              <w:top w:val="nil"/>
              <w:left w:val="nil"/>
              <w:bottom w:val="single" w:color="auto" w:sz="4" w:space="0"/>
              <w:right w:val="nil"/>
            </w:tcBorders>
          </w:tcPr>
          <w:p w:rsidR="00997775" w:rsidRDefault="00997775" w14:paraId="57D70D37" w14:textId="77777777"/>
        </w:tc>
      </w:tr>
      <w:tr w:rsidR="00997775" w:rsidTr="0049339F" w14:paraId="560BC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43D75" w14:textId="77777777"/>
        </w:tc>
        <w:tc>
          <w:tcPr>
            <w:tcW w:w="7654" w:type="dxa"/>
            <w:gridSpan w:val="2"/>
          </w:tcPr>
          <w:p w:rsidR="00997775" w:rsidRDefault="00997775" w14:paraId="5A9660C8" w14:textId="77777777"/>
        </w:tc>
      </w:tr>
      <w:tr w:rsidR="0049339F" w:rsidTr="0049339F" w14:paraId="07DF9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39F" w:rsidP="0049339F" w:rsidRDefault="0049339F" w14:paraId="1D551214" w14:textId="16969FF4">
            <w:pPr>
              <w:rPr>
                <w:b/>
              </w:rPr>
            </w:pPr>
            <w:r w:rsidRPr="002D1749">
              <w:rPr>
                <w:b/>
              </w:rPr>
              <w:t>32</w:t>
            </w:r>
            <w:r>
              <w:rPr>
                <w:b/>
              </w:rPr>
              <w:t xml:space="preserve"> </w:t>
            </w:r>
            <w:r w:rsidRPr="002D1749">
              <w:rPr>
                <w:b/>
              </w:rPr>
              <w:t>847</w:t>
            </w:r>
          </w:p>
        </w:tc>
        <w:tc>
          <w:tcPr>
            <w:tcW w:w="7654" w:type="dxa"/>
            <w:gridSpan w:val="2"/>
          </w:tcPr>
          <w:p w:rsidR="0049339F" w:rsidP="0049339F" w:rsidRDefault="0049339F" w14:paraId="63A33971" w14:textId="601334C5">
            <w:pPr>
              <w:rPr>
                <w:b/>
              </w:rPr>
            </w:pPr>
            <w:r w:rsidRPr="002D1749">
              <w:rPr>
                <w:b/>
                <w:bCs/>
              </w:rPr>
              <w:t>Integrale visie op de woningmarkt</w:t>
            </w:r>
          </w:p>
        </w:tc>
      </w:tr>
      <w:tr w:rsidR="0049339F" w:rsidTr="0049339F" w14:paraId="49245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39F" w:rsidP="0049339F" w:rsidRDefault="0049339F" w14:paraId="287F50DE" w14:textId="77777777"/>
        </w:tc>
        <w:tc>
          <w:tcPr>
            <w:tcW w:w="7654" w:type="dxa"/>
            <w:gridSpan w:val="2"/>
          </w:tcPr>
          <w:p w:rsidR="0049339F" w:rsidP="0049339F" w:rsidRDefault="0049339F" w14:paraId="374E1264" w14:textId="77777777"/>
        </w:tc>
      </w:tr>
      <w:tr w:rsidR="0049339F" w:rsidTr="0049339F" w14:paraId="4C611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39F" w:rsidP="0049339F" w:rsidRDefault="0049339F" w14:paraId="11A73906" w14:textId="77777777"/>
        </w:tc>
        <w:tc>
          <w:tcPr>
            <w:tcW w:w="7654" w:type="dxa"/>
            <w:gridSpan w:val="2"/>
          </w:tcPr>
          <w:p w:rsidR="0049339F" w:rsidP="0049339F" w:rsidRDefault="0049339F" w14:paraId="57435001" w14:textId="77777777"/>
        </w:tc>
      </w:tr>
      <w:tr w:rsidR="0049339F" w:rsidTr="0049339F" w14:paraId="533C4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39F" w:rsidP="0049339F" w:rsidRDefault="0049339F" w14:paraId="430AC8D0" w14:textId="11B03CF3">
            <w:pPr>
              <w:rPr>
                <w:b/>
              </w:rPr>
            </w:pPr>
            <w:r>
              <w:rPr>
                <w:b/>
              </w:rPr>
              <w:t>Nr. 14</w:t>
            </w:r>
            <w:r>
              <w:rPr>
                <w:b/>
              </w:rPr>
              <w:t>69</w:t>
            </w:r>
          </w:p>
        </w:tc>
        <w:tc>
          <w:tcPr>
            <w:tcW w:w="7654" w:type="dxa"/>
            <w:gridSpan w:val="2"/>
          </w:tcPr>
          <w:p w:rsidR="0049339F" w:rsidP="0049339F" w:rsidRDefault="0049339F" w14:paraId="0FC6A889" w14:textId="3606A2FC">
            <w:pPr>
              <w:rPr>
                <w:b/>
              </w:rPr>
            </w:pPr>
            <w:r>
              <w:rPr>
                <w:b/>
              </w:rPr>
              <w:t xml:space="preserve">MOTIE VAN </w:t>
            </w:r>
            <w:r w:rsidRPr="0049339F">
              <w:rPr>
                <w:b/>
              </w:rPr>
              <w:t>DE LEDEN FLACH EN GRINWIS</w:t>
            </w:r>
          </w:p>
        </w:tc>
      </w:tr>
      <w:tr w:rsidR="0049339F" w:rsidTr="0049339F" w14:paraId="4AD5A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39F" w:rsidP="0049339F" w:rsidRDefault="0049339F" w14:paraId="49CFDADA" w14:textId="77777777"/>
        </w:tc>
        <w:tc>
          <w:tcPr>
            <w:tcW w:w="7654" w:type="dxa"/>
            <w:gridSpan w:val="2"/>
          </w:tcPr>
          <w:p w:rsidR="0049339F" w:rsidP="0049339F" w:rsidRDefault="0049339F" w14:paraId="460BB96F" w14:textId="2E40A9CD">
            <w:r>
              <w:t>Voorgesteld 28 mei 2026</w:t>
            </w:r>
          </w:p>
        </w:tc>
      </w:tr>
      <w:tr w:rsidR="00997775" w:rsidTr="0049339F" w14:paraId="18444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D2472" w14:textId="77777777"/>
        </w:tc>
        <w:tc>
          <w:tcPr>
            <w:tcW w:w="7654" w:type="dxa"/>
            <w:gridSpan w:val="2"/>
          </w:tcPr>
          <w:p w:rsidR="00997775" w:rsidRDefault="00997775" w14:paraId="0D5BDD45" w14:textId="77777777"/>
        </w:tc>
      </w:tr>
      <w:tr w:rsidR="00997775" w:rsidTr="0049339F" w14:paraId="2D10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856CD9" w14:textId="77777777"/>
        </w:tc>
        <w:tc>
          <w:tcPr>
            <w:tcW w:w="7654" w:type="dxa"/>
            <w:gridSpan w:val="2"/>
          </w:tcPr>
          <w:p w:rsidR="00997775" w:rsidRDefault="00997775" w14:paraId="2FAD7938" w14:textId="77777777">
            <w:r>
              <w:t>De Kamer,</w:t>
            </w:r>
          </w:p>
        </w:tc>
      </w:tr>
      <w:tr w:rsidR="00997775" w:rsidTr="0049339F" w14:paraId="22432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849BD" w14:textId="77777777"/>
        </w:tc>
        <w:tc>
          <w:tcPr>
            <w:tcW w:w="7654" w:type="dxa"/>
            <w:gridSpan w:val="2"/>
          </w:tcPr>
          <w:p w:rsidR="00997775" w:rsidRDefault="00997775" w14:paraId="7091BE6C" w14:textId="77777777"/>
        </w:tc>
      </w:tr>
      <w:tr w:rsidR="00997775" w:rsidTr="0049339F" w14:paraId="4B6BA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55495" w14:textId="77777777"/>
        </w:tc>
        <w:tc>
          <w:tcPr>
            <w:tcW w:w="7654" w:type="dxa"/>
            <w:gridSpan w:val="2"/>
          </w:tcPr>
          <w:p w:rsidR="00997775" w:rsidRDefault="00997775" w14:paraId="69FA8921" w14:textId="77777777">
            <w:r>
              <w:t>gehoord de beraadslaging,</w:t>
            </w:r>
          </w:p>
        </w:tc>
      </w:tr>
      <w:tr w:rsidR="00997775" w:rsidTr="0049339F" w14:paraId="622FE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EF22E" w14:textId="77777777"/>
        </w:tc>
        <w:tc>
          <w:tcPr>
            <w:tcW w:w="7654" w:type="dxa"/>
            <w:gridSpan w:val="2"/>
          </w:tcPr>
          <w:p w:rsidR="00997775" w:rsidRDefault="00997775" w14:paraId="0D0DB6F1" w14:textId="77777777"/>
        </w:tc>
      </w:tr>
      <w:tr w:rsidR="00997775" w:rsidTr="0049339F" w14:paraId="53597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34775" w14:textId="77777777"/>
        </w:tc>
        <w:tc>
          <w:tcPr>
            <w:tcW w:w="7654" w:type="dxa"/>
            <w:gridSpan w:val="2"/>
          </w:tcPr>
          <w:p w:rsidR="00D279BD" w:rsidP="00D279BD" w:rsidRDefault="00D279BD" w14:paraId="488E5996" w14:textId="77777777">
            <w:r>
              <w:t>constaterende dat het kabinet inzet op grootschalige bouwlocaties, zoals het aanwijzen van in totaal 30 locaties;</w:t>
            </w:r>
          </w:p>
          <w:p w:rsidR="00D279BD" w:rsidP="00D279BD" w:rsidRDefault="00D279BD" w14:paraId="38A55FC9" w14:textId="77777777"/>
          <w:p w:rsidR="00D279BD" w:rsidP="00D279BD" w:rsidRDefault="00D279BD" w14:paraId="180FACB5" w14:textId="77777777">
            <w:r>
              <w:t>overwegende dat juist ook kleinschalige bouwlocaties aan de randen van dorpen en kernen snel meer woningen kunnen toevoegen aan de voorraad en daarnaast voordelen hebben voor de leefbaarheid en vitaliteit van dorpen en kernen;</w:t>
            </w:r>
          </w:p>
          <w:p w:rsidR="00D279BD" w:rsidP="00D279BD" w:rsidRDefault="00D279BD" w14:paraId="4A4A12FA" w14:textId="77777777"/>
          <w:p w:rsidR="00D279BD" w:rsidP="00D279BD" w:rsidRDefault="00D279BD" w14:paraId="2C614DBC" w14:textId="77777777">
            <w:r>
              <w:t>overwegende dat als gevolg van een aangenomen motie (29435, nr. 273) de mogelijkheden hiervoor zijn verruimd;</w:t>
            </w:r>
          </w:p>
          <w:p w:rsidR="00D279BD" w:rsidP="00D279BD" w:rsidRDefault="00D279BD" w14:paraId="652F9D88" w14:textId="77777777"/>
          <w:p w:rsidR="00D279BD" w:rsidP="00D279BD" w:rsidRDefault="00D279BD" w14:paraId="2BEFDEB2" w14:textId="77777777">
            <w:r>
              <w:t>verzoekt de regering de ruimere mogelijkheden voor het creëren van een "wijkje erbij" actief onder de aandacht te brengen van provincies en gemeenten en hen aan te sporen om hiervan gebruik te maken;</w:t>
            </w:r>
          </w:p>
          <w:p w:rsidR="00D279BD" w:rsidP="00D279BD" w:rsidRDefault="00D279BD" w14:paraId="2346DEC4" w14:textId="77777777"/>
          <w:p w:rsidR="00D279BD" w:rsidP="00D279BD" w:rsidRDefault="00D279BD" w14:paraId="2C3F0B63" w14:textId="77777777">
            <w:r>
              <w:t>verzoekt de regering, naast de inzet op grootschalige woningbouwlocaties, meer ambitie te tonen als het gaat om kleinschalige woningbouwlocaties, en de Kamer over deze ambities voor Prinsjesdag 2026 te informeren,</w:t>
            </w:r>
          </w:p>
          <w:p w:rsidR="00D279BD" w:rsidP="00D279BD" w:rsidRDefault="00D279BD" w14:paraId="5FF32DE1" w14:textId="77777777"/>
          <w:p w:rsidR="00D279BD" w:rsidP="00D279BD" w:rsidRDefault="00D279BD" w14:paraId="09A49BB3" w14:textId="77777777">
            <w:r>
              <w:t>en gaat over tot de orde van de dag.</w:t>
            </w:r>
          </w:p>
          <w:p w:rsidR="00D279BD" w:rsidP="00D279BD" w:rsidRDefault="00D279BD" w14:paraId="0AF5E77D" w14:textId="0F33FEF6"/>
          <w:p w:rsidR="00D279BD" w:rsidP="00D279BD" w:rsidRDefault="00D279BD" w14:paraId="747D31E4" w14:textId="77777777">
            <w:r>
              <w:t>Flach</w:t>
            </w:r>
          </w:p>
          <w:p w:rsidR="00997775" w:rsidP="00D279BD" w:rsidRDefault="00D279BD" w14:paraId="32D93F2D" w14:textId="7A85A7A4">
            <w:r>
              <w:t>Grinwis</w:t>
            </w:r>
          </w:p>
        </w:tc>
      </w:tr>
    </w:tbl>
    <w:p w:rsidR="00997775" w:rsidRDefault="00997775" w14:paraId="2AF190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CC62" w14:textId="77777777" w:rsidR="008C23EC" w:rsidRDefault="008C23EC">
      <w:pPr>
        <w:spacing w:line="20" w:lineRule="exact"/>
      </w:pPr>
    </w:p>
  </w:endnote>
  <w:endnote w:type="continuationSeparator" w:id="0">
    <w:p w14:paraId="39C1B6F4" w14:textId="77777777" w:rsidR="008C23EC" w:rsidRDefault="008C23EC">
      <w:pPr>
        <w:pStyle w:val="Amendement"/>
      </w:pPr>
      <w:r>
        <w:rPr>
          <w:b w:val="0"/>
        </w:rPr>
        <w:t xml:space="preserve"> </w:t>
      </w:r>
    </w:p>
  </w:endnote>
  <w:endnote w:type="continuationNotice" w:id="1">
    <w:p w14:paraId="76D798C7" w14:textId="77777777" w:rsidR="008C23EC" w:rsidRDefault="008C23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F7A8" w14:textId="77777777" w:rsidR="008C23EC" w:rsidRDefault="008C23EC">
      <w:pPr>
        <w:pStyle w:val="Amendement"/>
      </w:pPr>
      <w:r>
        <w:rPr>
          <w:b w:val="0"/>
        </w:rPr>
        <w:separator/>
      </w:r>
    </w:p>
  </w:footnote>
  <w:footnote w:type="continuationSeparator" w:id="0">
    <w:p w14:paraId="0ACDE5A4" w14:textId="77777777" w:rsidR="008C23EC" w:rsidRDefault="008C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9F"/>
    <w:rsid w:val="00133FCE"/>
    <w:rsid w:val="001E482C"/>
    <w:rsid w:val="001E4877"/>
    <w:rsid w:val="0021105A"/>
    <w:rsid w:val="00280D6A"/>
    <w:rsid w:val="002822A7"/>
    <w:rsid w:val="002B78E9"/>
    <w:rsid w:val="002C5406"/>
    <w:rsid w:val="00330D60"/>
    <w:rsid w:val="00345A5C"/>
    <w:rsid w:val="003F71A1"/>
    <w:rsid w:val="00476415"/>
    <w:rsid w:val="0049339F"/>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23EC"/>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279BD"/>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CA11"/>
  <w15:docId w15:val="{6863185B-73F2-4FB3-9C44-4F596680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2026-05-29T06:58:00.0000000Z</dcterms:created>
  <dcterms:modified xsi:type="dcterms:W3CDTF">2026-05-29T07:10:00.0000000Z</dcterms:modified>
  <dc:description>------------------------</dc:description>
  <dc:subject/>
  <keywords/>
  <version/>
  <category/>
</coreProperties>
</file>