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31BD7" w14:paraId="0D50E85F" w14:textId="77777777">
        <w:tc>
          <w:tcPr>
            <w:tcW w:w="6733" w:type="dxa"/>
            <w:gridSpan w:val="2"/>
            <w:tcBorders>
              <w:top w:val="nil"/>
              <w:left w:val="nil"/>
              <w:bottom w:val="nil"/>
              <w:right w:val="nil"/>
            </w:tcBorders>
            <w:vAlign w:val="center"/>
          </w:tcPr>
          <w:p w:rsidR="00997775" w:rsidP="00710A7A" w:rsidRDefault="00997775" w14:paraId="0F85053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24F17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31BD7" w14:paraId="3B1B786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3EF36F0" w14:textId="77777777">
            <w:r w:rsidRPr="008B0CC5">
              <w:t xml:space="preserve">Vergaderjaar </w:t>
            </w:r>
            <w:r w:rsidR="00AC6B87">
              <w:t>202</w:t>
            </w:r>
            <w:r w:rsidR="00684DFF">
              <w:t>5</w:t>
            </w:r>
            <w:r w:rsidR="00AC6B87">
              <w:t>-202</w:t>
            </w:r>
            <w:r w:rsidR="00684DFF">
              <w:t>6</w:t>
            </w:r>
          </w:p>
        </w:tc>
      </w:tr>
      <w:tr w:rsidR="00997775" w:rsidTr="00E31BD7" w14:paraId="50F198B4" w14:textId="77777777">
        <w:trPr>
          <w:cantSplit/>
        </w:trPr>
        <w:tc>
          <w:tcPr>
            <w:tcW w:w="10985" w:type="dxa"/>
            <w:gridSpan w:val="3"/>
            <w:tcBorders>
              <w:top w:val="nil"/>
              <w:left w:val="nil"/>
              <w:bottom w:val="nil"/>
              <w:right w:val="nil"/>
            </w:tcBorders>
          </w:tcPr>
          <w:p w:rsidR="00997775" w:rsidRDefault="00997775" w14:paraId="27E6810D" w14:textId="77777777"/>
        </w:tc>
      </w:tr>
      <w:tr w:rsidR="00997775" w:rsidTr="00E31BD7" w14:paraId="344EED8A" w14:textId="77777777">
        <w:trPr>
          <w:cantSplit/>
        </w:trPr>
        <w:tc>
          <w:tcPr>
            <w:tcW w:w="10985" w:type="dxa"/>
            <w:gridSpan w:val="3"/>
            <w:tcBorders>
              <w:top w:val="nil"/>
              <w:left w:val="nil"/>
              <w:bottom w:val="single" w:color="auto" w:sz="4" w:space="0"/>
              <w:right w:val="nil"/>
            </w:tcBorders>
          </w:tcPr>
          <w:p w:rsidR="00997775" w:rsidRDefault="00997775" w14:paraId="5F7C0815" w14:textId="77777777"/>
        </w:tc>
      </w:tr>
      <w:tr w:rsidR="00997775" w:rsidTr="00E31BD7" w14:paraId="739AE1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FB8DCA" w14:textId="77777777"/>
        </w:tc>
        <w:tc>
          <w:tcPr>
            <w:tcW w:w="7654" w:type="dxa"/>
            <w:gridSpan w:val="2"/>
          </w:tcPr>
          <w:p w:rsidR="00997775" w:rsidRDefault="00997775" w14:paraId="177B633D" w14:textId="77777777"/>
        </w:tc>
      </w:tr>
      <w:tr w:rsidR="00E31BD7" w:rsidTr="00E31BD7" w14:paraId="3681E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BD7" w:rsidP="00E31BD7" w:rsidRDefault="00E31BD7" w14:paraId="17C4B48F" w14:textId="1A6CDBDB">
            <w:pPr>
              <w:rPr>
                <w:b/>
              </w:rPr>
            </w:pPr>
            <w:r w:rsidRPr="002D1749">
              <w:rPr>
                <w:b/>
              </w:rPr>
              <w:t>32</w:t>
            </w:r>
            <w:r>
              <w:rPr>
                <w:b/>
              </w:rPr>
              <w:t xml:space="preserve"> </w:t>
            </w:r>
            <w:r w:rsidRPr="002D1749">
              <w:rPr>
                <w:b/>
              </w:rPr>
              <w:t>847</w:t>
            </w:r>
          </w:p>
        </w:tc>
        <w:tc>
          <w:tcPr>
            <w:tcW w:w="7654" w:type="dxa"/>
            <w:gridSpan w:val="2"/>
          </w:tcPr>
          <w:p w:rsidR="00E31BD7" w:rsidP="00E31BD7" w:rsidRDefault="00E31BD7" w14:paraId="704F8A84" w14:textId="4146BECE">
            <w:pPr>
              <w:rPr>
                <w:b/>
              </w:rPr>
            </w:pPr>
            <w:r w:rsidRPr="002D1749">
              <w:rPr>
                <w:b/>
                <w:bCs/>
              </w:rPr>
              <w:t>Integrale visie op de woningmarkt</w:t>
            </w:r>
          </w:p>
        </w:tc>
      </w:tr>
      <w:tr w:rsidR="00E31BD7" w:rsidTr="00E31BD7" w14:paraId="0B552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BD7" w:rsidP="00E31BD7" w:rsidRDefault="00E31BD7" w14:paraId="31CCE92C" w14:textId="77777777"/>
        </w:tc>
        <w:tc>
          <w:tcPr>
            <w:tcW w:w="7654" w:type="dxa"/>
            <w:gridSpan w:val="2"/>
          </w:tcPr>
          <w:p w:rsidR="00E31BD7" w:rsidP="00E31BD7" w:rsidRDefault="00E31BD7" w14:paraId="1D1A0C43" w14:textId="77777777"/>
        </w:tc>
      </w:tr>
      <w:tr w:rsidR="00E31BD7" w:rsidTr="00E31BD7" w14:paraId="47193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BD7" w:rsidP="00E31BD7" w:rsidRDefault="00E31BD7" w14:paraId="5BCEECF5" w14:textId="77777777"/>
        </w:tc>
        <w:tc>
          <w:tcPr>
            <w:tcW w:w="7654" w:type="dxa"/>
            <w:gridSpan w:val="2"/>
          </w:tcPr>
          <w:p w:rsidR="00E31BD7" w:rsidP="00E31BD7" w:rsidRDefault="00E31BD7" w14:paraId="2C655922" w14:textId="77777777"/>
        </w:tc>
      </w:tr>
      <w:tr w:rsidR="00E31BD7" w:rsidTr="00E31BD7" w14:paraId="26FCEB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BD7" w:rsidP="00E31BD7" w:rsidRDefault="00E31BD7" w14:paraId="2D5D308A" w14:textId="5AF826AA">
            <w:pPr>
              <w:rPr>
                <w:b/>
              </w:rPr>
            </w:pPr>
            <w:r>
              <w:rPr>
                <w:b/>
              </w:rPr>
              <w:t>Nr. 147</w:t>
            </w:r>
            <w:r>
              <w:rPr>
                <w:b/>
              </w:rPr>
              <w:t>4</w:t>
            </w:r>
          </w:p>
        </w:tc>
        <w:tc>
          <w:tcPr>
            <w:tcW w:w="7654" w:type="dxa"/>
            <w:gridSpan w:val="2"/>
          </w:tcPr>
          <w:p w:rsidR="00E31BD7" w:rsidP="00E31BD7" w:rsidRDefault="00E31BD7" w14:paraId="6B1BDD12" w14:textId="79D1E67C">
            <w:pPr>
              <w:rPr>
                <w:b/>
              </w:rPr>
            </w:pPr>
            <w:r>
              <w:rPr>
                <w:b/>
              </w:rPr>
              <w:t xml:space="preserve">MOTIE VAN </w:t>
            </w:r>
            <w:r w:rsidRPr="00E11E41">
              <w:rPr>
                <w:b/>
              </w:rPr>
              <w:t>HET LID SCHENK</w:t>
            </w:r>
          </w:p>
        </w:tc>
      </w:tr>
      <w:tr w:rsidR="00E31BD7" w:rsidTr="00E31BD7" w14:paraId="494754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BD7" w:rsidP="00E31BD7" w:rsidRDefault="00E31BD7" w14:paraId="4FE595B4" w14:textId="77777777"/>
        </w:tc>
        <w:tc>
          <w:tcPr>
            <w:tcW w:w="7654" w:type="dxa"/>
            <w:gridSpan w:val="2"/>
          </w:tcPr>
          <w:p w:rsidR="00E31BD7" w:rsidP="00E31BD7" w:rsidRDefault="00E31BD7" w14:paraId="35AD028B" w14:textId="71621623">
            <w:r>
              <w:t>Voorgesteld 28 mei 2026</w:t>
            </w:r>
          </w:p>
        </w:tc>
      </w:tr>
      <w:tr w:rsidR="00997775" w:rsidTr="00E31BD7" w14:paraId="27AC1F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7DDF50" w14:textId="77777777"/>
        </w:tc>
        <w:tc>
          <w:tcPr>
            <w:tcW w:w="7654" w:type="dxa"/>
            <w:gridSpan w:val="2"/>
          </w:tcPr>
          <w:p w:rsidR="00997775" w:rsidRDefault="00997775" w14:paraId="07ECEF7C" w14:textId="77777777"/>
        </w:tc>
      </w:tr>
      <w:tr w:rsidR="00997775" w:rsidTr="00E31BD7" w14:paraId="31B06F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3B4EC2" w14:textId="77777777"/>
        </w:tc>
        <w:tc>
          <w:tcPr>
            <w:tcW w:w="7654" w:type="dxa"/>
            <w:gridSpan w:val="2"/>
          </w:tcPr>
          <w:p w:rsidR="00997775" w:rsidRDefault="00997775" w14:paraId="2B492F83" w14:textId="77777777">
            <w:r>
              <w:t>De Kamer,</w:t>
            </w:r>
          </w:p>
        </w:tc>
      </w:tr>
      <w:tr w:rsidR="00997775" w:rsidTr="00E31BD7" w14:paraId="7BBEE0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B498EA" w14:textId="77777777"/>
        </w:tc>
        <w:tc>
          <w:tcPr>
            <w:tcW w:w="7654" w:type="dxa"/>
            <w:gridSpan w:val="2"/>
          </w:tcPr>
          <w:p w:rsidR="00997775" w:rsidRDefault="00997775" w14:paraId="235B2C4A" w14:textId="77777777"/>
        </w:tc>
      </w:tr>
      <w:tr w:rsidR="00997775" w:rsidTr="00E31BD7" w14:paraId="0B8DF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AC3C79" w14:textId="77777777"/>
        </w:tc>
        <w:tc>
          <w:tcPr>
            <w:tcW w:w="7654" w:type="dxa"/>
            <w:gridSpan w:val="2"/>
          </w:tcPr>
          <w:p w:rsidR="00997775" w:rsidRDefault="00997775" w14:paraId="3E98EB76" w14:textId="77777777">
            <w:r>
              <w:t>gehoord de beraadslaging,</w:t>
            </w:r>
          </w:p>
        </w:tc>
      </w:tr>
      <w:tr w:rsidR="00997775" w:rsidTr="00E31BD7" w14:paraId="0602F3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6BEC00" w14:textId="77777777"/>
        </w:tc>
        <w:tc>
          <w:tcPr>
            <w:tcW w:w="7654" w:type="dxa"/>
            <w:gridSpan w:val="2"/>
          </w:tcPr>
          <w:p w:rsidR="00997775" w:rsidRDefault="00997775" w14:paraId="4A49A31A" w14:textId="77777777"/>
        </w:tc>
      </w:tr>
      <w:tr w:rsidR="00997775" w:rsidTr="00E31BD7" w14:paraId="45460C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532455" w14:textId="77777777"/>
        </w:tc>
        <w:tc>
          <w:tcPr>
            <w:tcW w:w="7654" w:type="dxa"/>
            <w:gridSpan w:val="2"/>
          </w:tcPr>
          <w:p w:rsidR="007658F1" w:rsidP="007658F1" w:rsidRDefault="007658F1" w14:paraId="243B192D" w14:textId="77777777">
            <w:r>
              <w:t>constaterende dat de huidige vrijstelling van de overdrachtsbelasting geldt voor kopers tussen de 18 en 35 jaar;</w:t>
            </w:r>
          </w:p>
          <w:p w:rsidR="007658F1" w:rsidP="007658F1" w:rsidRDefault="007658F1" w14:paraId="6634F3CE" w14:textId="77777777"/>
          <w:p w:rsidR="007658F1" w:rsidP="007658F1" w:rsidRDefault="007658F1" w14:paraId="0A41A852" w14:textId="77777777">
            <w:r>
              <w:t>constaterende dat steeds meer Nederlanders pas op latere leeftijd een eerste woning kunnen kopen door de hoge huizenprijzen;</w:t>
            </w:r>
          </w:p>
          <w:p w:rsidR="007658F1" w:rsidP="007658F1" w:rsidRDefault="007658F1" w14:paraId="2043289E" w14:textId="77777777"/>
          <w:p w:rsidR="007658F1" w:rsidP="007658F1" w:rsidRDefault="007658F1" w14:paraId="13E30485" w14:textId="77777777">
            <w:r>
              <w:t>overwegende dat de nu geldende leeftijdsgrens voor de vrijstelling onvoldoende aansluit bij de huidige situatie op de woningmarkt;</w:t>
            </w:r>
          </w:p>
          <w:p w:rsidR="007658F1" w:rsidP="007658F1" w:rsidRDefault="007658F1" w14:paraId="230F3B33" w14:textId="77777777"/>
          <w:p w:rsidR="007658F1" w:rsidP="007658F1" w:rsidRDefault="007658F1" w14:paraId="073114AC" w14:textId="77777777">
            <w:r>
              <w:t>overwegende dat een verruiming van de leeftijdsgrens meer Nederlanders kan helpen bij het kopen van een eigen woning;</w:t>
            </w:r>
          </w:p>
          <w:p w:rsidR="007658F1" w:rsidP="007658F1" w:rsidRDefault="007658F1" w14:paraId="4269B300" w14:textId="77777777"/>
          <w:p w:rsidR="007658F1" w:rsidP="007658F1" w:rsidRDefault="007658F1" w14:paraId="00F2C05D" w14:textId="77777777">
            <w:r>
              <w:t>verzoekt de regering te onderzoeken of en hoe de leeftijdsgrens van de vrijstelling van de overdrachtsbelasting verhoogd kan worden van 35 jaar naar 40 of 45 jaar, en de Kamer hierover zo spoedig mogelijk te informeren,</w:t>
            </w:r>
          </w:p>
          <w:p w:rsidR="007658F1" w:rsidP="007658F1" w:rsidRDefault="007658F1" w14:paraId="1049BFC4" w14:textId="77777777"/>
          <w:p w:rsidR="007658F1" w:rsidP="007658F1" w:rsidRDefault="007658F1" w14:paraId="7BCA53E6" w14:textId="77777777">
            <w:r>
              <w:t>en gaat over tot de orde van de dag.</w:t>
            </w:r>
          </w:p>
          <w:p w:rsidR="007658F1" w:rsidP="007658F1" w:rsidRDefault="007658F1" w14:paraId="1C018D87" w14:textId="0E575AA6"/>
          <w:p w:rsidR="00997775" w:rsidP="007658F1" w:rsidRDefault="007658F1" w14:paraId="22A594B1" w14:textId="483D51C5">
            <w:r>
              <w:t>Schenk</w:t>
            </w:r>
          </w:p>
        </w:tc>
      </w:tr>
    </w:tbl>
    <w:p w:rsidR="00997775" w:rsidRDefault="00997775" w14:paraId="2B5BD37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654B" w14:textId="77777777" w:rsidR="00515548" w:rsidRDefault="00515548">
      <w:pPr>
        <w:spacing w:line="20" w:lineRule="exact"/>
      </w:pPr>
    </w:p>
  </w:endnote>
  <w:endnote w:type="continuationSeparator" w:id="0">
    <w:p w14:paraId="3C47771C" w14:textId="77777777" w:rsidR="00515548" w:rsidRDefault="00515548">
      <w:pPr>
        <w:pStyle w:val="Amendement"/>
      </w:pPr>
      <w:r>
        <w:rPr>
          <w:b w:val="0"/>
        </w:rPr>
        <w:t xml:space="preserve"> </w:t>
      </w:r>
    </w:p>
  </w:endnote>
  <w:endnote w:type="continuationNotice" w:id="1">
    <w:p w14:paraId="572F1912" w14:textId="77777777" w:rsidR="00515548" w:rsidRDefault="005155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0E58" w14:textId="77777777" w:rsidR="00515548" w:rsidRDefault="00515548">
      <w:pPr>
        <w:pStyle w:val="Amendement"/>
      </w:pPr>
      <w:r>
        <w:rPr>
          <w:b w:val="0"/>
        </w:rPr>
        <w:separator/>
      </w:r>
    </w:p>
  </w:footnote>
  <w:footnote w:type="continuationSeparator" w:id="0">
    <w:p w14:paraId="25D98DFA" w14:textId="77777777" w:rsidR="00515548" w:rsidRDefault="00515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D7"/>
    <w:rsid w:val="00133FCE"/>
    <w:rsid w:val="001E482C"/>
    <w:rsid w:val="001E4877"/>
    <w:rsid w:val="0021105A"/>
    <w:rsid w:val="00280D6A"/>
    <w:rsid w:val="002822A7"/>
    <w:rsid w:val="002B78E9"/>
    <w:rsid w:val="002C5406"/>
    <w:rsid w:val="00330D60"/>
    <w:rsid w:val="00345A5C"/>
    <w:rsid w:val="003F71A1"/>
    <w:rsid w:val="00476415"/>
    <w:rsid w:val="00515548"/>
    <w:rsid w:val="00546F8D"/>
    <w:rsid w:val="00560113"/>
    <w:rsid w:val="00621F64"/>
    <w:rsid w:val="00644DED"/>
    <w:rsid w:val="006765BC"/>
    <w:rsid w:val="00684DFF"/>
    <w:rsid w:val="00710A7A"/>
    <w:rsid w:val="00744C6E"/>
    <w:rsid w:val="007658F1"/>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1BD7"/>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DEBD1"/>
  <w15:docId w15:val="{CCCF853C-D5BD-469C-A6B2-BB49B089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2026-05-29T06:59:00.0000000Z</dcterms:created>
  <dcterms:modified xsi:type="dcterms:W3CDTF">2026-05-29T07:29:00.0000000Z</dcterms:modified>
  <dc:description>------------------------</dc:description>
  <dc:subject/>
  <keywords/>
  <version/>
  <category/>
</coreProperties>
</file>