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61" w:rsidRDefault="00137761" w14:paraId="099C9E0A" w14:textId="77777777">
      <w:bookmarkStart w:name="_GoBack" w:id="0"/>
      <w:bookmarkEnd w:id="0"/>
    </w:p>
    <w:p w:rsidR="00900513" w:rsidP="000A0453" w:rsidRDefault="00900513" w14:paraId="3D7B5C42" w14:textId="77777777">
      <w:pPr>
        <w:pStyle w:val="HBJZ-NahangbriefaanParlement"/>
      </w:pPr>
    </w:p>
    <w:p w:rsidR="000A0453" w:rsidP="000A0453" w:rsidRDefault="000A0453" w14:paraId="5498D6D1" w14:textId="2143B4CA">
      <w:pPr>
        <w:pStyle w:val="HBJZ-NahangbriefaanParlement"/>
      </w:pPr>
      <w:r>
        <w:t>Geachte voorzitter,</w:t>
      </w:r>
    </w:p>
    <w:p w:rsidR="00900513" w:rsidP="00900513" w:rsidRDefault="000A0453" w14:paraId="6E9690F3" w14:textId="78A59860">
      <w:pPr>
        <w:autoSpaceDN/>
        <w:spacing w:line="276" w:lineRule="auto"/>
        <w:textAlignment w:val="auto"/>
        <w:rPr>
          <w:rFonts w:eastAsia="Calibri" w:cs="Times New Roman"/>
        </w:rPr>
      </w:pPr>
      <w:bookmarkStart w:name="_Hlk227654917" w:id="1"/>
      <w:r w:rsidRPr="005D09D9">
        <w:t>Hierbij bied ik u aan het besluit van</w:t>
      </w:r>
      <w:r w:rsidRPr="005D09D9" w:rsidR="002922EB">
        <w:t xml:space="preserve"> 19 mei 2026</w:t>
      </w:r>
      <w:r w:rsidRPr="005D09D9">
        <w:t xml:space="preserve"> </w:t>
      </w:r>
      <w:r w:rsidRPr="005D09D9" w:rsidR="00900513">
        <w:t>t</w:t>
      </w:r>
      <w:r w:rsidRPr="005D09D9">
        <w:t>ot</w:t>
      </w:r>
      <w:r w:rsidRPr="00900513" w:rsidR="00900513">
        <w:t xml:space="preserve"> wijziging van het Besluit energie vervoer en het Besluit brandstoffen luchtverontreiniging in verband m</w:t>
      </w:r>
      <w:r w:rsidRPr="00900513" w:rsidR="00900513">
        <w:rPr>
          <w:rFonts w:eastAsia="Calibri" w:cs="Times New Roman"/>
        </w:rPr>
        <w:t>et de implementatie van Richtlijn</w:t>
      </w:r>
      <w:r w:rsidRPr="00900513" w:rsidR="00900513">
        <w:rPr>
          <w:rFonts w:eastAsia="Calibri" w:cs="Arial"/>
        </w:rPr>
        <w:t xml:space="preserve"> (EU) 2023/2413 van het Europees Parlement en de Raad van 18 oktober 2023 </w:t>
      </w:r>
      <w:r w:rsidRPr="00900513" w:rsidR="00900513">
        <w:t>tot wijziging van Richtlijn (EU) 2018/2001, verordening (EU) 2018/1999 en Richtlijn 98/70/EG wat de bevordering van energie uit hernieuwbare bronnen betreft, en tot intrekking van Richtlijn (EU) 2015/652 van de Raad</w:t>
      </w:r>
      <w:r w:rsidR="004F58D9">
        <w:t xml:space="preserve"> (Stb. 2026, 102)</w:t>
      </w:r>
      <w:r w:rsidR="00900513">
        <w:rPr>
          <w:rFonts w:eastAsia="Calibri" w:cs="Times New Roman"/>
        </w:rPr>
        <w:t>.</w:t>
      </w:r>
    </w:p>
    <w:p w:rsidRPr="00900513" w:rsidR="000A0453" w:rsidP="00900513" w:rsidRDefault="000A0453" w14:paraId="770879AE" w14:textId="20E3B3CE">
      <w:pPr>
        <w:autoSpaceDN/>
        <w:spacing w:line="276" w:lineRule="auto"/>
        <w:textAlignment w:val="auto"/>
        <w:rPr>
          <w:rFonts w:eastAsia="Calibri" w:cs="Times New Roman"/>
        </w:rPr>
      </w:pPr>
      <w:r>
        <w:br/>
        <w:t>De voorlegging geschiedt in het kader van de wettelijk voorgeschreven nahangprocedure in artikel</w:t>
      </w:r>
      <w:r w:rsidR="009576EE">
        <w:t xml:space="preserve"> 21.6, derde lid,</w:t>
      </w:r>
      <w:r>
        <w:t xml:space="preserve"> van de Wet </w:t>
      </w:r>
      <w:r w:rsidR="009576EE">
        <w:t>milieubeheer</w:t>
      </w:r>
      <w:r>
        <w:t>.</w:t>
      </w:r>
    </w:p>
    <w:p w:rsidR="000A0453" w:rsidP="000A0453" w:rsidRDefault="000A0453" w14:paraId="1B30F7EE" w14:textId="3093F1BF">
      <w:r>
        <w:t xml:space="preserve">De inwerkingtreding van het besluit is voorzien op </w:t>
      </w:r>
      <w:r w:rsidR="002922EB">
        <w:t>20 juni 2026.</w:t>
      </w:r>
      <w:r>
        <w:t xml:space="preserve"> Voor de inhoud van het besluit verwijs ik u naar de nota van toelichting bij het besluit.</w:t>
      </w:r>
    </w:p>
    <w:p w:rsidR="000A0453" w:rsidP="000A0453" w:rsidRDefault="000A0453" w14:paraId="40A438B5" w14:textId="6E72FE9D">
      <w:r>
        <w:t>Een gelijkluidende brief heb ik heden gezonden aan de voorzitter van de Eerste</w:t>
      </w:r>
      <w:r w:rsidR="009576EE">
        <w:t xml:space="preserve"> </w:t>
      </w:r>
      <w:r>
        <w:t>Kamer der Staten-Generaal.</w:t>
      </w:r>
    </w:p>
    <w:bookmarkEnd w:id="1"/>
    <w:p w:rsidR="00137761" w:rsidRDefault="00137761" w14:paraId="5867AA57" w14:textId="77777777"/>
    <w:p w:rsidR="00137761" w:rsidRDefault="00137761" w14:paraId="1BFEBB1A" w14:textId="77777777"/>
    <w:p w:rsidR="00137761" w:rsidRDefault="005D09D9" w14:paraId="165C92B7" w14:textId="77777777">
      <w:r>
        <w:br/>
        <w:t>Hoogachtend,</w:t>
      </w:r>
    </w:p>
    <w:p w:rsidR="00137761" w:rsidRDefault="00137761" w14:paraId="787527C8" w14:textId="77777777"/>
    <w:p w:rsidR="00137761" w:rsidRDefault="005D09D9" w14:paraId="4184116D" w14:textId="77777777">
      <w:r>
        <w:t>DE STAATSSECRETARIS VAN INFRASTRUCTUUR EN WATERSTAAT,</w:t>
      </w:r>
    </w:p>
    <w:p w:rsidR="00137761" w:rsidRDefault="00137761" w14:paraId="029D607D" w14:textId="77777777">
      <w:pPr>
        <w:pStyle w:val="HBJZ-Kamerstukken-regelafstand138"/>
      </w:pPr>
    </w:p>
    <w:p w:rsidR="00137761" w:rsidRDefault="00137761" w14:paraId="6A8B3F60" w14:textId="77777777">
      <w:pPr>
        <w:pStyle w:val="HBJZ-Kamerstukken-regelafstand138"/>
      </w:pPr>
    </w:p>
    <w:p w:rsidR="00137761" w:rsidRDefault="00137761" w14:paraId="7B0B26E8" w14:textId="77777777">
      <w:pPr>
        <w:pStyle w:val="HBJZ-Kamerstukken-regelafstand138"/>
      </w:pPr>
    </w:p>
    <w:p w:rsidR="00137761" w:rsidRDefault="00137761" w14:paraId="75E08BBD" w14:textId="77777777">
      <w:pPr>
        <w:pStyle w:val="HBJZ-Kamerstukken-regelafstand138"/>
      </w:pPr>
    </w:p>
    <w:p w:rsidR="00137761" w:rsidRDefault="005D09D9" w14:paraId="67AA0F88" w14:textId="77777777">
      <w:r>
        <w:t>Annet Bertram</w:t>
      </w:r>
    </w:p>
    <w:sectPr w:rsidR="001377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F1203" w14:textId="77777777" w:rsidR="00C95537" w:rsidRDefault="00C95537">
      <w:pPr>
        <w:spacing w:line="240" w:lineRule="auto"/>
      </w:pPr>
      <w:r>
        <w:separator/>
      </w:r>
    </w:p>
  </w:endnote>
  <w:endnote w:type="continuationSeparator" w:id="0">
    <w:p w14:paraId="6CCD45A4" w14:textId="77777777" w:rsidR="00C95537" w:rsidRDefault="00C955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A228A" w14:textId="77777777" w:rsidR="000276FD" w:rsidRDefault="00027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2C41F" w14:textId="77777777" w:rsidR="000276FD" w:rsidRDefault="000276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C937A" w14:textId="77777777" w:rsidR="000276FD" w:rsidRDefault="00027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BC3C4" w14:textId="77777777" w:rsidR="00C95537" w:rsidRDefault="00C95537">
      <w:pPr>
        <w:spacing w:line="240" w:lineRule="auto"/>
      </w:pPr>
      <w:r>
        <w:separator/>
      </w:r>
    </w:p>
  </w:footnote>
  <w:footnote w:type="continuationSeparator" w:id="0">
    <w:p w14:paraId="65477E9D" w14:textId="77777777" w:rsidR="00C95537" w:rsidRDefault="00C955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F11D9" w14:textId="77777777" w:rsidR="000276FD" w:rsidRDefault="00027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9871" w14:textId="77777777" w:rsidR="00137761" w:rsidRDefault="005D09D9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3DC0D162" wp14:editId="292D76E5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4780915" cy="179705"/>
              <wp:effectExtent l="0" t="0" r="0" b="0"/>
              <wp:wrapNone/>
              <wp:docPr id="1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835DD6" w14:textId="77777777" w:rsidR="002E7A67" w:rsidRDefault="002E7A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C0D162" id="_x0000_t202" coordsize="21600,21600" o:spt="202" path="m,l,21600r21600,l21600,xe">
              <v:stroke joinstyle="miter"/>
              <v:path gradientshapeok="t" o:connecttype="rect"/>
            </v:shapetype>
            <v:shape id="726221f1-823c-11ee-8554-0242ac120003" o:spid="_x0000_s1026" type="#_x0000_t202" style="position:absolute;margin-left:79.35pt;margin-top:805pt;width:376.45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" filled="f" stroked="f">
              <v:textbox inset="0,0,0,0">
                <w:txbxContent>
                  <w:p w14:paraId="28835DD6" w14:textId="77777777" w:rsidR="002E7A67" w:rsidRDefault="002E7A6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036E969" wp14:editId="65A5402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83515"/>
              <wp:effectExtent l="0" t="0" r="0" b="0"/>
              <wp:wrapNone/>
              <wp:docPr id="2" name="72622225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93FBC7" w14:textId="77777777" w:rsidR="00137761" w:rsidRDefault="005D09D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A045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045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36E969" id="72622225-823c-11ee-8554-0242ac120003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" filled="f" stroked="f">
              <v:textbox inset="0,0,0,0">
                <w:txbxContent>
                  <w:p w14:paraId="5193FBC7" w14:textId="77777777" w:rsidR="00137761" w:rsidRDefault="005D09D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A045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045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F9AFE4C" wp14:editId="481A7330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3" name="7262231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239E53" w14:textId="77777777" w:rsidR="00137761" w:rsidRDefault="005D09D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E7DBF0E" w14:textId="77777777" w:rsidR="00137761" w:rsidRDefault="00137761">
                          <w:pPr>
                            <w:pStyle w:val="WitregelW2"/>
                          </w:pPr>
                        </w:p>
                        <w:p w14:paraId="29173AF4" w14:textId="77777777" w:rsidR="00137761" w:rsidRDefault="005D09D9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B3D6553" w14:textId="77777777" w:rsidR="00137761" w:rsidRDefault="005D09D9">
                          <w:pPr>
                            <w:pStyle w:val="Referentiegegevens"/>
                          </w:pPr>
                          <w:r>
                            <w:t>dddd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AFE4C" id="7262231e-823c-11ee-8554-0242ac120003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ycSZ7b8BAABU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61239E53" w14:textId="77777777" w:rsidR="00137761" w:rsidRDefault="005D09D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E7DBF0E" w14:textId="77777777" w:rsidR="00137761" w:rsidRDefault="00137761">
                    <w:pPr>
                      <w:pStyle w:val="WitregelW2"/>
                    </w:pPr>
                  </w:p>
                  <w:p w14:paraId="29173AF4" w14:textId="77777777" w:rsidR="00137761" w:rsidRDefault="005D09D9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B3D6553" w14:textId="77777777" w:rsidR="00137761" w:rsidRDefault="005D09D9">
                    <w:pPr>
                      <w:pStyle w:val="Referentiegegevens"/>
                    </w:pPr>
                    <w:r>
                      <w:t>dddd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9C1E083" wp14:editId="5DCEE6E4">
              <wp:simplePos x="1007744" y="1198245"/>
              <wp:positionH relativeFrom="page">
                <wp:posOffset>1007744</wp:posOffset>
              </wp:positionH>
              <wp:positionV relativeFrom="paragraph">
                <wp:posOffset>1198245</wp:posOffset>
              </wp:positionV>
              <wp:extent cx="2383155" cy="282575"/>
              <wp:effectExtent l="0" t="0" r="0" b="0"/>
              <wp:wrapNone/>
              <wp:docPr id="4" name="726e34c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9484F" w14:textId="77777777" w:rsidR="002E7A67" w:rsidRDefault="002E7A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C1E083" id="726e34cf-823c-11ee-8554-0242ac120003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" filled="f" stroked="f">
              <v:textbox inset="0,0,0,0">
                <w:txbxContent>
                  <w:p w14:paraId="29C9484F" w14:textId="77777777" w:rsidR="002E7A67" w:rsidRDefault="002E7A6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F869E" w14:textId="77777777" w:rsidR="00137761" w:rsidRDefault="005D09D9">
    <w:pPr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57CA8D8" wp14:editId="7A665582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5" name="7267884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A1C0DC" w14:textId="2D390E41" w:rsidR="002E7A67" w:rsidRDefault="000276FD">
                          <w:r w:rsidRPr="000276FD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BB67233" wp14:editId="2C720510">
                                <wp:extent cx="466725" cy="1581150"/>
                                <wp:effectExtent l="0" t="0" r="9525" b="0"/>
                                <wp:docPr id="1207417926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7CA8D8" id="_x0000_t202" coordsize="21600,21600" o:spt="202" path="m,l,21600r21600,l21600,xe">
              <v:stroke joinstyle="miter"/>
              <v:path gradientshapeok="t" o:connecttype="rect"/>
            </v:shapetype>
            <v:shape id="72678840-823c-11ee-8554-0242ac120003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" filled="f" stroked="f">
              <v:textbox inset="0,0,0,0">
                <w:txbxContent>
                  <w:p w14:paraId="3DA1C0DC" w14:textId="2D390E41" w:rsidR="002E7A67" w:rsidRDefault="000276FD">
                    <w:r w:rsidRPr="000276FD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BB67233" wp14:editId="2C720510">
                          <wp:extent cx="466725" cy="1581150"/>
                          <wp:effectExtent l="0" t="0" r="9525" b="0"/>
                          <wp:docPr id="1207417926" name="Afbeelding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6725" cy="1581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2EB63C6" wp14:editId="5B5F6D08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6" name="7267886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C0581A" w14:textId="77777777" w:rsidR="00137761" w:rsidRDefault="005D09D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8534FA" wp14:editId="4B4E0A1A">
                                <wp:extent cx="2339975" cy="1582834"/>
                                <wp:effectExtent l="0" t="0" r="0" b="0"/>
                                <wp:docPr id="7" name="IenM_Standaard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EB63C6" id="72678860-823c-11ee-8554-0242ac120003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" filled="f" stroked="f">
              <v:textbox inset="0,0,0,0">
                <w:txbxContent>
                  <w:p w14:paraId="53C0581A" w14:textId="77777777" w:rsidR="00137761" w:rsidRDefault="005D09D9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8534FA" wp14:editId="4B4E0A1A">
                          <wp:extent cx="2339975" cy="1582834"/>
                          <wp:effectExtent l="0" t="0" r="0" b="0"/>
                          <wp:docPr id="7" name="IenM_Standaard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6E6BE65" wp14:editId="0D231784">
              <wp:simplePos x="1007744" y="1713230"/>
              <wp:positionH relativeFrom="page">
                <wp:posOffset>1007744</wp:posOffset>
              </wp:positionH>
              <wp:positionV relativeFrom="paragraph">
                <wp:posOffset>1713230</wp:posOffset>
              </wp:positionV>
              <wp:extent cx="3589020" cy="143510"/>
              <wp:effectExtent l="0" t="0" r="0" b="0"/>
              <wp:wrapNone/>
              <wp:docPr id="8" name="7262205c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DA84C6" w14:textId="77777777" w:rsidR="00137761" w:rsidRDefault="005D09D9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E6BE65" id="7262205c-823c-11ee-8554-0242ac120003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" filled="f" stroked="f">
              <v:textbox inset="0,0,0,0">
                <w:txbxContent>
                  <w:p w14:paraId="57DA84C6" w14:textId="77777777" w:rsidR="00137761" w:rsidRDefault="005D09D9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649C8F2" wp14:editId="27AEA2E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780915" cy="1079500"/>
              <wp:effectExtent l="0" t="0" r="0" b="0"/>
              <wp:wrapNone/>
              <wp:docPr id="9" name="7262209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2296FD" w14:textId="77777777" w:rsidR="00F5091F" w:rsidRDefault="00F5091F">
                          <w:r>
                            <w:t>De</w:t>
                          </w:r>
                          <w:r w:rsidR="005D09D9">
                            <w:t xml:space="preserve"> Voorzitter van de Tweede Kamer </w:t>
                          </w:r>
                        </w:p>
                        <w:p w14:paraId="16938762" w14:textId="7DA9B21A" w:rsidR="00137761" w:rsidRDefault="005D09D9">
                          <w:r>
                            <w:t>der Staten-Generaal</w:t>
                          </w:r>
                        </w:p>
                        <w:p w14:paraId="34BD7C77" w14:textId="77777777" w:rsidR="00137761" w:rsidRDefault="005D09D9">
                          <w:r>
                            <w:t xml:space="preserve">Postbus 20018 </w:t>
                          </w:r>
                        </w:p>
                        <w:p w14:paraId="645CAE1B" w14:textId="77777777" w:rsidR="00137761" w:rsidRDefault="005D09D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49C8F2" id="72622096-823c-11ee-8554-0242ac120003" o:spid="_x0000_s1033" type="#_x0000_t202" style="position:absolute;margin-left:79.35pt;margin-top:153.05pt;width:376.4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" filled="f" stroked="f">
              <v:textbox inset="0,0,0,0">
                <w:txbxContent>
                  <w:p w14:paraId="722296FD" w14:textId="77777777" w:rsidR="00F5091F" w:rsidRDefault="00F5091F">
                    <w:r>
                      <w:t>De</w:t>
                    </w:r>
                    <w:r w:rsidR="005D09D9">
                      <w:t xml:space="preserve"> Voorzitter van de Tweede Kamer </w:t>
                    </w:r>
                  </w:p>
                  <w:p w14:paraId="16938762" w14:textId="7DA9B21A" w:rsidR="00137761" w:rsidRDefault="005D09D9">
                    <w:r>
                      <w:t>der Staten-Generaal</w:t>
                    </w:r>
                  </w:p>
                  <w:p w14:paraId="34BD7C77" w14:textId="77777777" w:rsidR="00137761" w:rsidRDefault="005D09D9">
                    <w:r>
                      <w:t xml:space="preserve">Postbus 20018 </w:t>
                    </w:r>
                  </w:p>
                  <w:p w14:paraId="645CAE1B" w14:textId="77777777" w:rsidR="00137761" w:rsidRDefault="005D09D9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1ACAAEB" wp14:editId="0F530E3B">
              <wp:simplePos x="0" y="0"/>
              <wp:positionH relativeFrom="page">
                <wp:posOffset>1009650</wp:posOffset>
              </wp:positionH>
              <wp:positionV relativeFrom="paragraph">
                <wp:posOffset>3638550</wp:posOffset>
              </wp:positionV>
              <wp:extent cx="4780915" cy="1104900"/>
              <wp:effectExtent l="0" t="0" r="0" b="0"/>
              <wp:wrapNone/>
              <wp:docPr id="10" name="726220d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104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12063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663"/>
                            <w:gridCol w:w="5400"/>
                          </w:tblGrid>
                          <w:tr w:rsidR="00137761" w14:paraId="7FDBBBA1" w14:textId="77777777" w:rsidTr="00900513">
                            <w:trPr>
                              <w:trHeight w:val="200"/>
                            </w:trPr>
                            <w:tc>
                              <w:tcPr>
                                <w:tcW w:w="6663" w:type="dxa"/>
                              </w:tcPr>
                              <w:p w14:paraId="7F9828EB" w14:textId="77777777" w:rsidR="00137761" w:rsidRDefault="00137761"/>
                            </w:tc>
                            <w:tc>
                              <w:tcPr>
                                <w:tcW w:w="5400" w:type="dxa"/>
                              </w:tcPr>
                              <w:p w14:paraId="0B66BFE0" w14:textId="77777777" w:rsidR="00137761" w:rsidRDefault="00137761"/>
                            </w:tc>
                          </w:tr>
                          <w:tr w:rsidR="00137761" w14:paraId="68004821" w14:textId="77777777" w:rsidTr="00900513">
                            <w:trPr>
                              <w:trHeight w:val="240"/>
                            </w:trPr>
                            <w:tc>
                              <w:tcPr>
                                <w:tcW w:w="6663" w:type="dxa"/>
                              </w:tcPr>
                              <w:p w14:paraId="2BBA05BA" w14:textId="6DA8850A" w:rsidR="00137761" w:rsidRDefault="005D09D9">
                                <w:r>
                                  <w:t>Datum</w:t>
                                </w:r>
                                <w:r w:rsidR="00F5091F">
                                  <w:t xml:space="preserve">      29 mei 2026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7A7C53" w14:textId="674D7FB1" w:rsidR="00137761" w:rsidRDefault="005D09D9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37761" w14:paraId="0791640E" w14:textId="77777777" w:rsidTr="00900513">
                            <w:trPr>
                              <w:trHeight w:val="240"/>
                            </w:trPr>
                            <w:tc>
                              <w:tcPr>
                                <w:tcW w:w="6663" w:type="dxa"/>
                              </w:tcPr>
                              <w:p w14:paraId="6DDBFADE" w14:textId="0BE0B265" w:rsidR="00137761" w:rsidRPr="00900513" w:rsidRDefault="005D09D9" w:rsidP="007E46DD">
                                <w:pPr>
                                  <w:ind w:left="1029" w:hanging="1029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t>Betreft</w:t>
                                </w:r>
                                <w:r w:rsidR="00900513">
                                  <w:t xml:space="preserve"> </w:t>
                                </w:r>
                                <w:r w:rsidR="007E46DD">
                                  <w:t xml:space="preserve">    </w:t>
                                </w:r>
                                <w:r w:rsidR="00900513">
                                  <w:t xml:space="preserve"> </w:t>
                                </w:r>
                                <w:r w:rsidR="00900513" w:rsidRPr="005D09D9">
                                  <w:t>Besluit van</w:t>
                                </w:r>
                                <w:r w:rsidR="002922EB" w:rsidRPr="005D09D9">
                                  <w:t xml:space="preserve"> 19 mei 2026 </w:t>
                                </w:r>
                                <w:r w:rsidR="00900513" w:rsidRPr="005D09D9">
                                  <w:t>tot</w:t>
                                </w:r>
                                <w:r w:rsidR="00900513" w:rsidRPr="00900513">
                                  <w:t xml:space="preserve"> wijziging van het Besluit energie vervoer en het Besluit brandstoffen luchtverontreiniging </w:t>
                                </w:r>
                                <w:r w:rsidR="004F58D9">
                                  <w:t xml:space="preserve">(Stb. 2026, 102) </w:t>
                                </w:r>
                                <w:r w:rsidR="00900513" w:rsidRPr="00900513">
                                  <w:t>in verband m</w:t>
                                </w:r>
                                <w:r w:rsidR="00900513" w:rsidRPr="00900513">
                                  <w:rPr>
                                    <w:rFonts w:eastAsia="Calibri" w:cs="Times New Roman"/>
                                  </w:rPr>
                                  <w:t>et de implementatie van Richtlijn</w:t>
                                </w:r>
                                <w:r w:rsidR="00900513" w:rsidRPr="00900513">
                                  <w:rPr>
                                    <w:rFonts w:eastAsia="Calibri" w:cs="Arial"/>
                                  </w:rPr>
                                  <w:t xml:space="preserve"> (EU) 2023/2413 </w:t>
                                </w:r>
                                <w:r w:rsidR="00900513">
                                  <w:rPr>
                                    <w:rFonts w:eastAsia="Calibri" w:cs="Arial"/>
                                  </w:rPr>
                                  <w:t>(RED III)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B341188" w14:textId="0F74BC31" w:rsidR="00137761" w:rsidRDefault="00137761"/>
                            </w:tc>
                          </w:tr>
                          <w:tr w:rsidR="00137761" w14:paraId="3CB0F18D" w14:textId="77777777" w:rsidTr="00900513">
                            <w:trPr>
                              <w:trHeight w:val="200"/>
                            </w:trPr>
                            <w:tc>
                              <w:tcPr>
                                <w:tcW w:w="6663" w:type="dxa"/>
                              </w:tcPr>
                              <w:p w14:paraId="6FB811CC" w14:textId="43BD7812" w:rsidR="00137761" w:rsidRDefault="007E46DD">
                                <w:r>
                                  <w:t xml:space="preserve">   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38FBF77" w14:textId="77777777" w:rsidR="00137761" w:rsidRDefault="00137761"/>
                            </w:tc>
                          </w:tr>
                        </w:tbl>
                        <w:p w14:paraId="6B2F8656" w14:textId="77777777" w:rsidR="002E7A67" w:rsidRDefault="002E7A6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ACAAEB" id="726220d8-823c-11ee-8554-0242ac120003" o:spid="_x0000_s1034" type="#_x0000_t202" style="position:absolute;margin-left:79.5pt;margin-top:286.5pt;width:376.45pt;height:87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" filled="f" stroked="f">
              <v:textbox inset="0,0,0,0">
                <w:txbxContent>
                  <w:tbl>
                    <w:tblPr>
                      <w:tblW w:w="12063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663"/>
                      <w:gridCol w:w="5400"/>
                    </w:tblGrid>
                    <w:tr w:rsidR="00137761" w14:paraId="7FDBBBA1" w14:textId="77777777" w:rsidTr="00900513">
                      <w:trPr>
                        <w:trHeight w:val="200"/>
                      </w:trPr>
                      <w:tc>
                        <w:tcPr>
                          <w:tcW w:w="6663" w:type="dxa"/>
                        </w:tcPr>
                        <w:p w14:paraId="7F9828EB" w14:textId="77777777" w:rsidR="00137761" w:rsidRDefault="00137761"/>
                      </w:tc>
                      <w:tc>
                        <w:tcPr>
                          <w:tcW w:w="5400" w:type="dxa"/>
                        </w:tcPr>
                        <w:p w14:paraId="0B66BFE0" w14:textId="77777777" w:rsidR="00137761" w:rsidRDefault="00137761"/>
                      </w:tc>
                    </w:tr>
                    <w:tr w:rsidR="00137761" w14:paraId="68004821" w14:textId="77777777" w:rsidTr="00900513">
                      <w:trPr>
                        <w:trHeight w:val="240"/>
                      </w:trPr>
                      <w:tc>
                        <w:tcPr>
                          <w:tcW w:w="6663" w:type="dxa"/>
                        </w:tcPr>
                        <w:p w14:paraId="2BBA05BA" w14:textId="6DA8850A" w:rsidR="00137761" w:rsidRDefault="005D09D9">
                          <w:r>
                            <w:t>Datum</w:t>
                          </w:r>
                          <w:r w:rsidR="00F5091F">
                            <w:t xml:space="preserve">      29 mei 2026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7A7C53" w14:textId="674D7FB1" w:rsidR="00137761" w:rsidRDefault="005D09D9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37761" w14:paraId="0791640E" w14:textId="77777777" w:rsidTr="00900513">
                      <w:trPr>
                        <w:trHeight w:val="240"/>
                      </w:trPr>
                      <w:tc>
                        <w:tcPr>
                          <w:tcW w:w="6663" w:type="dxa"/>
                        </w:tcPr>
                        <w:p w14:paraId="6DDBFADE" w14:textId="0BE0B265" w:rsidR="00137761" w:rsidRPr="00900513" w:rsidRDefault="005D09D9" w:rsidP="007E46DD">
                          <w:pPr>
                            <w:ind w:left="1029" w:hanging="1029"/>
                            <w:rPr>
                              <w:b/>
                              <w:bCs/>
                            </w:rPr>
                          </w:pPr>
                          <w:r>
                            <w:t>Betreft</w:t>
                          </w:r>
                          <w:r w:rsidR="00900513">
                            <w:t xml:space="preserve"> </w:t>
                          </w:r>
                          <w:r w:rsidR="007E46DD">
                            <w:t xml:space="preserve">    </w:t>
                          </w:r>
                          <w:r w:rsidR="00900513">
                            <w:t xml:space="preserve"> </w:t>
                          </w:r>
                          <w:r w:rsidR="00900513" w:rsidRPr="005D09D9">
                            <w:t>Besluit van</w:t>
                          </w:r>
                          <w:r w:rsidR="002922EB" w:rsidRPr="005D09D9">
                            <w:t xml:space="preserve"> 19 mei 2026 </w:t>
                          </w:r>
                          <w:r w:rsidR="00900513" w:rsidRPr="005D09D9">
                            <w:t>tot</w:t>
                          </w:r>
                          <w:r w:rsidR="00900513" w:rsidRPr="00900513">
                            <w:t xml:space="preserve"> wijziging van het Besluit energie vervoer en het Besluit brandstoffen luchtverontreiniging </w:t>
                          </w:r>
                          <w:r w:rsidR="004F58D9">
                            <w:t xml:space="preserve">(Stb. 2026, 102) </w:t>
                          </w:r>
                          <w:r w:rsidR="00900513" w:rsidRPr="00900513">
                            <w:t>in verband m</w:t>
                          </w:r>
                          <w:r w:rsidR="00900513" w:rsidRPr="00900513">
                            <w:rPr>
                              <w:rFonts w:eastAsia="Calibri" w:cs="Times New Roman"/>
                            </w:rPr>
                            <w:t>et de implementatie van Richtlijn</w:t>
                          </w:r>
                          <w:r w:rsidR="00900513" w:rsidRPr="00900513">
                            <w:rPr>
                              <w:rFonts w:eastAsia="Calibri" w:cs="Arial"/>
                            </w:rPr>
                            <w:t xml:space="preserve"> (EU) 2023/2413 </w:t>
                          </w:r>
                          <w:r w:rsidR="00900513">
                            <w:rPr>
                              <w:rFonts w:eastAsia="Calibri" w:cs="Arial"/>
                            </w:rPr>
                            <w:t>(RED III)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B341188" w14:textId="0F74BC31" w:rsidR="00137761" w:rsidRDefault="00137761"/>
                      </w:tc>
                    </w:tr>
                    <w:tr w:rsidR="00137761" w14:paraId="3CB0F18D" w14:textId="77777777" w:rsidTr="00900513">
                      <w:trPr>
                        <w:trHeight w:val="200"/>
                      </w:trPr>
                      <w:tc>
                        <w:tcPr>
                          <w:tcW w:w="6663" w:type="dxa"/>
                        </w:tcPr>
                        <w:p w14:paraId="6FB811CC" w14:textId="43BD7812" w:rsidR="00137761" w:rsidRDefault="007E46DD">
                          <w:r>
                            <w:t xml:space="preserve">   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38FBF77" w14:textId="77777777" w:rsidR="00137761" w:rsidRDefault="00137761"/>
                      </w:tc>
                    </w:tr>
                  </w:tbl>
                  <w:p w14:paraId="6B2F8656" w14:textId="77777777" w:rsidR="002E7A67" w:rsidRDefault="002E7A6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38B3216" wp14:editId="7E0D35AE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5715" cy="8067040"/>
              <wp:effectExtent l="0" t="0" r="0" b="0"/>
              <wp:wrapNone/>
              <wp:docPr id="11" name="7262210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6AE08" w14:textId="77777777" w:rsidR="00137761" w:rsidRDefault="005D09D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9BF0F1F" w14:textId="77777777" w:rsidR="00137761" w:rsidRDefault="00137761">
                          <w:pPr>
                            <w:pStyle w:val="WitregelW1"/>
                          </w:pPr>
                        </w:p>
                        <w:p w14:paraId="21B3E42B" w14:textId="77777777" w:rsidR="00137761" w:rsidRDefault="005D09D9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D4504AD" w14:textId="7BD8669E" w:rsidR="00137761" w:rsidRPr="000A0453" w:rsidRDefault="005D09D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A0453">
                            <w:rPr>
                              <w:lang w:val="de-DE"/>
                            </w:rPr>
                            <w:t xml:space="preserve">2515 </w:t>
                          </w:r>
                          <w:r w:rsidR="00F5091F" w:rsidRPr="000A0453">
                            <w:rPr>
                              <w:lang w:val="de-DE"/>
                            </w:rPr>
                            <w:t>XP Den</w:t>
                          </w:r>
                          <w:r w:rsidRPr="000A0453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BD121C6" w14:textId="77777777" w:rsidR="00137761" w:rsidRPr="000A0453" w:rsidRDefault="005D09D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A0453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1097E9D" w14:textId="77777777" w:rsidR="00137761" w:rsidRPr="000A0453" w:rsidRDefault="005D09D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A0453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44B086B" w14:textId="77777777" w:rsidR="00137761" w:rsidRPr="000A0453" w:rsidRDefault="0013776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D8EB59E" w14:textId="77777777" w:rsidR="00137761" w:rsidRPr="000A0453" w:rsidRDefault="005D09D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A0453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6DA4E32" w14:textId="77777777" w:rsidR="00137761" w:rsidRDefault="005D09D9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FF6A397" w14:textId="77777777" w:rsidR="00137761" w:rsidRDefault="00137761">
                          <w:pPr>
                            <w:pStyle w:val="WitregelW2"/>
                          </w:pPr>
                        </w:p>
                        <w:p w14:paraId="53EEA003" w14:textId="77777777" w:rsidR="00137761" w:rsidRDefault="005D09D9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47D69DC" w14:textId="4FDB62B7" w:rsidR="00137761" w:rsidRDefault="009576EE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  <w:r w:rsidR="00A26DD1">
                            <w:t>76152</w:t>
                          </w:r>
                        </w:p>
                        <w:p w14:paraId="5A52DD6F" w14:textId="77777777" w:rsidR="00137761" w:rsidRDefault="00137761">
                          <w:pPr>
                            <w:pStyle w:val="WitregelW1"/>
                          </w:pPr>
                        </w:p>
                        <w:p w14:paraId="3805D43A" w14:textId="77777777" w:rsidR="00137761" w:rsidRDefault="005D09D9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52AB73EF" w14:textId="018C0998" w:rsidR="00137761" w:rsidRDefault="00F5091F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8B3216" id="7262210f-823c-11ee-8554-0242ac120003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" filled="f" stroked="f">
              <v:textbox inset="0,0,0,0">
                <w:txbxContent>
                  <w:p w14:paraId="0136AE08" w14:textId="77777777" w:rsidR="00137761" w:rsidRDefault="005D09D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9BF0F1F" w14:textId="77777777" w:rsidR="00137761" w:rsidRDefault="00137761">
                    <w:pPr>
                      <w:pStyle w:val="WitregelW1"/>
                    </w:pPr>
                  </w:p>
                  <w:p w14:paraId="21B3E42B" w14:textId="77777777" w:rsidR="00137761" w:rsidRDefault="005D09D9">
                    <w:pPr>
                      <w:pStyle w:val="Afzendgegevens"/>
                    </w:pPr>
                    <w:r>
                      <w:t>Rijnstraat 8</w:t>
                    </w:r>
                  </w:p>
                  <w:p w14:paraId="0D4504AD" w14:textId="7BD8669E" w:rsidR="00137761" w:rsidRPr="000A0453" w:rsidRDefault="005D09D9">
                    <w:pPr>
                      <w:pStyle w:val="Afzendgegevens"/>
                      <w:rPr>
                        <w:lang w:val="de-DE"/>
                      </w:rPr>
                    </w:pPr>
                    <w:r w:rsidRPr="000A0453">
                      <w:rPr>
                        <w:lang w:val="de-DE"/>
                      </w:rPr>
                      <w:t xml:space="preserve">2515 </w:t>
                    </w:r>
                    <w:r w:rsidR="00F5091F" w:rsidRPr="000A0453">
                      <w:rPr>
                        <w:lang w:val="de-DE"/>
                      </w:rPr>
                      <w:t>XP Den</w:t>
                    </w:r>
                    <w:r w:rsidRPr="000A0453">
                      <w:rPr>
                        <w:lang w:val="de-DE"/>
                      </w:rPr>
                      <w:t xml:space="preserve"> Haag</w:t>
                    </w:r>
                  </w:p>
                  <w:p w14:paraId="2BD121C6" w14:textId="77777777" w:rsidR="00137761" w:rsidRPr="000A0453" w:rsidRDefault="005D09D9">
                    <w:pPr>
                      <w:pStyle w:val="Afzendgegevens"/>
                      <w:rPr>
                        <w:lang w:val="de-DE"/>
                      </w:rPr>
                    </w:pPr>
                    <w:r w:rsidRPr="000A0453">
                      <w:rPr>
                        <w:lang w:val="de-DE"/>
                      </w:rPr>
                      <w:t>Postbus 20901</w:t>
                    </w:r>
                  </w:p>
                  <w:p w14:paraId="11097E9D" w14:textId="77777777" w:rsidR="00137761" w:rsidRPr="000A0453" w:rsidRDefault="005D09D9">
                    <w:pPr>
                      <w:pStyle w:val="Afzendgegevens"/>
                      <w:rPr>
                        <w:lang w:val="de-DE"/>
                      </w:rPr>
                    </w:pPr>
                    <w:r w:rsidRPr="000A0453">
                      <w:rPr>
                        <w:lang w:val="de-DE"/>
                      </w:rPr>
                      <w:t>2500 EX Den Haag</w:t>
                    </w:r>
                  </w:p>
                  <w:p w14:paraId="344B086B" w14:textId="77777777" w:rsidR="00137761" w:rsidRPr="000A0453" w:rsidRDefault="0013776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D8EB59E" w14:textId="77777777" w:rsidR="00137761" w:rsidRPr="000A0453" w:rsidRDefault="005D09D9">
                    <w:pPr>
                      <w:pStyle w:val="Afzendgegevens"/>
                      <w:rPr>
                        <w:lang w:val="de-DE"/>
                      </w:rPr>
                    </w:pPr>
                    <w:r w:rsidRPr="000A0453">
                      <w:rPr>
                        <w:lang w:val="de-DE"/>
                      </w:rPr>
                      <w:t>T   070-456 0000</w:t>
                    </w:r>
                  </w:p>
                  <w:p w14:paraId="26DA4E32" w14:textId="77777777" w:rsidR="00137761" w:rsidRDefault="005D09D9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FF6A397" w14:textId="77777777" w:rsidR="00137761" w:rsidRDefault="00137761">
                    <w:pPr>
                      <w:pStyle w:val="WitregelW2"/>
                    </w:pPr>
                  </w:p>
                  <w:p w14:paraId="53EEA003" w14:textId="77777777" w:rsidR="00137761" w:rsidRDefault="005D09D9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47D69DC" w14:textId="4FDB62B7" w:rsidR="00137761" w:rsidRDefault="009576EE">
                    <w:pPr>
                      <w:pStyle w:val="Referentiegegevens"/>
                    </w:pPr>
                    <w:r>
                      <w:t>IENW/BSK-2026/</w:t>
                    </w:r>
                    <w:r w:rsidR="00A26DD1">
                      <w:t>76152</w:t>
                    </w:r>
                  </w:p>
                  <w:p w14:paraId="5A52DD6F" w14:textId="77777777" w:rsidR="00137761" w:rsidRDefault="00137761">
                    <w:pPr>
                      <w:pStyle w:val="WitregelW1"/>
                    </w:pPr>
                  </w:p>
                  <w:p w14:paraId="3805D43A" w14:textId="77777777" w:rsidR="00137761" w:rsidRDefault="005D09D9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52AB73EF" w14:textId="018C0998" w:rsidR="00137761" w:rsidRDefault="00F5091F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BD13D2F" wp14:editId="0525205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83515"/>
              <wp:effectExtent l="0" t="0" r="0" b="0"/>
              <wp:wrapNone/>
              <wp:docPr id="12" name="7262214b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DBDE2E" w14:textId="5814B170" w:rsidR="00137761" w:rsidRDefault="005D09D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062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062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D13D2F" id="7262214b-823c-11ee-8554-0242ac120003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" filled="f" stroked="f">
              <v:textbox inset="0,0,0,0">
                <w:txbxContent>
                  <w:p w14:paraId="00DBDE2E" w14:textId="5814B170" w:rsidR="00137761" w:rsidRDefault="005D09D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062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062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C56BBDD" wp14:editId="2671FCB5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4780915" cy="179705"/>
              <wp:effectExtent l="0" t="0" r="0" b="0"/>
              <wp:wrapNone/>
              <wp:docPr id="13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54DD14" w14:textId="77777777" w:rsidR="002E7A67" w:rsidRDefault="002E7A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56BBDD" id="72622181-823c-11ee-8554-0242ac120003" o:spid="_x0000_s1037" type="#_x0000_t202" style="position:absolute;margin-left:79.35pt;margin-top:805pt;width:376.45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" filled="f" stroked="f">
              <v:textbox inset="0,0,0,0">
                <w:txbxContent>
                  <w:p w14:paraId="7C54DD14" w14:textId="77777777" w:rsidR="002E7A67" w:rsidRDefault="002E7A6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DF8631F" wp14:editId="3CFFA562">
              <wp:simplePos x="1007744" y="3383915"/>
              <wp:positionH relativeFrom="page">
                <wp:posOffset>1007744</wp:posOffset>
              </wp:positionH>
              <wp:positionV relativeFrom="paragraph">
                <wp:posOffset>3383915</wp:posOffset>
              </wp:positionV>
              <wp:extent cx="4103370" cy="179705"/>
              <wp:effectExtent l="0" t="0" r="0" b="0"/>
              <wp:wrapNone/>
              <wp:docPr id="14" name="7262303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95194" w14:textId="77777777" w:rsidR="002E7A67" w:rsidRDefault="002E7A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F8631F" id="7262303e-823c-11ee-8554-0242ac120003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" filled="f" stroked="f">
              <v:textbox inset="0,0,0,0">
                <w:txbxContent>
                  <w:p w14:paraId="7A495194" w14:textId="77777777" w:rsidR="002E7A67" w:rsidRDefault="002E7A6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367863AA" wp14:editId="43943A0A">
              <wp:simplePos x="1007744" y="1198245"/>
              <wp:positionH relativeFrom="page">
                <wp:posOffset>1007744</wp:posOffset>
              </wp:positionH>
              <wp:positionV relativeFrom="paragraph">
                <wp:posOffset>1198245</wp:posOffset>
              </wp:positionV>
              <wp:extent cx="2383155" cy="282575"/>
              <wp:effectExtent l="0" t="0" r="0" b="0"/>
              <wp:wrapNone/>
              <wp:docPr id="15" name="726e326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4761D0" w14:textId="77777777" w:rsidR="002E7A67" w:rsidRDefault="002E7A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7863AA" id="726e3262-823c-11ee-8554-0242ac120003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" filled="f" stroked="f">
              <v:textbox inset="0,0,0,0">
                <w:txbxContent>
                  <w:p w14:paraId="414761D0" w14:textId="77777777" w:rsidR="002E7A67" w:rsidRDefault="002E7A6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0F8456"/>
    <w:multiLevelType w:val="multilevel"/>
    <w:tmpl w:val="A6F44FE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F0C1CB"/>
    <w:multiLevelType w:val="multilevel"/>
    <w:tmpl w:val="E05A8EC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B87DB3"/>
    <w:multiLevelType w:val="multilevel"/>
    <w:tmpl w:val="AC2EBF5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8D23485"/>
    <w:multiLevelType w:val="multilevel"/>
    <w:tmpl w:val="2DC6C546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C348F79"/>
    <w:multiLevelType w:val="multilevel"/>
    <w:tmpl w:val="54A8899D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4C2AE61"/>
    <w:multiLevelType w:val="multilevel"/>
    <w:tmpl w:val="9698796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7DA3502"/>
    <w:multiLevelType w:val="multilevel"/>
    <w:tmpl w:val="BC27863D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618C697"/>
    <w:multiLevelType w:val="multilevel"/>
    <w:tmpl w:val="624929C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DC6ED55D"/>
    <w:multiLevelType w:val="multilevel"/>
    <w:tmpl w:val="60327371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D425EFD"/>
    <w:multiLevelType w:val="multilevel"/>
    <w:tmpl w:val="C13B1D88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00C4FA3"/>
    <w:multiLevelType w:val="multilevel"/>
    <w:tmpl w:val="F0B3EF34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92DC1B1"/>
    <w:multiLevelType w:val="multilevel"/>
    <w:tmpl w:val="8B650484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A4D1506"/>
    <w:multiLevelType w:val="multilevel"/>
    <w:tmpl w:val="5C983199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B7A7B17"/>
    <w:multiLevelType w:val="multilevel"/>
    <w:tmpl w:val="F501F195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53037EF"/>
    <w:multiLevelType w:val="multilevel"/>
    <w:tmpl w:val="CEDD4ABA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A11BA57"/>
    <w:multiLevelType w:val="multilevel"/>
    <w:tmpl w:val="BCE3F85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1FC4CA1"/>
    <w:multiLevelType w:val="multilevel"/>
    <w:tmpl w:val="4C79635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39D2704"/>
    <w:multiLevelType w:val="multilevel"/>
    <w:tmpl w:val="3DB033AB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4A784B"/>
    <w:multiLevelType w:val="multilevel"/>
    <w:tmpl w:val="9F80663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5E0449"/>
    <w:multiLevelType w:val="multilevel"/>
    <w:tmpl w:val="F0D25EC2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0A0B8E"/>
    <w:multiLevelType w:val="multilevel"/>
    <w:tmpl w:val="3041F80B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441AB6"/>
    <w:multiLevelType w:val="multilevel"/>
    <w:tmpl w:val="3F01345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69605A"/>
    <w:multiLevelType w:val="multilevel"/>
    <w:tmpl w:val="624CD0C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5"/>
  </w:num>
  <w:num w:numId="5">
    <w:abstractNumId w:val="7"/>
  </w:num>
  <w:num w:numId="6">
    <w:abstractNumId w:val="18"/>
  </w:num>
  <w:num w:numId="7">
    <w:abstractNumId w:val="16"/>
  </w:num>
  <w:num w:numId="8">
    <w:abstractNumId w:val="13"/>
  </w:num>
  <w:num w:numId="9">
    <w:abstractNumId w:val="4"/>
  </w:num>
  <w:num w:numId="10">
    <w:abstractNumId w:val="12"/>
  </w:num>
  <w:num w:numId="11">
    <w:abstractNumId w:val="0"/>
  </w:num>
  <w:num w:numId="12">
    <w:abstractNumId w:val="22"/>
  </w:num>
  <w:num w:numId="13">
    <w:abstractNumId w:val="1"/>
  </w:num>
  <w:num w:numId="14">
    <w:abstractNumId w:val="19"/>
  </w:num>
  <w:num w:numId="15">
    <w:abstractNumId w:val="21"/>
  </w:num>
  <w:num w:numId="16">
    <w:abstractNumId w:val="9"/>
  </w:num>
  <w:num w:numId="17">
    <w:abstractNumId w:val="8"/>
  </w:num>
  <w:num w:numId="18">
    <w:abstractNumId w:val="17"/>
  </w:num>
  <w:num w:numId="19">
    <w:abstractNumId w:val="10"/>
  </w:num>
  <w:num w:numId="20">
    <w:abstractNumId w:val="5"/>
  </w:num>
  <w:num w:numId="21">
    <w:abstractNumId w:val="6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53"/>
    <w:rsid w:val="000276FD"/>
    <w:rsid w:val="0005091A"/>
    <w:rsid w:val="000A0453"/>
    <w:rsid w:val="00137761"/>
    <w:rsid w:val="00177F96"/>
    <w:rsid w:val="001D5C7B"/>
    <w:rsid w:val="00206F4B"/>
    <w:rsid w:val="00221716"/>
    <w:rsid w:val="002421DB"/>
    <w:rsid w:val="002922EB"/>
    <w:rsid w:val="002B64FD"/>
    <w:rsid w:val="002E7A67"/>
    <w:rsid w:val="003B6D3F"/>
    <w:rsid w:val="0041136C"/>
    <w:rsid w:val="004E5DE3"/>
    <w:rsid w:val="004F58D9"/>
    <w:rsid w:val="005D09D9"/>
    <w:rsid w:val="005D6CEB"/>
    <w:rsid w:val="006041B5"/>
    <w:rsid w:val="006062FE"/>
    <w:rsid w:val="00635464"/>
    <w:rsid w:val="00671FC1"/>
    <w:rsid w:val="00775289"/>
    <w:rsid w:val="007E46DD"/>
    <w:rsid w:val="00815D10"/>
    <w:rsid w:val="008F2951"/>
    <w:rsid w:val="00900513"/>
    <w:rsid w:val="00924520"/>
    <w:rsid w:val="009576EE"/>
    <w:rsid w:val="00A26DD1"/>
    <w:rsid w:val="00A31371"/>
    <w:rsid w:val="00A575BC"/>
    <w:rsid w:val="00A92F5F"/>
    <w:rsid w:val="00BD2BA9"/>
    <w:rsid w:val="00C346F1"/>
    <w:rsid w:val="00C95537"/>
    <w:rsid w:val="00E115F2"/>
    <w:rsid w:val="00E16C1D"/>
    <w:rsid w:val="00EF5B4D"/>
    <w:rsid w:val="00F3232C"/>
    <w:rsid w:val="00F5091F"/>
    <w:rsid w:val="00FB2B63"/>
    <w:rsid w:val="00F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3D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0A045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45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A045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45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voorhang)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860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(voorhang) - Ontwerp-dddd</vt:lpstr>
    </vt:vector>
  </ap:TitlesOfParts>
  <ap:LinksUpToDate>false</ap:LinksUpToDate>
  <ap:CharactersWithSpaces>1008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2026-05-29T12:00:00.0000000Z</dcterms:created>
  <dcterms:modified xsi:type="dcterms:W3CDTF">2026-05-29T12:00:00.0000000Z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(voorhang) - Ontwerp-dddd</vt:lpwstr>
  </property>
  <property fmtid="{D5CDD505-2E9C-101B-9397-08002B2CF9AE}" pid="5" name="Publicatiedatum">
    <vt:lpwstr/>
  </property>
  <property fmtid="{D5CDD505-2E9C-101B-9397-08002B2CF9AE}" pid="6" name="Verantwoordelijke organisatie">
    <vt:lpwstr>Directie Milieu, Ruimte en Water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 Reiss</vt:lpwstr>
  </property>
  <property fmtid="{D5CDD505-2E9C-101B-9397-08002B2CF9AE}" pid="14" name="Opgesteld door, Telefoonnummer">
    <vt:lpwstr/>
  </property>
  <property fmtid="{D5CDD505-2E9C-101B-9397-08002B2CF9AE}" pid="15" name="Kenmerk">
    <vt:lpwstr>dddd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