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2CE" w:rsidP="000632CE" w:rsidRDefault="000632CE" w14:paraId="1FCD77C8" w14:textId="3E6EC71D">
      <w:bookmarkStart w:name="_GoBack" w:id="0"/>
      <w:bookmarkEnd w:id="0"/>
      <w:r>
        <w:t xml:space="preserve">Geachte voorzitter, </w:t>
      </w:r>
    </w:p>
    <w:p w:rsidR="000632CE" w:rsidP="000632CE" w:rsidRDefault="000632CE" w14:paraId="2878E629" w14:textId="77777777"/>
    <w:p w:rsidR="00272879" w:rsidP="00272879" w:rsidRDefault="000632CE" w14:paraId="72E3DCD2" w14:textId="765267BC">
      <w:r w:rsidRPr="00F37E84">
        <w:t xml:space="preserve">Hierbij </w:t>
      </w:r>
      <w:r w:rsidR="00E43B73">
        <w:t>ontvangt de</w:t>
      </w:r>
      <w:r w:rsidR="00381C9A">
        <w:t xml:space="preserve"> </w:t>
      </w:r>
      <w:r>
        <w:t xml:space="preserve">Kamer de </w:t>
      </w:r>
      <w:r w:rsidR="00237EBB">
        <w:t>O</w:t>
      </w:r>
      <w:r>
        <w:t>ntwerp-Nationale Klimaatadaptatiestrategie</w:t>
      </w:r>
      <w:r w:rsidR="00EF335C">
        <w:t xml:space="preserve"> </w:t>
      </w:r>
      <w:r>
        <w:t xml:space="preserve">2026. </w:t>
      </w:r>
      <w:r w:rsidRPr="004F7A7D" w:rsidR="006D7010">
        <w:t>Daarnaast bied ik u</w:t>
      </w:r>
      <w:r w:rsidRPr="004F7A7D" w:rsidR="00B15A7A">
        <w:t xml:space="preserve"> </w:t>
      </w:r>
      <w:r w:rsidRPr="004F7A7D" w:rsidR="006D7010">
        <w:t>alle bijlagen</w:t>
      </w:r>
      <w:r w:rsidRPr="004F7A7D" w:rsidR="00E43B73">
        <w:t xml:space="preserve"> aan,</w:t>
      </w:r>
      <w:r w:rsidRPr="004F7A7D" w:rsidR="006D7010">
        <w:t xml:space="preserve"> waaronder de onder de Omgevingswet verplichte planMER</w:t>
      </w:r>
      <w:r w:rsidRPr="0022464E" w:rsidR="004F7A7D">
        <w:t xml:space="preserve"> en </w:t>
      </w:r>
      <w:r w:rsidRPr="004F7A7D" w:rsidR="004F7A7D">
        <w:t>de</w:t>
      </w:r>
      <w:r w:rsidRPr="004F7A7D" w:rsidR="006D7010">
        <w:t xml:space="preserve"> passende beoordeling</w:t>
      </w:r>
      <w:r w:rsidRPr="004F7A7D" w:rsidR="004F7A7D">
        <w:t xml:space="preserve">, alsmede </w:t>
      </w:r>
      <w:r w:rsidRPr="002F1B4B" w:rsidR="004F7A7D">
        <w:t>het Achtergronddocument waarin u meer kunt lezen over het (participatie)proces.</w:t>
      </w:r>
      <w:r w:rsidRPr="002F1B4B" w:rsidDel="004F7A7D" w:rsidR="004F7A7D">
        <w:t xml:space="preserve"> </w:t>
      </w:r>
      <w:r w:rsidR="006262BB">
        <w:t xml:space="preserve">Deze </w:t>
      </w:r>
      <w:r w:rsidR="00237EBB">
        <w:t>O</w:t>
      </w:r>
      <w:r w:rsidR="006262BB">
        <w:t xml:space="preserve">ntwerp-NAS is de inhoudelijke reactie op het PBL-rapport </w:t>
      </w:r>
      <w:r w:rsidRPr="002F1B4B" w:rsidR="006262BB">
        <w:rPr>
          <w:i/>
          <w:iCs/>
        </w:rPr>
        <w:t>Voorbij de risico’s: keuzes voor een klimaatbestendige leefomgeving</w:t>
      </w:r>
      <w:r w:rsidR="006262BB">
        <w:t xml:space="preserve"> dat op 31 maart 2026 is gepubliceerd. </w:t>
      </w:r>
      <w:r w:rsidRPr="004F7A7D" w:rsidR="00272879">
        <w:t>De definitieve NAS verschijnt naar verwachting eind 2026 en noemen we daarom de NAS’26.</w:t>
      </w:r>
      <w:r w:rsidR="00272879">
        <w:t xml:space="preserve"> </w:t>
      </w:r>
    </w:p>
    <w:p w:rsidR="00074378" w:rsidP="00272879" w:rsidRDefault="00074378" w14:paraId="2EE899D3" w14:textId="77777777"/>
    <w:p w:rsidRPr="000F6B05" w:rsidR="00710061" w:rsidP="00FD7947" w:rsidRDefault="00710061" w14:paraId="4D90A0CF" w14:textId="509ABDB1">
      <w:pPr>
        <w:rPr>
          <w:b/>
          <w:bCs/>
        </w:rPr>
      </w:pPr>
      <w:r w:rsidRPr="000F6B05">
        <w:rPr>
          <w:b/>
          <w:bCs/>
        </w:rPr>
        <w:t>Kernboodschap</w:t>
      </w:r>
    </w:p>
    <w:p w:rsidRPr="00693AF2" w:rsidR="00074378" w:rsidP="00FD7947" w:rsidRDefault="00B30FDF" w14:paraId="03B47C9E" w14:textId="0978A99F">
      <w:r>
        <w:t xml:space="preserve">De strijd met het water (en hitte) verandert. </w:t>
      </w:r>
      <w:r w:rsidR="00C74A45">
        <w:t>In Europees Nederland lag de nadruk l</w:t>
      </w:r>
      <w:r w:rsidRPr="00693AF2" w:rsidR="00074378">
        <w:t xml:space="preserve">ange tijd vooral op bescherming tegen de zee. Door klimaatverandering komt het water nu steeds vaker ook van andere kanten: via de rivieren, door hevige neerslag en van onderen door toenemende verzilting in kustgebieden. </w:t>
      </w:r>
      <w:r w:rsidR="000A2C31">
        <w:t>Daarnaast krijgen we steeds vaker te maken met extreme hitte</w:t>
      </w:r>
      <w:r w:rsidR="00420CF2">
        <w:t xml:space="preserve">. </w:t>
      </w:r>
      <w:r w:rsidR="00C74A45">
        <w:t>Caribisch Nederland krijgt vaker te maken met hogere</w:t>
      </w:r>
      <w:r w:rsidRPr="00420CF2" w:rsidR="00420CF2">
        <w:t xml:space="preserve"> temperatu</w:t>
      </w:r>
      <w:r w:rsidR="00C74A45">
        <w:t>ren, hogere windsnelheden, zeespiegelstijging en orkanen van de zwaarste categorie</w:t>
      </w:r>
      <w:r w:rsidR="000A2C31">
        <w:t>.</w:t>
      </w:r>
      <w:r w:rsidR="00FD7947">
        <w:t xml:space="preserve"> </w:t>
      </w:r>
      <w:r w:rsidRPr="00693AF2" w:rsidR="00074378">
        <w:t>De uitdagingen nemen fors toe</w:t>
      </w:r>
      <w:r w:rsidR="00237EBB">
        <w:t xml:space="preserve"> en de </w:t>
      </w:r>
      <w:r w:rsidRPr="00693AF2" w:rsidR="00FD7947">
        <w:t>opgave verandert</w:t>
      </w:r>
      <w:r w:rsidR="00237EBB">
        <w:t>. D</w:t>
      </w:r>
      <w:r w:rsidRPr="00693AF2" w:rsidR="00FD7947">
        <w:t xml:space="preserve">aarom moet onze aanpak meeveranderen. </w:t>
      </w:r>
    </w:p>
    <w:p w:rsidR="00E43B73" w:rsidP="00272879" w:rsidRDefault="00E43B73" w14:paraId="7EC0AF2C" w14:textId="77777777"/>
    <w:p w:rsidR="00A554C8" w:rsidP="00272879" w:rsidRDefault="00F07D28" w14:paraId="52096AD8" w14:textId="62E3DC1C">
      <w:pPr>
        <w:rPr>
          <w:iCs/>
        </w:rPr>
      </w:pPr>
      <w:r>
        <w:rPr>
          <w:iCs/>
        </w:rPr>
        <w:t>D</w:t>
      </w:r>
      <w:r w:rsidR="00272879">
        <w:rPr>
          <w:iCs/>
        </w:rPr>
        <w:t xml:space="preserve">eze </w:t>
      </w:r>
      <w:r w:rsidR="00237EBB">
        <w:rPr>
          <w:iCs/>
        </w:rPr>
        <w:t>O</w:t>
      </w:r>
      <w:r w:rsidR="00272879">
        <w:rPr>
          <w:iCs/>
        </w:rPr>
        <w:t>ntwerp-NAS</w:t>
      </w:r>
      <w:r w:rsidR="00C84073">
        <w:rPr>
          <w:iCs/>
        </w:rPr>
        <w:t>’26</w:t>
      </w:r>
      <w:r>
        <w:rPr>
          <w:iCs/>
        </w:rPr>
        <w:t xml:space="preserve"> schetst </w:t>
      </w:r>
      <w:r w:rsidR="00BE3B56">
        <w:rPr>
          <w:iCs/>
        </w:rPr>
        <w:t>verschillen</w:t>
      </w:r>
      <w:r>
        <w:rPr>
          <w:iCs/>
        </w:rPr>
        <w:t xml:space="preserve">de </w:t>
      </w:r>
      <w:r w:rsidRPr="00362A23">
        <w:rPr>
          <w:iCs/>
        </w:rPr>
        <w:t>beleidsscenario</w:t>
      </w:r>
      <w:r w:rsidRPr="00362A23" w:rsidR="00400718">
        <w:rPr>
          <w:iCs/>
        </w:rPr>
        <w:t>’</w:t>
      </w:r>
      <w:r w:rsidRPr="00362A23">
        <w:rPr>
          <w:iCs/>
        </w:rPr>
        <w:t>s</w:t>
      </w:r>
      <w:r w:rsidRPr="00362A23" w:rsidR="00400718">
        <w:rPr>
          <w:iCs/>
        </w:rPr>
        <w:t xml:space="preserve"> en de consequenties</w:t>
      </w:r>
      <w:r w:rsidR="001328D3">
        <w:rPr>
          <w:iCs/>
        </w:rPr>
        <w:t xml:space="preserve"> daarvan</w:t>
      </w:r>
      <w:r w:rsidR="00400718">
        <w:rPr>
          <w:iCs/>
        </w:rPr>
        <w:t>. Hiermee</w:t>
      </w:r>
      <w:r w:rsidR="00272879">
        <w:rPr>
          <w:iCs/>
        </w:rPr>
        <w:t xml:space="preserve"> </w:t>
      </w:r>
      <w:r w:rsidR="008A334C">
        <w:rPr>
          <w:iCs/>
        </w:rPr>
        <w:t xml:space="preserve">wordt duidelijk </w:t>
      </w:r>
      <w:r w:rsidR="001328D3">
        <w:rPr>
          <w:iCs/>
        </w:rPr>
        <w:t xml:space="preserve">dat </w:t>
      </w:r>
      <w:r w:rsidR="00272879">
        <w:rPr>
          <w:iCs/>
        </w:rPr>
        <w:t xml:space="preserve">er op korte of (middel)lange termijn verdergaande aanpassingen </w:t>
      </w:r>
      <w:r w:rsidR="009779B3">
        <w:rPr>
          <w:iCs/>
        </w:rPr>
        <w:t xml:space="preserve">aan de voortschrijdende klimaatverandering </w:t>
      </w:r>
      <w:r w:rsidR="001328D3">
        <w:rPr>
          <w:iCs/>
        </w:rPr>
        <w:t xml:space="preserve">nodig zijn </w:t>
      </w:r>
      <w:r w:rsidR="00272879">
        <w:rPr>
          <w:iCs/>
        </w:rPr>
        <w:t>dan we tot nu toe gewend zijn</w:t>
      </w:r>
      <w:r w:rsidR="006B62B4">
        <w:rPr>
          <w:iCs/>
        </w:rPr>
        <w:t>.</w:t>
      </w:r>
      <w:r w:rsidR="001328D3">
        <w:rPr>
          <w:iCs/>
        </w:rPr>
        <w:t xml:space="preserve"> Uiteindelijk zijn er scherpe keuzes nodig.</w:t>
      </w:r>
      <w:r w:rsidR="006B62B4">
        <w:rPr>
          <w:iCs/>
        </w:rPr>
        <w:t xml:space="preserve"> </w:t>
      </w:r>
      <w:r w:rsidR="00272879">
        <w:rPr>
          <w:iCs/>
        </w:rPr>
        <w:t>D</w:t>
      </w:r>
      <w:r w:rsidR="006B62B4">
        <w:rPr>
          <w:iCs/>
        </w:rPr>
        <w:t>a</w:t>
      </w:r>
      <w:r w:rsidR="00272879">
        <w:rPr>
          <w:iCs/>
        </w:rPr>
        <w:t xml:space="preserve">t geldt niet alleen voor het Rijk, maar ook voor medeoverheden en andere organisaties. </w:t>
      </w:r>
      <w:r w:rsidR="001328D3">
        <w:rPr>
          <w:iCs/>
        </w:rPr>
        <w:t xml:space="preserve">In de NAS’26 is </w:t>
      </w:r>
      <w:r w:rsidR="00400718">
        <w:rPr>
          <w:iCs/>
        </w:rPr>
        <w:t xml:space="preserve">de basis om die scherpe keuzes te maken </w:t>
      </w:r>
      <w:r w:rsidR="001328D3">
        <w:rPr>
          <w:iCs/>
        </w:rPr>
        <w:t>uitgewerkt</w:t>
      </w:r>
      <w:r w:rsidR="00FD7947">
        <w:rPr>
          <w:iCs/>
        </w:rPr>
        <w:t xml:space="preserve"> en zijn </w:t>
      </w:r>
      <w:r w:rsidR="001328D3">
        <w:rPr>
          <w:iCs/>
        </w:rPr>
        <w:t xml:space="preserve">er </w:t>
      </w:r>
      <w:r w:rsidR="00237EBB">
        <w:rPr>
          <w:iCs/>
        </w:rPr>
        <w:t xml:space="preserve">zo concreet mogelijke </w:t>
      </w:r>
      <w:r w:rsidR="00400718">
        <w:rPr>
          <w:iCs/>
        </w:rPr>
        <w:t>doelstellingen</w:t>
      </w:r>
      <w:r w:rsidR="001328D3">
        <w:rPr>
          <w:iCs/>
        </w:rPr>
        <w:t xml:space="preserve"> ontwikkeld</w:t>
      </w:r>
      <w:r w:rsidR="00FD7947">
        <w:rPr>
          <w:iCs/>
        </w:rPr>
        <w:t>.</w:t>
      </w:r>
      <w:r w:rsidR="00400718">
        <w:rPr>
          <w:iCs/>
        </w:rPr>
        <w:t xml:space="preserve"> </w:t>
      </w:r>
    </w:p>
    <w:p w:rsidR="000632CE" w:rsidP="000632CE" w:rsidRDefault="000632CE" w14:paraId="6230BFFD" w14:textId="45DE8165"/>
    <w:p w:rsidRPr="006874F3" w:rsidR="000632CE" w:rsidP="000632CE" w:rsidRDefault="000632CE" w14:paraId="03423CA2" w14:textId="77777777">
      <w:pPr>
        <w:rPr>
          <w:b/>
          <w:bCs/>
        </w:rPr>
      </w:pPr>
      <w:r>
        <w:rPr>
          <w:b/>
          <w:bCs/>
        </w:rPr>
        <w:t>Aanleiding</w:t>
      </w:r>
    </w:p>
    <w:p w:rsidR="000632CE" w:rsidP="000632CE" w:rsidRDefault="000632CE" w14:paraId="1F1CBFA9" w14:textId="103F7517">
      <w:r>
        <w:t xml:space="preserve">De snelheid waarmee het mondiale klimaat verandert, neemt toe. De gevolgen zijn al merkbaar. Extreem weer, zoals hittegolven, zware regenbuien en </w:t>
      </w:r>
      <w:r w:rsidR="00C02788">
        <w:t>droogte komen</w:t>
      </w:r>
      <w:r>
        <w:t xml:space="preserve"> vaker voor dan vroeger en leiden nu al tot slachtoffers en schade. Zo viel er in de Enschedese wijk Pathmos in 2024 zoveel regen dat tientallen woningen onbewoonbaar zijn verklaard. Sommige recente weersextremen waren voorheen </w:t>
      </w:r>
      <w:r>
        <w:lastRenderedPageBreak/>
        <w:t>vrijwel onmogelijk, zoals de extreme hitte in 2019.</w:t>
      </w:r>
      <w:r>
        <w:rPr>
          <w:rStyle w:val="FootnoteReference"/>
        </w:rPr>
        <w:footnoteReference w:id="1"/>
      </w:r>
      <w:r w:rsidRPr="69012192">
        <w:t xml:space="preserve"> </w:t>
      </w:r>
      <w:r>
        <w:t>In deze uitzonderlijke hittegolf zijn in één week bijna 400 mensen</w:t>
      </w:r>
      <w:r w:rsidR="00671064">
        <w:t xml:space="preserve"> extra</w:t>
      </w:r>
      <w:r>
        <w:t xml:space="preserve"> gestorven.</w:t>
      </w:r>
      <w:r>
        <w:rPr>
          <w:rStyle w:val="FootnoteReference"/>
        </w:rPr>
        <w:footnoteReference w:id="2"/>
      </w:r>
      <w:r>
        <w:t xml:space="preserve"> </w:t>
      </w:r>
    </w:p>
    <w:p w:rsidR="000632CE" w:rsidP="000632CE" w:rsidRDefault="000632CE" w14:paraId="2CF181B4" w14:textId="77777777"/>
    <w:p w:rsidR="006B62B4" w:rsidP="000632CE" w:rsidRDefault="009710BC" w14:paraId="0BD18137" w14:textId="0AB34001">
      <w:bookmarkStart w:name="_Hlk228796682" w:id="1"/>
      <w:r w:rsidRPr="009710BC">
        <w:t xml:space="preserve">De afgelopen jaren hebben we fors geïnvesteerd in klimaatmitigatie, oftewel het verminderen van de uitstoot van broeikasgassen. </w:t>
      </w:r>
      <w:r w:rsidR="00B30FDF">
        <w:t xml:space="preserve">Veel minder aandacht en middelen zijn uitgegaan naar het aanpassen aan de veranderende klimaatomstandigheden. </w:t>
      </w:r>
      <w:r w:rsidR="00C74A45">
        <w:t>We</w:t>
      </w:r>
      <w:r w:rsidRPr="009710BC">
        <w:t xml:space="preserve"> zullen ons moeten blijven voorbereiden op klimaatverandering. Ook bij een significante wereldwijde reductie van CO2-uitstoot, neemt de kans op extreem weer als hitte, droogte en extreme neerslag namelijk </w:t>
      </w:r>
      <w:r w:rsidR="005645D3">
        <w:t xml:space="preserve">nog steeds </w:t>
      </w:r>
      <w:r w:rsidRPr="009710BC">
        <w:t xml:space="preserve">toe. </w:t>
      </w:r>
      <w:r w:rsidRPr="00F54F3F" w:rsidR="00F54F3F">
        <w:t xml:space="preserve">Het KNMI berekende bijvoorbeeld dat de kans op code oranje voor hitte in 2050 bij het lage uitstootscenario </w:t>
      </w:r>
      <w:r w:rsidR="00F54F3F">
        <w:t>twee</w:t>
      </w:r>
      <w:r w:rsidRPr="00F54F3F" w:rsidR="00F54F3F">
        <w:t xml:space="preserve"> tot </w:t>
      </w:r>
      <w:r w:rsidR="00F54F3F">
        <w:t>vier</w:t>
      </w:r>
      <w:r w:rsidRPr="00F54F3F" w:rsidR="00F54F3F">
        <w:t xml:space="preserve"> keer zo groot is als in het huidige klimaat</w:t>
      </w:r>
      <w:r w:rsidR="00F54F3F">
        <w:t>.</w:t>
      </w:r>
      <w:r w:rsidRPr="00F54F3F" w:rsidR="00F54F3F">
        <w:t xml:space="preserve"> </w:t>
      </w:r>
      <w:r w:rsidRPr="009710BC">
        <w:t>Bovendien stijgt de zeespiegel nog lange tijd door, zelfs als de uitstoot van broeikasgassen nu onmiddellijk zou stoppen</w:t>
      </w:r>
      <w:r w:rsidR="009C61D7">
        <w:t>.</w:t>
      </w:r>
      <w:r w:rsidRPr="00051872" w:rsidR="000632CE">
        <w:rPr>
          <w:rStyle w:val="FootnoteReference"/>
        </w:rPr>
        <w:footnoteReference w:id="3"/>
      </w:r>
      <w:r w:rsidRPr="00051872" w:rsidR="000632CE">
        <w:t xml:space="preserve"> </w:t>
      </w:r>
      <w:bookmarkEnd w:id="1"/>
      <w:r w:rsidR="000632CE">
        <w:t>Een ongunstige samenloop van omstandigheden kan de impact van deze extremen verder vergroten</w:t>
      </w:r>
      <w:bookmarkStart w:name="_Hlk224553569" w:id="3"/>
      <w:r w:rsidR="000632CE">
        <w:t>, zoals wanneer er op een hete dag met veel wind in een droge periode een natuurbrand ontstaat</w:t>
      </w:r>
      <w:bookmarkEnd w:id="3"/>
      <w:r w:rsidR="000632CE">
        <w:t>.</w:t>
      </w:r>
      <w:r w:rsidR="000632CE">
        <w:rPr>
          <w:rStyle w:val="FootnoteReference"/>
        </w:rPr>
        <w:footnoteReference w:id="4"/>
      </w:r>
      <w:r w:rsidR="000632CE">
        <w:t xml:space="preserve"> Klimaatverandering heeft dus grote gevolgen voor onze leefomgeving, onze gezondheid en de economie. </w:t>
      </w:r>
    </w:p>
    <w:p w:rsidR="002C1F6A" w:rsidP="000632CE" w:rsidRDefault="002C1F6A" w14:paraId="218FDD3B" w14:textId="77777777"/>
    <w:p w:rsidRPr="006874F3" w:rsidR="000632CE" w:rsidP="00272879" w:rsidRDefault="000632CE" w14:paraId="5FA421DE" w14:textId="1E00F2FB">
      <w:pPr>
        <w:spacing w:line="240" w:lineRule="auto"/>
        <w:rPr>
          <w:b/>
          <w:bCs/>
        </w:rPr>
      </w:pPr>
      <w:r>
        <w:rPr>
          <w:b/>
          <w:bCs/>
        </w:rPr>
        <w:t>Inhoud</w:t>
      </w:r>
    </w:p>
    <w:p w:rsidR="00E43B73" w:rsidP="000632CE" w:rsidRDefault="000632CE" w14:paraId="2FDD1205" w14:textId="77777777">
      <w:r>
        <w:t>De NAS</w:t>
      </w:r>
      <w:r w:rsidR="00021F9D">
        <w:t>’26</w:t>
      </w:r>
      <w:r w:rsidR="00EF335C">
        <w:t xml:space="preserve"> </w:t>
      </w:r>
      <w:r w:rsidR="009779B3">
        <w:t xml:space="preserve">wordt </w:t>
      </w:r>
      <w:r>
        <w:t>een rijksbrede strategie om Nederland voor te bereiden op en weerbaarder te maken tegen de gevolgen van klimaatverandering. De huidige</w:t>
      </w:r>
      <w:r w:rsidRPr="4224F7A9">
        <w:t xml:space="preserve"> </w:t>
      </w:r>
      <w:r>
        <w:t>NAS dateert van 2016 en voldoet niet meer. Met de nieuwe NAS voldoet Nederland straks aan de Europese Klimaatwet, die verplicht tot het opstellen, actueel houden en uitvoeren van nationale adaptatiestrategieën en -plannen</w:t>
      </w:r>
      <w:r>
        <w:rPr>
          <w:rStyle w:val="FootnoteReference"/>
        </w:rPr>
        <w:footnoteReference w:id="5"/>
      </w:r>
      <w:r>
        <w:t xml:space="preserve">. </w:t>
      </w:r>
    </w:p>
    <w:p w:rsidR="00E43B73" w:rsidP="000632CE" w:rsidRDefault="00E43B73" w14:paraId="28120A99" w14:textId="77777777"/>
    <w:p w:rsidR="000632CE" w:rsidP="000632CE" w:rsidRDefault="000632CE" w14:paraId="36B42C59" w14:textId="4F090502">
      <w:r>
        <w:t>De nieuwe NAS bevat zowel voor Europees als voor Caribisch Nederland een grondigere analyse en bredere aanpak om Nederland veerkrachtig en weerbaar te houden. Ook kijken we in deze nieuwe NAS verder vooruit (naar 2100), laten we met padenkaarten zien welke beleidsopties er op de korte en (middel)lange termijn zijn, en stellen we concretere doelen om klimaatbestendig te worden.</w:t>
      </w:r>
      <w:r w:rsidDel="008E6C7C">
        <w:t xml:space="preserve"> </w:t>
      </w:r>
      <w:r>
        <w:t xml:space="preserve">Daarbij maken we gebruik van de allernieuwste klimaatrisico-informatie en andere wetenschappelijke kennis, en leggen we de verbinding tussen klimaatadaptatie en sociale thema’s. </w:t>
      </w:r>
    </w:p>
    <w:p w:rsidR="002C1F6A" w:rsidP="000632CE" w:rsidRDefault="002C1F6A" w14:paraId="49D1E5EB" w14:textId="5EF43069"/>
    <w:p w:rsidR="002A405C" w:rsidP="000632CE" w:rsidRDefault="002C1F6A" w14:paraId="3EDC500F" w14:textId="165B6CE5">
      <w:r>
        <w:t xml:space="preserve">Door middel van adaptatiepadenkaarten </w:t>
      </w:r>
      <w:r w:rsidR="000A46AA">
        <w:t xml:space="preserve">presenteren we </w:t>
      </w:r>
      <w:r w:rsidR="00C93505">
        <w:t xml:space="preserve">beleidsopties voor verschillende </w:t>
      </w:r>
      <w:r w:rsidR="00BE3B56">
        <w:t>snelheden van klimaatverandering</w:t>
      </w:r>
      <w:r w:rsidR="00C93505">
        <w:t xml:space="preserve">. </w:t>
      </w:r>
      <w:r w:rsidR="00710061">
        <w:t xml:space="preserve">Sommige </w:t>
      </w:r>
      <w:r w:rsidR="00BE3B56">
        <w:t xml:space="preserve">maatregelen </w:t>
      </w:r>
      <w:r w:rsidR="00710061">
        <w:t xml:space="preserve">zullen </w:t>
      </w:r>
      <w:r w:rsidR="000A46AA">
        <w:t>alleen in heel specifieke situaties</w:t>
      </w:r>
      <w:r w:rsidR="00710061">
        <w:t xml:space="preserve"> nodig zijn. </w:t>
      </w:r>
      <w:r w:rsidR="009D1407">
        <w:t xml:space="preserve">Hierbij is het vanzelfsprekend van belang om vooruit te kijken en slim te investeren, zodat schade- herstel- en aanpassingskosten als gevolg van klimaatverandering zo veel mogelijk worden beperkt. </w:t>
      </w:r>
    </w:p>
    <w:p w:rsidR="00272879" w:rsidP="000632CE" w:rsidRDefault="00272879" w14:paraId="0EB975F1" w14:textId="77777777"/>
    <w:p w:rsidR="000632CE" w:rsidP="000632CE" w:rsidRDefault="000632CE" w14:paraId="20AF7C6B" w14:textId="77777777">
      <w:r>
        <w:t>Met de NAS’26 willen we ervoor zorgen dat Nederland klimaatbestendig is, nu én in de toekomst. Dit betekent niet dat we alle risico’s kunnen uitsluiten, maar wel dat er op elk moment in de tijd sprake is van een goed doordachte mix van preventie, beheersing,</w:t>
      </w:r>
      <w:r w:rsidDel="0034612B">
        <w:t xml:space="preserve"> </w:t>
      </w:r>
      <w:r>
        <w:t>acceptatie van restrisico’s en flexibiliteit. Met flexibiliteit bedoelen we bijvoorbeeld ruimtereserveringen voor toekomstige maatregelen.</w:t>
      </w:r>
    </w:p>
    <w:p w:rsidR="000632CE" w:rsidP="000632CE" w:rsidRDefault="000632CE" w14:paraId="0744EAAB" w14:textId="77777777"/>
    <w:p w:rsidR="000632CE" w:rsidP="000632CE" w:rsidRDefault="000632CE" w14:paraId="79EB54C5" w14:textId="77777777">
      <w:bookmarkStart w:name="_Hlk228350533" w:id="4"/>
      <w:r>
        <w:t xml:space="preserve">In de NAS’26 formuleren we voor zowel Europees als Caribisch Nederland de sectorale en integrale adaptatieopgaven, ambities, verbeterdoelen en rijksinspanningen. Op basis hiervan kunnen we beter monitoren of onze maatregelen effectief zijn. Door duidelijk te zijn over onze ambities en verbeterdoelen voor klimaatbestendigheid, nodigen we eveneens andere overheden, bedrijven, maatschappelijke organisaties en burgers uit om hier vanuit hun eigen rol aan bij te dragen. </w:t>
      </w:r>
    </w:p>
    <w:bookmarkEnd w:id="4"/>
    <w:p w:rsidR="000632CE" w:rsidP="000632CE" w:rsidRDefault="000632CE" w14:paraId="542001AD" w14:textId="77777777"/>
    <w:p w:rsidRPr="00864051" w:rsidR="000632CE" w:rsidP="000632CE" w:rsidRDefault="000632CE" w14:paraId="6AED2A47" w14:textId="77777777">
      <w:pPr>
        <w:rPr>
          <w:i/>
        </w:rPr>
      </w:pPr>
      <w:r>
        <w:rPr>
          <w:i/>
          <w:iCs/>
        </w:rPr>
        <w:t>Sectorale a</w:t>
      </w:r>
      <w:r w:rsidRPr="00864051">
        <w:rPr>
          <w:i/>
        </w:rPr>
        <w:t>daptatieopgaven in de NAS’26</w:t>
      </w:r>
    </w:p>
    <w:tbl>
      <w:tblPr>
        <w:tblStyle w:val="TableGrid"/>
        <w:tblW w:w="7650" w:type="dxa"/>
        <w:tblLook w:val="04A0" w:firstRow="1" w:lastRow="0" w:firstColumn="1" w:lastColumn="0" w:noHBand="0" w:noVBand="1"/>
      </w:tblPr>
      <w:tblGrid>
        <w:gridCol w:w="977"/>
        <w:gridCol w:w="1599"/>
        <w:gridCol w:w="1797"/>
        <w:gridCol w:w="1420"/>
        <w:gridCol w:w="1857"/>
      </w:tblGrid>
      <w:tr w:rsidR="000632CE" w:rsidTr="000D1656" w14:paraId="70D120A2" w14:textId="77777777">
        <w:tc>
          <w:tcPr>
            <w:tcW w:w="987" w:type="dxa"/>
            <w:shd w:val="clear" w:color="auto" w:fill="E8E8E8" w:themeFill="background2"/>
          </w:tcPr>
          <w:p w:rsidRPr="00E80ACA" w:rsidR="000632CE" w:rsidP="000D1656" w:rsidRDefault="000632CE" w14:paraId="277BDD3B" w14:textId="77777777">
            <w:pPr>
              <w:rPr>
                <w:b/>
                <w:bCs/>
                <w:sz w:val="14"/>
                <w:szCs w:val="14"/>
              </w:rPr>
            </w:pPr>
          </w:p>
        </w:tc>
        <w:tc>
          <w:tcPr>
            <w:tcW w:w="1599" w:type="dxa"/>
            <w:shd w:val="clear" w:color="auto" w:fill="E8E8E8" w:themeFill="background2"/>
          </w:tcPr>
          <w:p w:rsidRPr="00E80ACA" w:rsidR="000632CE" w:rsidP="000D1656" w:rsidRDefault="000632CE" w14:paraId="55E2E897" w14:textId="77777777">
            <w:pPr>
              <w:rPr>
                <w:b/>
                <w:bCs/>
                <w:sz w:val="14"/>
                <w:szCs w:val="14"/>
              </w:rPr>
            </w:pPr>
            <w:r w:rsidRPr="00E80ACA">
              <w:rPr>
                <w:b/>
                <w:bCs/>
                <w:sz w:val="14"/>
                <w:szCs w:val="14"/>
              </w:rPr>
              <w:t>Water</w:t>
            </w:r>
          </w:p>
        </w:tc>
        <w:tc>
          <w:tcPr>
            <w:tcW w:w="1877" w:type="dxa"/>
            <w:shd w:val="clear" w:color="auto" w:fill="E8E8E8" w:themeFill="background2"/>
          </w:tcPr>
          <w:p w:rsidRPr="00E80ACA" w:rsidR="000632CE" w:rsidP="000D1656" w:rsidRDefault="000632CE" w14:paraId="7D01BF9E" w14:textId="77777777">
            <w:pPr>
              <w:rPr>
                <w:b/>
                <w:bCs/>
                <w:sz w:val="14"/>
                <w:szCs w:val="14"/>
              </w:rPr>
            </w:pPr>
            <w:r w:rsidRPr="00E80ACA">
              <w:rPr>
                <w:b/>
                <w:bCs/>
                <w:sz w:val="14"/>
                <w:szCs w:val="14"/>
              </w:rPr>
              <w:t>Landbouw, natuur en milieu</w:t>
            </w:r>
          </w:p>
        </w:tc>
        <w:tc>
          <w:tcPr>
            <w:tcW w:w="1494" w:type="dxa"/>
            <w:shd w:val="clear" w:color="auto" w:fill="E8E8E8" w:themeFill="background2"/>
          </w:tcPr>
          <w:p w:rsidRPr="00E80ACA" w:rsidR="000632CE" w:rsidP="000D1656" w:rsidRDefault="000632CE" w14:paraId="47211DA3" w14:textId="77777777">
            <w:pPr>
              <w:rPr>
                <w:b/>
                <w:bCs/>
                <w:sz w:val="14"/>
                <w:szCs w:val="14"/>
              </w:rPr>
            </w:pPr>
            <w:r w:rsidRPr="00E80ACA">
              <w:rPr>
                <w:b/>
                <w:bCs/>
                <w:sz w:val="14"/>
                <w:szCs w:val="14"/>
              </w:rPr>
              <w:t>Mens cultuur</w:t>
            </w:r>
          </w:p>
        </w:tc>
        <w:tc>
          <w:tcPr>
            <w:tcW w:w="1693" w:type="dxa"/>
            <w:shd w:val="clear" w:color="auto" w:fill="E8E8E8" w:themeFill="background2"/>
          </w:tcPr>
          <w:p w:rsidRPr="00E80ACA" w:rsidR="000632CE" w:rsidP="000D1656" w:rsidRDefault="000632CE" w14:paraId="5C7ADF30" w14:textId="77777777">
            <w:pPr>
              <w:rPr>
                <w:b/>
                <w:bCs/>
                <w:sz w:val="14"/>
                <w:szCs w:val="14"/>
              </w:rPr>
            </w:pPr>
            <w:r w:rsidRPr="00E80ACA">
              <w:rPr>
                <w:b/>
                <w:bCs/>
                <w:sz w:val="14"/>
                <w:szCs w:val="14"/>
              </w:rPr>
              <w:t>Wonen en werken</w:t>
            </w:r>
          </w:p>
        </w:tc>
      </w:tr>
      <w:tr w:rsidR="000632CE" w:rsidTr="000D1656" w14:paraId="6CF3B371" w14:textId="77777777">
        <w:tc>
          <w:tcPr>
            <w:tcW w:w="987" w:type="dxa"/>
          </w:tcPr>
          <w:p w:rsidRPr="00E80ACA" w:rsidR="000632CE" w:rsidP="000D1656" w:rsidRDefault="000632CE" w14:paraId="21DDCBC8" w14:textId="77777777">
            <w:pPr>
              <w:rPr>
                <w:sz w:val="14"/>
                <w:szCs w:val="14"/>
              </w:rPr>
            </w:pPr>
            <w:r w:rsidRPr="00E80ACA">
              <w:rPr>
                <w:sz w:val="14"/>
                <w:szCs w:val="14"/>
              </w:rPr>
              <w:t>Europees Nederland</w:t>
            </w:r>
          </w:p>
        </w:tc>
        <w:tc>
          <w:tcPr>
            <w:tcW w:w="1599" w:type="dxa"/>
          </w:tcPr>
          <w:p w:rsidRPr="00E80ACA" w:rsidR="000632CE" w:rsidP="000D1656" w:rsidRDefault="000632CE" w14:paraId="54DF84E8" w14:textId="77777777">
            <w:pPr>
              <w:rPr>
                <w:sz w:val="14"/>
                <w:szCs w:val="14"/>
              </w:rPr>
            </w:pPr>
            <w:r w:rsidRPr="00E80ACA">
              <w:rPr>
                <w:sz w:val="14"/>
                <w:szCs w:val="14"/>
              </w:rPr>
              <w:t>Hoogwater</w:t>
            </w:r>
          </w:p>
          <w:p w:rsidRPr="00E80ACA" w:rsidR="000632CE" w:rsidP="000D1656" w:rsidRDefault="000632CE" w14:paraId="1DFA9C8A" w14:textId="77777777">
            <w:pPr>
              <w:rPr>
                <w:sz w:val="14"/>
                <w:szCs w:val="14"/>
              </w:rPr>
            </w:pPr>
            <w:r w:rsidRPr="00E80ACA">
              <w:rPr>
                <w:sz w:val="14"/>
                <w:szCs w:val="14"/>
              </w:rPr>
              <w:t>Wateroverlast</w:t>
            </w:r>
          </w:p>
          <w:p w:rsidRPr="00E80ACA" w:rsidR="000632CE" w:rsidP="000D1656" w:rsidRDefault="000632CE" w14:paraId="32540EF5" w14:textId="77777777">
            <w:pPr>
              <w:rPr>
                <w:sz w:val="14"/>
                <w:szCs w:val="14"/>
              </w:rPr>
            </w:pPr>
            <w:r w:rsidRPr="00E80ACA">
              <w:rPr>
                <w:sz w:val="14"/>
                <w:szCs w:val="14"/>
              </w:rPr>
              <w:t>Zoetwater</w:t>
            </w:r>
          </w:p>
          <w:p w:rsidRPr="00E80ACA" w:rsidR="000632CE" w:rsidP="000D1656" w:rsidRDefault="000632CE" w14:paraId="5DCEA904" w14:textId="77777777">
            <w:pPr>
              <w:rPr>
                <w:sz w:val="14"/>
                <w:szCs w:val="14"/>
              </w:rPr>
            </w:pPr>
            <w:r w:rsidRPr="00E80ACA">
              <w:rPr>
                <w:sz w:val="14"/>
                <w:szCs w:val="14"/>
              </w:rPr>
              <w:t>Waterkwaliteit</w:t>
            </w:r>
          </w:p>
        </w:tc>
        <w:tc>
          <w:tcPr>
            <w:tcW w:w="1877" w:type="dxa"/>
          </w:tcPr>
          <w:p w:rsidRPr="00E80ACA" w:rsidR="000632CE" w:rsidP="000D1656" w:rsidRDefault="000632CE" w14:paraId="5C36DA64" w14:textId="77777777">
            <w:pPr>
              <w:rPr>
                <w:sz w:val="14"/>
                <w:szCs w:val="14"/>
              </w:rPr>
            </w:pPr>
            <w:r w:rsidRPr="00E80ACA">
              <w:rPr>
                <w:sz w:val="14"/>
                <w:szCs w:val="14"/>
              </w:rPr>
              <w:t>Landbouw</w:t>
            </w:r>
          </w:p>
          <w:p w:rsidRPr="00E80ACA" w:rsidR="000632CE" w:rsidP="000D1656" w:rsidRDefault="000632CE" w14:paraId="3F65034C" w14:textId="77777777">
            <w:pPr>
              <w:rPr>
                <w:sz w:val="14"/>
                <w:szCs w:val="14"/>
              </w:rPr>
            </w:pPr>
            <w:r w:rsidRPr="00E80ACA">
              <w:rPr>
                <w:sz w:val="14"/>
                <w:szCs w:val="14"/>
              </w:rPr>
              <w:t>Natuur</w:t>
            </w:r>
          </w:p>
          <w:p w:rsidRPr="00E80ACA" w:rsidR="000632CE" w:rsidP="000D1656" w:rsidRDefault="000632CE" w14:paraId="213C53B4" w14:textId="77777777">
            <w:pPr>
              <w:rPr>
                <w:sz w:val="14"/>
                <w:szCs w:val="14"/>
              </w:rPr>
            </w:pPr>
            <w:r w:rsidRPr="00E80ACA">
              <w:rPr>
                <w:sz w:val="14"/>
                <w:szCs w:val="14"/>
              </w:rPr>
              <w:t>Seveso-inrichtingen</w:t>
            </w:r>
          </w:p>
        </w:tc>
        <w:tc>
          <w:tcPr>
            <w:tcW w:w="1494" w:type="dxa"/>
          </w:tcPr>
          <w:p w:rsidRPr="00E80ACA" w:rsidR="000632CE" w:rsidP="000D1656" w:rsidRDefault="000632CE" w14:paraId="2263D2BF" w14:textId="77777777">
            <w:pPr>
              <w:rPr>
                <w:sz w:val="14"/>
                <w:szCs w:val="14"/>
              </w:rPr>
            </w:pPr>
            <w:r w:rsidRPr="00E80ACA">
              <w:rPr>
                <w:sz w:val="14"/>
                <w:szCs w:val="14"/>
              </w:rPr>
              <w:t>Hitte</w:t>
            </w:r>
          </w:p>
          <w:p w:rsidRPr="00E80ACA" w:rsidR="000632CE" w:rsidP="000D1656" w:rsidRDefault="000632CE" w14:paraId="6A989F42" w14:textId="77777777">
            <w:pPr>
              <w:rPr>
                <w:sz w:val="14"/>
                <w:szCs w:val="14"/>
              </w:rPr>
            </w:pPr>
            <w:r w:rsidRPr="00E80ACA">
              <w:rPr>
                <w:sz w:val="14"/>
                <w:szCs w:val="14"/>
              </w:rPr>
              <w:t>Gezondheid</w:t>
            </w:r>
          </w:p>
          <w:p w:rsidRPr="00E80ACA" w:rsidR="000632CE" w:rsidP="000D1656" w:rsidRDefault="000632CE" w14:paraId="7C2297D1" w14:textId="77777777">
            <w:pPr>
              <w:rPr>
                <w:sz w:val="14"/>
                <w:szCs w:val="14"/>
              </w:rPr>
            </w:pPr>
            <w:r w:rsidRPr="00E80ACA">
              <w:rPr>
                <w:sz w:val="14"/>
                <w:szCs w:val="14"/>
              </w:rPr>
              <w:t>Cultureel erfgoed</w:t>
            </w:r>
          </w:p>
        </w:tc>
        <w:tc>
          <w:tcPr>
            <w:tcW w:w="1693" w:type="dxa"/>
          </w:tcPr>
          <w:p w:rsidRPr="00E80ACA" w:rsidR="000632CE" w:rsidP="000D1656" w:rsidRDefault="000632CE" w14:paraId="56271BE5" w14:textId="77777777">
            <w:pPr>
              <w:rPr>
                <w:sz w:val="14"/>
                <w:szCs w:val="14"/>
              </w:rPr>
            </w:pPr>
            <w:r w:rsidRPr="00E80ACA">
              <w:rPr>
                <w:sz w:val="14"/>
                <w:szCs w:val="14"/>
              </w:rPr>
              <w:t>Nieuwbouw</w:t>
            </w:r>
          </w:p>
          <w:p w:rsidRPr="00E80ACA" w:rsidR="000632CE" w:rsidP="000D1656" w:rsidRDefault="000632CE" w14:paraId="3565FA7B" w14:textId="77777777">
            <w:pPr>
              <w:rPr>
                <w:sz w:val="14"/>
                <w:szCs w:val="14"/>
              </w:rPr>
            </w:pPr>
            <w:r w:rsidRPr="00E80ACA">
              <w:rPr>
                <w:sz w:val="14"/>
                <w:szCs w:val="14"/>
              </w:rPr>
              <w:t>Bestaande bouw</w:t>
            </w:r>
          </w:p>
          <w:p w:rsidRPr="00E80ACA" w:rsidR="000632CE" w:rsidP="000D1656" w:rsidRDefault="000632CE" w14:paraId="244715CE" w14:textId="77777777">
            <w:pPr>
              <w:rPr>
                <w:sz w:val="14"/>
                <w:szCs w:val="14"/>
              </w:rPr>
            </w:pPr>
            <w:r w:rsidRPr="00E80ACA">
              <w:rPr>
                <w:sz w:val="14"/>
                <w:szCs w:val="14"/>
              </w:rPr>
              <w:t>Werklocaties</w:t>
            </w:r>
          </w:p>
          <w:p w:rsidRPr="00E80ACA" w:rsidR="000632CE" w:rsidP="000D1656" w:rsidRDefault="00A554C8" w14:paraId="561C407F" w14:textId="63E45EAF">
            <w:pPr>
              <w:rPr>
                <w:sz w:val="14"/>
                <w:szCs w:val="14"/>
              </w:rPr>
            </w:pPr>
            <w:r>
              <w:rPr>
                <w:sz w:val="14"/>
                <w:szCs w:val="14"/>
              </w:rPr>
              <w:t>Transporti</w:t>
            </w:r>
            <w:r w:rsidRPr="00E80ACA" w:rsidR="000632CE">
              <w:rPr>
                <w:sz w:val="14"/>
                <w:szCs w:val="14"/>
              </w:rPr>
              <w:t>nfrastructuur</w:t>
            </w:r>
          </w:p>
          <w:p w:rsidRPr="00E80ACA" w:rsidR="000632CE" w:rsidP="000D1656" w:rsidRDefault="000632CE" w14:paraId="14E33EFA" w14:textId="77777777">
            <w:pPr>
              <w:rPr>
                <w:sz w:val="14"/>
                <w:szCs w:val="14"/>
              </w:rPr>
            </w:pPr>
            <w:r w:rsidRPr="00E80ACA">
              <w:rPr>
                <w:sz w:val="14"/>
                <w:szCs w:val="14"/>
              </w:rPr>
              <w:t>Nutsvoorzieningen</w:t>
            </w:r>
          </w:p>
        </w:tc>
      </w:tr>
      <w:tr w:rsidR="000632CE" w:rsidTr="000D1656" w14:paraId="14A96FF1" w14:textId="77777777">
        <w:tc>
          <w:tcPr>
            <w:tcW w:w="987" w:type="dxa"/>
          </w:tcPr>
          <w:p w:rsidRPr="00E80ACA" w:rsidR="000632CE" w:rsidP="000D1656" w:rsidRDefault="000632CE" w14:paraId="5C37DFD9" w14:textId="77777777">
            <w:pPr>
              <w:rPr>
                <w:sz w:val="14"/>
                <w:szCs w:val="14"/>
              </w:rPr>
            </w:pPr>
            <w:r w:rsidRPr="00E80ACA">
              <w:rPr>
                <w:sz w:val="14"/>
                <w:szCs w:val="14"/>
              </w:rPr>
              <w:t>Caribisch Nederland</w:t>
            </w:r>
          </w:p>
        </w:tc>
        <w:tc>
          <w:tcPr>
            <w:tcW w:w="1599" w:type="dxa"/>
          </w:tcPr>
          <w:p w:rsidR="000632CE" w:rsidP="000D1656" w:rsidRDefault="000632CE" w14:paraId="669373F4" w14:textId="77777777">
            <w:pPr>
              <w:rPr>
                <w:sz w:val="14"/>
                <w:szCs w:val="14"/>
              </w:rPr>
            </w:pPr>
            <w:r>
              <w:rPr>
                <w:sz w:val="14"/>
                <w:szCs w:val="14"/>
              </w:rPr>
              <w:t>Waterinfrastructuur</w:t>
            </w:r>
          </w:p>
          <w:p w:rsidR="000632CE" w:rsidP="000D1656" w:rsidRDefault="000632CE" w14:paraId="41D4359A" w14:textId="77777777">
            <w:pPr>
              <w:rPr>
                <w:sz w:val="14"/>
                <w:szCs w:val="14"/>
              </w:rPr>
            </w:pPr>
            <w:r>
              <w:rPr>
                <w:sz w:val="14"/>
                <w:szCs w:val="14"/>
              </w:rPr>
              <w:t>Zeewaterkwaliteit</w:t>
            </w:r>
          </w:p>
          <w:p w:rsidR="000632CE" w:rsidP="000D1656" w:rsidRDefault="000632CE" w14:paraId="0519263F" w14:textId="77777777">
            <w:pPr>
              <w:rPr>
                <w:sz w:val="14"/>
                <w:szCs w:val="14"/>
              </w:rPr>
            </w:pPr>
            <w:r>
              <w:rPr>
                <w:sz w:val="14"/>
                <w:szCs w:val="14"/>
              </w:rPr>
              <w:t>Waterveiligheid</w:t>
            </w:r>
          </w:p>
          <w:p w:rsidRPr="00E80ACA" w:rsidR="000632CE" w:rsidP="000D1656" w:rsidRDefault="000632CE" w14:paraId="30DCF570" w14:textId="77777777">
            <w:pPr>
              <w:rPr>
                <w:sz w:val="14"/>
                <w:szCs w:val="14"/>
              </w:rPr>
            </w:pPr>
            <w:r w:rsidRPr="00E80ACA">
              <w:rPr>
                <w:sz w:val="14"/>
                <w:szCs w:val="14"/>
              </w:rPr>
              <w:t>Wateroverlast</w:t>
            </w:r>
          </w:p>
          <w:p w:rsidRPr="00E80ACA" w:rsidR="000632CE" w:rsidP="000D1656" w:rsidRDefault="000632CE" w14:paraId="27C08628" w14:textId="77777777">
            <w:pPr>
              <w:rPr>
                <w:sz w:val="14"/>
                <w:szCs w:val="14"/>
              </w:rPr>
            </w:pPr>
          </w:p>
          <w:p w:rsidRPr="00E80ACA" w:rsidR="000632CE" w:rsidP="000D1656" w:rsidRDefault="000632CE" w14:paraId="1FE7766A" w14:textId="77777777">
            <w:pPr>
              <w:rPr>
                <w:sz w:val="14"/>
                <w:szCs w:val="14"/>
              </w:rPr>
            </w:pPr>
          </w:p>
        </w:tc>
        <w:tc>
          <w:tcPr>
            <w:tcW w:w="1877" w:type="dxa"/>
          </w:tcPr>
          <w:p w:rsidR="000632CE" w:rsidP="000D1656" w:rsidRDefault="000632CE" w14:paraId="0DB677BC" w14:textId="77777777">
            <w:pPr>
              <w:rPr>
                <w:sz w:val="14"/>
                <w:szCs w:val="14"/>
              </w:rPr>
            </w:pPr>
            <w:r>
              <w:rPr>
                <w:sz w:val="14"/>
                <w:szCs w:val="14"/>
              </w:rPr>
              <w:t>Erosie</w:t>
            </w:r>
          </w:p>
          <w:p w:rsidR="000632CE" w:rsidP="000D1656" w:rsidRDefault="000632CE" w14:paraId="2C1C15C1" w14:textId="45F21A9B">
            <w:pPr>
              <w:rPr>
                <w:sz w:val="14"/>
                <w:szCs w:val="14"/>
              </w:rPr>
            </w:pPr>
            <w:r>
              <w:rPr>
                <w:sz w:val="14"/>
                <w:szCs w:val="14"/>
              </w:rPr>
              <w:t>Natuur</w:t>
            </w:r>
            <w:r w:rsidR="001F74E6">
              <w:rPr>
                <w:sz w:val="14"/>
                <w:szCs w:val="14"/>
              </w:rPr>
              <w:t xml:space="preserve">, incl. </w:t>
            </w:r>
            <w:r>
              <w:rPr>
                <w:sz w:val="14"/>
                <w:szCs w:val="14"/>
              </w:rPr>
              <w:t>koraalriffen</w:t>
            </w:r>
          </w:p>
          <w:p w:rsidR="000632CE" w:rsidP="000D1656" w:rsidRDefault="000632CE" w14:paraId="4C7B5844" w14:textId="77777777">
            <w:pPr>
              <w:rPr>
                <w:sz w:val="14"/>
                <w:szCs w:val="14"/>
              </w:rPr>
            </w:pPr>
            <w:r>
              <w:rPr>
                <w:sz w:val="14"/>
                <w:szCs w:val="14"/>
              </w:rPr>
              <w:t>Voedselzekerheid</w:t>
            </w:r>
          </w:p>
          <w:p w:rsidRPr="00E80ACA" w:rsidR="000632CE" w:rsidP="000D1656" w:rsidRDefault="000632CE" w14:paraId="32F609A9" w14:textId="77777777">
            <w:pPr>
              <w:rPr>
                <w:sz w:val="14"/>
                <w:szCs w:val="14"/>
              </w:rPr>
            </w:pPr>
            <w:r>
              <w:rPr>
                <w:sz w:val="14"/>
                <w:szCs w:val="14"/>
              </w:rPr>
              <w:t>Visserij</w:t>
            </w:r>
          </w:p>
        </w:tc>
        <w:tc>
          <w:tcPr>
            <w:tcW w:w="1494" w:type="dxa"/>
          </w:tcPr>
          <w:p w:rsidR="000632CE" w:rsidP="000D1656" w:rsidRDefault="000632CE" w14:paraId="23DD73E2" w14:textId="79C89553">
            <w:pPr>
              <w:rPr>
                <w:sz w:val="14"/>
                <w:szCs w:val="14"/>
              </w:rPr>
            </w:pPr>
            <w:r>
              <w:rPr>
                <w:sz w:val="14"/>
                <w:szCs w:val="14"/>
              </w:rPr>
              <w:t>Gezondheid</w:t>
            </w:r>
            <w:r w:rsidR="001F74E6">
              <w:rPr>
                <w:sz w:val="14"/>
                <w:szCs w:val="14"/>
              </w:rPr>
              <w:t>, incl. hitte</w:t>
            </w:r>
          </w:p>
          <w:p w:rsidRPr="00E80ACA" w:rsidR="000632CE" w:rsidP="000D1656" w:rsidRDefault="000632CE" w14:paraId="01B376A1" w14:textId="77777777">
            <w:pPr>
              <w:rPr>
                <w:sz w:val="14"/>
                <w:szCs w:val="14"/>
              </w:rPr>
            </w:pPr>
            <w:r>
              <w:rPr>
                <w:sz w:val="14"/>
                <w:szCs w:val="14"/>
              </w:rPr>
              <w:t>Cultureel erfgoed</w:t>
            </w:r>
          </w:p>
        </w:tc>
        <w:tc>
          <w:tcPr>
            <w:tcW w:w="1693" w:type="dxa"/>
          </w:tcPr>
          <w:p w:rsidR="000632CE" w:rsidP="000D1656" w:rsidRDefault="000632CE" w14:paraId="5CDAA394" w14:textId="77777777">
            <w:pPr>
              <w:rPr>
                <w:sz w:val="14"/>
                <w:szCs w:val="14"/>
              </w:rPr>
            </w:pPr>
            <w:r>
              <w:rPr>
                <w:sz w:val="14"/>
                <w:szCs w:val="14"/>
              </w:rPr>
              <w:t>Woningen en gebouwen</w:t>
            </w:r>
          </w:p>
          <w:p w:rsidR="000632CE" w:rsidP="000D1656" w:rsidRDefault="000632CE" w14:paraId="4AC23B3C" w14:textId="77777777">
            <w:pPr>
              <w:rPr>
                <w:sz w:val="14"/>
                <w:szCs w:val="14"/>
              </w:rPr>
            </w:pPr>
            <w:r>
              <w:rPr>
                <w:sz w:val="14"/>
                <w:szCs w:val="14"/>
              </w:rPr>
              <w:t>Openbare ruimte</w:t>
            </w:r>
          </w:p>
          <w:p w:rsidR="000632CE" w:rsidP="000D1656" w:rsidRDefault="000632CE" w14:paraId="18674ECE" w14:textId="77777777">
            <w:pPr>
              <w:rPr>
                <w:sz w:val="14"/>
                <w:szCs w:val="14"/>
              </w:rPr>
            </w:pPr>
            <w:r>
              <w:rPr>
                <w:sz w:val="14"/>
                <w:szCs w:val="14"/>
              </w:rPr>
              <w:t>Toerisme</w:t>
            </w:r>
          </w:p>
          <w:p w:rsidRPr="00921091" w:rsidR="000632CE" w:rsidP="000D1656" w:rsidRDefault="000632CE" w14:paraId="4E46FECA" w14:textId="77777777">
            <w:pPr>
              <w:rPr>
                <w:sz w:val="14"/>
                <w:szCs w:val="14"/>
              </w:rPr>
            </w:pPr>
            <w:r>
              <w:rPr>
                <w:sz w:val="14"/>
                <w:szCs w:val="14"/>
              </w:rPr>
              <w:t>Infrastructuur</w:t>
            </w:r>
          </w:p>
        </w:tc>
      </w:tr>
    </w:tbl>
    <w:p w:rsidR="000632CE" w:rsidP="000632CE" w:rsidRDefault="000632CE" w14:paraId="43381AE3" w14:textId="77777777"/>
    <w:p w:rsidR="009779B3" w:rsidP="000632CE" w:rsidRDefault="000632CE" w14:paraId="07077C4C" w14:textId="462AECEF">
      <w:r w:rsidRPr="00026BCA">
        <w:t xml:space="preserve">Naast de sectorale opgaven bevat de NAS’26 vier integrale opgaven voor heel Nederland: </w:t>
      </w:r>
    </w:p>
    <w:p w:rsidR="009779B3" w:rsidP="000632CE" w:rsidRDefault="000632CE" w14:paraId="5C472095" w14:textId="77777777">
      <w:r w:rsidRPr="00026BCA">
        <w:t xml:space="preserve">1) </w:t>
      </w:r>
      <w:r>
        <w:t xml:space="preserve">een </w:t>
      </w:r>
      <w:r w:rsidRPr="00026BCA">
        <w:t xml:space="preserve">klimaatweerbare ruimtelijke ordening en inrichting, </w:t>
      </w:r>
    </w:p>
    <w:p w:rsidR="009779B3" w:rsidP="000632CE" w:rsidRDefault="000632CE" w14:paraId="3409BB55" w14:textId="1C62E24C">
      <w:r w:rsidRPr="00026BCA">
        <w:t xml:space="preserve">2) </w:t>
      </w:r>
      <w:r>
        <w:t>een samenleving</w:t>
      </w:r>
      <w:r w:rsidR="00F07D28">
        <w:t xml:space="preserve"> die is voorbereid op klimaatverandering</w:t>
      </w:r>
      <w:r>
        <w:t xml:space="preserve">, </w:t>
      </w:r>
    </w:p>
    <w:p w:rsidR="009779B3" w:rsidP="000632CE" w:rsidRDefault="000632CE" w14:paraId="5F146794" w14:textId="77777777">
      <w:r>
        <w:t xml:space="preserve">3) een </w:t>
      </w:r>
      <w:r w:rsidR="00902F33">
        <w:t>bestuur</w:t>
      </w:r>
      <w:r w:rsidR="004F45AE">
        <w:t xml:space="preserve"> dat is toegerust op de </w:t>
      </w:r>
      <w:r>
        <w:t>adaptatie</w:t>
      </w:r>
      <w:r w:rsidR="004F45AE">
        <w:t>opgave</w:t>
      </w:r>
      <w:r>
        <w:t xml:space="preserve"> en </w:t>
      </w:r>
    </w:p>
    <w:p w:rsidR="000632CE" w:rsidP="000632CE" w:rsidRDefault="000632CE" w14:paraId="5A6C41FE" w14:textId="69578EF6">
      <w:r>
        <w:t>4) financierbare klimaatadaptatie.</w:t>
      </w:r>
    </w:p>
    <w:p w:rsidR="00B31375" w:rsidP="000632CE" w:rsidRDefault="00B31375" w14:paraId="1F768371" w14:textId="77777777"/>
    <w:p w:rsidR="00B31375" w:rsidP="000632CE" w:rsidRDefault="00B31375" w14:paraId="4F18AF26" w14:textId="5BEA2C02">
      <w:r w:rsidRPr="00B31375">
        <w:t xml:space="preserve">Alle </w:t>
      </w:r>
      <w:r w:rsidR="00D74BE0">
        <w:t>inspanningen</w:t>
      </w:r>
      <w:r w:rsidRPr="00B31375">
        <w:t xml:space="preserve"> die genoemd worden in de NAS zijn in principe staand beleid of aanvullende maatregelen die gedekt worden uit reeds beschikbare middelen binnen de begroting van de beleidsverantwoordelijke departementen.</w:t>
      </w:r>
    </w:p>
    <w:p w:rsidR="000632CE" w:rsidP="000632CE" w:rsidRDefault="000632CE" w14:paraId="062C8AB6" w14:textId="77777777"/>
    <w:p w:rsidRPr="006874F3" w:rsidR="000632CE" w:rsidP="00E43B73" w:rsidRDefault="000632CE" w14:paraId="75D22EFF" w14:textId="1F62C635">
      <w:pPr>
        <w:spacing w:line="240" w:lineRule="auto"/>
        <w:rPr>
          <w:b/>
          <w:bCs/>
        </w:rPr>
      </w:pPr>
      <w:r>
        <w:rPr>
          <w:b/>
          <w:bCs/>
        </w:rPr>
        <w:t>T</w:t>
      </w:r>
      <w:r w:rsidRPr="006874F3">
        <w:rPr>
          <w:b/>
          <w:bCs/>
        </w:rPr>
        <w:t>otstandkoming</w:t>
      </w:r>
    </w:p>
    <w:p w:rsidR="000632CE" w:rsidP="000632CE" w:rsidRDefault="000632CE" w14:paraId="1B61E666" w14:textId="3A1E422F">
      <w:r>
        <w:t xml:space="preserve">Deze </w:t>
      </w:r>
      <w:r w:rsidR="00237EBB">
        <w:t>O</w:t>
      </w:r>
      <w:r>
        <w:t xml:space="preserve">ntwerp-NAS is het resultaat van een nauwe samenwerking tussen de ministeries van IenW, </w:t>
      </w:r>
      <w:r w:rsidRPr="006874F3">
        <w:t>LVVN</w:t>
      </w:r>
      <w:r w:rsidRPr="0019290F">
        <w:t xml:space="preserve">, </w:t>
      </w:r>
      <w:r w:rsidRPr="002445E7">
        <w:t>EZK</w:t>
      </w:r>
      <w:r w:rsidRPr="0019290F">
        <w:t>,</w:t>
      </w:r>
      <w:r w:rsidRPr="006874F3">
        <w:t xml:space="preserve"> JenV, OCW, </w:t>
      </w:r>
      <w:r>
        <w:t>BZK</w:t>
      </w:r>
      <w:r w:rsidRPr="006874F3">
        <w:t xml:space="preserve"> en VWS</w:t>
      </w:r>
      <w:r>
        <w:t xml:space="preserve">. De sectorale hoofdstukken zijn door de verantwoordelijke departementen geschreven. Daarbij </w:t>
      </w:r>
      <w:r w:rsidR="009779B3">
        <w:t xml:space="preserve">is </w:t>
      </w:r>
      <w:r w:rsidR="00391319">
        <w:t xml:space="preserve">vanzelfsprekend </w:t>
      </w:r>
      <w:r w:rsidR="009779B3">
        <w:t>ook gekeken</w:t>
      </w:r>
      <w:r>
        <w:t xml:space="preserve"> naar de onderlinge samenhang. Denk bijvoorbeeld aan de relaties tussen water, landbouw en energie, of tussen hitte, woningbouw en infrastructuur. De aanpak voor de rijksbrede, integrale opgaven is gezamenlijk opgesteld en wordt breed gedragen. </w:t>
      </w:r>
    </w:p>
    <w:p w:rsidR="000632CE" w:rsidP="000632CE" w:rsidRDefault="000632CE" w14:paraId="15D090FA" w14:textId="77777777"/>
    <w:p w:rsidR="000632CE" w:rsidP="000632CE" w:rsidRDefault="000632CE" w14:paraId="7D5689F4" w14:textId="37A75213">
      <w:r>
        <w:t xml:space="preserve">Bij het opstellen van de NAS </w:t>
      </w:r>
      <w:r w:rsidR="009779B3">
        <w:t>is</w:t>
      </w:r>
      <w:r>
        <w:t xml:space="preserve"> gebruik gemaakt van een breed scala aan onderzoeksrapporten en adviezen, waaronder van het PBL, het KNMI, de Wetenschappelijke Klimaatraad (WKR), de Wetenschappelijke Raad voor het Regeringsbeleid (WRR) en het Klimaatonderzoeksinitiatief Nederland (KIN). Daarnaast </w:t>
      </w:r>
      <w:r w:rsidR="009779B3">
        <w:t>zijn</w:t>
      </w:r>
      <w:r>
        <w:t xml:space="preserve"> een milieueffectrapportage en een sociale-impactanalyse </w:t>
      </w:r>
      <w:r w:rsidR="009779B3">
        <w:t>uitgevoerd</w:t>
      </w:r>
      <w:r>
        <w:t xml:space="preserve">. Tot slot </w:t>
      </w:r>
      <w:r w:rsidR="009779B3">
        <w:t>werd</w:t>
      </w:r>
      <w:r>
        <w:t xml:space="preserve"> via klankbordgroepen, gerichte workshops en brede participatiebijeenkomsten inbreng opgehaald bij medeoverheden, maatschappelijke organisaties en bedrijven. </w:t>
      </w:r>
      <w:r w:rsidR="000A6B0A">
        <w:t xml:space="preserve">De onderzoeksrapporten die specifiek voor de NAS zijn </w:t>
      </w:r>
      <w:r w:rsidR="00E43B73">
        <w:t>opgesteld</w:t>
      </w:r>
      <w:r w:rsidR="000A6B0A">
        <w:t xml:space="preserve"> </w:t>
      </w:r>
      <w:r w:rsidR="004F7A7D">
        <w:t>treft u als bijlage aan.</w:t>
      </w:r>
    </w:p>
    <w:p w:rsidR="000632CE" w:rsidP="000632CE" w:rsidRDefault="000632CE" w14:paraId="7BF74C40" w14:textId="77777777"/>
    <w:p w:rsidRPr="00F37E84" w:rsidR="000632CE" w:rsidP="000632CE" w:rsidRDefault="000632CE" w14:paraId="593521C5" w14:textId="77777777">
      <w:pPr>
        <w:rPr>
          <w:b/>
          <w:bCs/>
        </w:rPr>
      </w:pPr>
      <w:r>
        <w:rPr>
          <w:b/>
          <w:bCs/>
        </w:rPr>
        <w:t>V</w:t>
      </w:r>
      <w:r w:rsidRPr="00F37E84">
        <w:rPr>
          <w:b/>
          <w:bCs/>
        </w:rPr>
        <w:t>ervolgstappen</w:t>
      </w:r>
    </w:p>
    <w:p w:rsidR="000632CE" w:rsidP="000632CE" w:rsidRDefault="000632CE" w14:paraId="665D5968" w14:textId="2949D831">
      <w:pPr>
        <w:pStyle w:val="WitregelW1bodytekst"/>
      </w:pPr>
      <w:r w:rsidRPr="00F37E84">
        <w:t xml:space="preserve">Vanaf </w:t>
      </w:r>
      <w:r w:rsidR="007F78D1">
        <w:t xml:space="preserve">9 juni </w:t>
      </w:r>
      <w:r>
        <w:t xml:space="preserve">tot en met </w:t>
      </w:r>
      <w:r w:rsidR="007F78D1">
        <w:t xml:space="preserve">20 juli </w:t>
      </w:r>
      <w:r w:rsidRPr="00F37E84">
        <w:t xml:space="preserve">ligt </w:t>
      </w:r>
      <w:r>
        <w:t>de o</w:t>
      </w:r>
      <w:r w:rsidRPr="00F37E84">
        <w:t>ntwerp-N</w:t>
      </w:r>
      <w:r>
        <w:t>AS ter inzage in Europees en Caribisch Nederland.</w:t>
      </w:r>
      <w:r>
        <w:rPr>
          <w:rStyle w:val="FootnoteReference"/>
        </w:rPr>
        <w:footnoteReference w:id="6"/>
      </w:r>
      <w:r w:rsidRPr="00F37E84">
        <w:t xml:space="preserve"> Dat betekent dat iedereen de komende </w:t>
      </w:r>
      <w:r>
        <w:t>weken</w:t>
      </w:r>
      <w:r w:rsidRPr="00F37E84">
        <w:t xml:space="preserve"> in de gelegenheid wordt gesteld om te reageren op de </w:t>
      </w:r>
      <w:r>
        <w:t xml:space="preserve">ambitie en aanpak </w:t>
      </w:r>
      <w:r w:rsidRPr="00F37E84">
        <w:t xml:space="preserve">door een zienswijze in te dienen. Op basis van de uitkomsten van </w:t>
      </w:r>
      <w:r>
        <w:t xml:space="preserve">de </w:t>
      </w:r>
      <w:r w:rsidRPr="00F37E84">
        <w:t xml:space="preserve">ingediende zienswijzen zal het kabinet toewerken naar de definitieve </w:t>
      </w:r>
      <w:r>
        <w:t xml:space="preserve">NAS’26 en een nieuw Nationaal </w:t>
      </w:r>
      <w:r w:rsidR="002A405C">
        <w:t>U</w:t>
      </w:r>
      <w:r>
        <w:t xml:space="preserve">itvoeringsprogramma </w:t>
      </w:r>
      <w:r w:rsidR="002A405C">
        <w:t>K</w:t>
      </w:r>
      <w:r>
        <w:t>limaatadaptatie</w:t>
      </w:r>
      <w:r w:rsidRPr="00F37E84">
        <w:t xml:space="preserve">. </w:t>
      </w:r>
      <w:r>
        <w:t>H</w:t>
      </w:r>
      <w:r w:rsidRPr="00F37E84">
        <w:t>et kabinet</w:t>
      </w:r>
      <w:r>
        <w:t xml:space="preserve"> zal beide</w:t>
      </w:r>
      <w:r w:rsidR="00DD7CE1">
        <w:t xml:space="preserve"> eind dit jaar</w:t>
      </w:r>
      <w:r>
        <w:t xml:space="preserve"> </w:t>
      </w:r>
      <w:r w:rsidRPr="00F37E84">
        <w:t xml:space="preserve">aan </w:t>
      </w:r>
      <w:r w:rsidR="00DD7CE1">
        <w:t>de</w:t>
      </w:r>
      <w:r w:rsidRPr="00F37E84" w:rsidR="00DD7CE1">
        <w:t xml:space="preserve"> </w:t>
      </w:r>
      <w:r w:rsidRPr="00F37E84">
        <w:t xml:space="preserve">Kamer aanbieden. </w:t>
      </w:r>
      <w:r>
        <w:t xml:space="preserve">  </w:t>
      </w:r>
    </w:p>
    <w:p w:rsidR="000632CE" w:rsidP="000632CE" w:rsidRDefault="000632CE" w14:paraId="263BD8A1" w14:textId="77777777"/>
    <w:p w:rsidR="000632CE" w:rsidP="000632CE" w:rsidRDefault="000632CE" w14:paraId="60F256E7" w14:textId="77777777">
      <w:r>
        <w:t>Ook</w:t>
      </w:r>
      <w:r w:rsidRPr="00051872">
        <w:t xml:space="preserve"> zal het kabinet op basis van de ontwerp-NAS een kabinetsreactie opstellen </w:t>
      </w:r>
      <w:r>
        <w:t>op het WRR-rapport ‘Mens en klimaat. De kracht van sociale infrastructuur bij adaptatie’</w:t>
      </w:r>
      <w:r>
        <w:rPr>
          <w:rStyle w:val="FootnoteReference"/>
        </w:rPr>
        <w:footnoteReference w:id="7"/>
      </w:r>
      <w:r w:rsidDel="00051872">
        <w:t xml:space="preserve"> </w:t>
      </w:r>
      <w:r>
        <w:t>en op het WKR-advies ‘Meeveranderen met het klimaat’</w:t>
      </w:r>
      <w:r>
        <w:rPr>
          <w:rStyle w:val="FootnoteReference"/>
        </w:rPr>
        <w:footnoteReference w:id="8"/>
      </w:r>
      <w:r>
        <w:t>. Het advies van de WKR is op verzoek van het ministerie van IenW opgesteld ten behoeve van de NAS’26.</w:t>
      </w:r>
      <w:r w:rsidDel="00C77B84">
        <w:t xml:space="preserve"> </w:t>
      </w:r>
    </w:p>
    <w:p w:rsidR="000632CE" w:rsidP="000632CE" w:rsidRDefault="000632CE" w14:paraId="4BFCC185" w14:textId="77777777"/>
    <w:p w:rsidR="005E6BD1" w:rsidP="00C93C0C" w:rsidRDefault="000632CE" w14:paraId="0EFA0BBA" w14:textId="223D5D5C">
      <w:r>
        <w:t xml:space="preserve">Met </w:t>
      </w:r>
      <w:r w:rsidR="00F07D28">
        <w:t xml:space="preserve">grote urgentie </w:t>
      </w:r>
      <w:r>
        <w:t xml:space="preserve">ga ik samen met medeoverheden, maatschappelijke organisaties, bedrijven en </w:t>
      </w:r>
      <w:r w:rsidR="00F07D28">
        <w:t>Nederland</w:t>
      </w:r>
      <w:r>
        <w:t xml:space="preserve">ers aan de slag om Nederland </w:t>
      </w:r>
      <w:r w:rsidR="009D1407">
        <w:t>zo min mogelijk (over)last te laten ervaren van (onvermijdelijke) klimaatverandering</w:t>
      </w:r>
      <w:r>
        <w:t xml:space="preserve">. </w:t>
      </w:r>
    </w:p>
    <w:p w:rsidR="005E6BD1" w:rsidRDefault="00902F33" w14:paraId="29A09891" w14:textId="77777777">
      <w:pPr>
        <w:pStyle w:val="Slotzin"/>
      </w:pPr>
      <w:r>
        <w:t>Hoogachtend,</w:t>
      </w:r>
    </w:p>
    <w:p w:rsidR="005E6BD1" w:rsidRDefault="00902F33" w14:paraId="1109BCC8" w14:textId="77777777">
      <w:pPr>
        <w:pStyle w:val="OndertekeningArea1"/>
      </w:pPr>
      <w:r>
        <w:t>DE MINISTER VAN INFRASTRUCTUUR EN WATERSTAAT,</w:t>
      </w:r>
    </w:p>
    <w:p w:rsidR="005E6BD1" w:rsidRDefault="005E6BD1" w14:paraId="3D9C10C9" w14:textId="77777777"/>
    <w:p w:rsidR="005E6BD1" w:rsidRDefault="005E6BD1" w14:paraId="273CB77A" w14:textId="77777777"/>
    <w:p w:rsidR="005E6BD1" w:rsidRDefault="005E6BD1" w14:paraId="5F578F99" w14:textId="77777777"/>
    <w:p w:rsidR="005E6BD1" w:rsidRDefault="005E6BD1" w14:paraId="3D2CB6FA" w14:textId="77777777"/>
    <w:p w:rsidR="005E6BD1" w:rsidRDefault="00902F33" w14:paraId="777458DA" w14:textId="77777777">
      <w:r>
        <w:t>Vincent Karremans</w:t>
      </w:r>
    </w:p>
    <w:sectPr w:rsidR="005E6BD1">
      <w:headerReference w:type="default" r:id="rId13"/>
      <w:head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D777D" w14:textId="77777777" w:rsidR="0088463A" w:rsidRDefault="0088463A">
      <w:pPr>
        <w:spacing w:line="240" w:lineRule="auto"/>
      </w:pPr>
      <w:r>
        <w:separator/>
      </w:r>
    </w:p>
  </w:endnote>
  <w:endnote w:type="continuationSeparator" w:id="0">
    <w:p w14:paraId="2DDD11B3" w14:textId="77777777" w:rsidR="0088463A" w:rsidRDefault="008846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61362" w14:textId="77777777" w:rsidR="0088463A" w:rsidRDefault="0088463A">
      <w:pPr>
        <w:spacing w:line="240" w:lineRule="auto"/>
      </w:pPr>
      <w:r>
        <w:separator/>
      </w:r>
    </w:p>
  </w:footnote>
  <w:footnote w:type="continuationSeparator" w:id="0">
    <w:p w14:paraId="5760B109" w14:textId="77777777" w:rsidR="0088463A" w:rsidRDefault="0088463A">
      <w:pPr>
        <w:spacing w:line="240" w:lineRule="auto"/>
      </w:pPr>
      <w:r>
        <w:continuationSeparator/>
      </w:r>
    </w:p>
  </w:footnote>
  <w:footnote w:id="1">
    <w:p w14:paraId="7492242A" w14:textId="3F79437E" w:rsidR="000632CE" w:rsidRPr="00B811A2" w:rsidRDefault="000632CE" w:rsidP="000632CE">
      <w:pPr>
        <w:pStyle w:val="FootnoteText"/>
        <w:rPr>
          <w:rFonts w:ascii="Verdana" w:hAnsi="Verdana"/>
          <w:sz w:val="16"/>
          <w:szCs w:val="16"/>
          <w:lang w:val="en-US"/>
        </w:rPr>
      </w:pPr>
      <w:r w:rsidRPr="00753D39">
        <w:rPr>
          <w:rStyle w:val="FootnoteReference"/>
          <w:rFonts w:ascii="Verdana" w:hAnsi="Verdana"/>
          <w:sz w:val="16"/>
          <w:szCs w:val="16"/>
        </w:rPr>
        <w:footnoteRef/>
      </w:r>
      <w:r w:rsidRPr="00753D39">
        <w:rPr>
          <w:rFonts w:ascii="Verdana" w:hAnsi="Verdana"/>
          <w:sz w:val="16"/>
          <w:szCs w:val="16"/>
        </w:rPr>
        <w:t xml:space="preserve"> </w:t>
      </w:r>
      <w:hyperlink r:id="rId1" w:history="1">
        <w:r w:rsidR="009779B3">
          <w:rPr>
            <w:rStyle w:val="Hyperlink"/>
            <w:rFonts w:ascii="Verdana" w:hAnsi="Verdana"/>
            <w:sz w:val="16"/>
            <w:szCs w:val="16"/>
          </w:rPr>
          <w:t>https://www.knmi.nl/over-het-knmi/nieuws/hittegolven-zoals-vorige-week-vroeger-vrijwel-onmogelijk</w:t>
        </w:r>
      </w:hyperlink>
      <w:r w:rsidRPr="00753D39">
        <w:rPr>
          <w:rFonts w:ascii="Verdana" w:hAnsi="Verdana"/>
          <w:sz w:val="16"/>
          <w:szCs w:val="16"/>
        </w:rPr>
        <w:t xml:space="preserve">. </w:t>
      </w:r>
      <w:r w:rsidRPr="00B811A2">
        <w:rPr>
          <w:rFonts w:ascii="Verdana" w:hAnsi="Verdana"/>
          <w:i/>
          <w:iCs/>
          <w:sz w:val="16"/>
          <w:szCs w:val="16"/>
          <w:lang w:val="en-US"/>
        </w:rPr>
        <w:t xml:space="preserve">KNMI.nl, </w:t>
      </w:r>
      <w:r w:rsidRPr="00B811A2">
        <w:rPr>
          <w:rFonts w:ascii="Verdana" w:hAnsi="Verdana"/>
          <w:sz w:val="16"/>
          <w:szCs w:val="16"/>
          <w:lang w:val="en-US"/>
        </w:rPr>
        <w:t xml:space="preserve">2 augustus 2019. </w:t>
      </w:r>
    </w:p>
  </w:footnote>
  <w:footnote w:id="2">
    <w:p w14:paraId="25825F89" w14:textId="09E0F6CF" w:rsidR="000632CE" w:rsidRPr="009D1407" w:rsidRDefault="000632CE" w:rsidP="000632CE">
      <w:pPr>
        <w:pStyle w:val="FootnoteText"/>
        <w:rPr>
          <w:rFonts w:ascii="Verdana" w:hAnsi="Verdana"/>
          <w:lang w:val="en-US"/>
        </w:rPr>
      </w:pPr>
      <w:r w:rsidRPr="005B29EF">
        <w:rPr>
          <w:rStyle w:val="FootnoteReference"/>
          <w:rFonts w:ascii="Verdana" w:hAnsi="Verdana"/>
          <w:sz w:val="16"/>
          <w:szCs w:val="16"/>
        </w:rPr>
        <w:footnoteRef/>
      </w:r>
      <w:r w:rsidRPr="009D1407">
        <w:rPr>
          <w:rFonts w:ascii="Verdana" w:hAnsi="Verdana"/>
          <w:sz w:val="16"/>
          <w:szCs w:val="16"/>
          <w:lang w:val="en-US"/>
        </w:rPr>
        <w:t xml:space="preserve"> </w:t>
      </w:r>
      <w:hyperlink r:id="rId2" w:history="1">
        <w:r w:rsidR="009D1407" w:rsidRPr="009D1407">
          <w:rPr>
            <w:rStyle w:val="Hyperlink"/>
            <w:lang w:val="en-US"/>
          </w:rPr>
          <w:t>https://www.cbs.nl/nl-nl/nieuws/2020/34/iets-hogere-sterfte-in-warme-week</w:t>
        </w:r>
      </w:hyperlink>
      <w:r w:rsidR="009D1407" w:rsidRPr="009D1407">
        <w:rPr>
          <w:lang w:val="en-US"/>
        </w:rPr>
        <w:t xml:space="preserve">, </w:t>
      </w:r>
      <w:r w:rsidRPr="009D1407">
        <w:rPr>
          <w:rFonts w:ascii="Verdana" w:hAnsi="Verdana"/>
          <w:i/>
          <w:iCs/>
          <w:sz w:val="16"/>
          <w:szCs w:val="16"/>
          <w:lang w:val="en-US"/>
        </w:rPr>
        <w:t>CBS.nl</w:t>
      </w:r>
      <w:r w:rsidRPr="009D1407">
        <w:rPr>
          <w:rFonts w:ascii="Verdana" w:hAnsi="Verdana"/>
          <w:sz w:val="16"/>
          <w:szCs w:val="16"/>
          <w:lang w:val="en-US"/>
        </w:rPr>
        <w:t>, 21 augustus 2020.</w:t>
      </w:r>
    </w:p>
  </w:footnote>
  <w:footnote w:id="3">
    <w:p w14:paraId="1597E36A" w14:textId="45042435" w:rsidR="000632CE" w:rsidRPr="00C77B84" w:rsidRDefault="000632CE" w:rsidP="000632CE">
      <w:pPr>
        <w:pStyle w:val="FootnoteText"/>
        <w:rPr>
          <w:rFonts w:ascii="Verdana" w:hAnsi="Verdana"/>
          <w:sz w:val="16"/>
          <w:szCs w:val="16"/>
        </w:rPr>
      </w:pPr>
      <w:r w:rsidRPr="00C77B84">
        <w:rPr>
          <w:rStyle w:val="FootnoteReference"/>
          <w:rFonts w:ascii="Verdana" w:hAnsi="Verdana"/>
          <w:sz w:val="16"/>
          <w:szCs w:val="16"/>
        </w:rPr>
        <w:footnoteRef/>
      </w:r>
      <w:r w:rsidRPr="002445E7">
        <w:rPr>
          <w:rFonts w:ascii="Verdana" w:hAnsi="Verdana"/>
          <w:sz w:val="16"/>
          <w:szCs w:val="16"/>
        </w:rPr>
        <w:t xml:space="preserve"> </w:t>
      </w:r>
      <w:bookmarkStart w:id="2" w:name="_Hlk228796739"/>
      <w:r w:rsidR="009779B3" w:rsidRPr="009779B3">
        <w:rPr>
          <w:rFonts w:ascii="Verdana" w:hAnsi="Verdana"/>
          <w:sz w:val="16"/>
          <w:szCs w:val="16"/>
        </w:rPr>
        <w:t>Kamerstuk</w:t>
      </w:r>
      <w:r w:rsidR="009779B3">
        <w:rPr>
          <w:rFonts w:ascii="Verdana" w:hAnsi="Verdana"/>
          <w:sz w:val="16"/>
          <w:szCs w:val="16"/>
        </w:rPr>
        <w:t>ken</w:t>
      </w:r>
      <w:r w:rsidR="009779B3" w:rsidRPr="009779B3">
        <w:rPr>
          <w:rFonts w:ascii="Verdana" w:hAnsi="Verdana"/>
          <w:sz w:val="16"/>
          <w:szCs w:val="16"/>
        </w:rPr>
        <w:t xml:space="preserve"> 32 813, nr. 1299.</w:t>
      </w:r>
      <w:bookmarkEnd w:id="2"/>
    </w:p>
  </w:footnote>
  <w:footnote w:id="4">
    <w:p w14:paraId="7EFC0869" w14:textId="7BCFFEA8" w:rsidR="000632CE" w:rsidRPr="00C77B84" w:rsidRDefault="000632CE" w:rsidP="000632CE">
      <w:pPr>
        <w:pStyle w:val="FootnoteText"/>
        <w:rPr>
          <w:rFonts w:ascii="Verdana" w:hAnsi="Verdana"/>
          <w:sz w:val="18"/>
          <w:szCs w:val="18"/>
        </w:rPr>
      </w:pPr>
      <w:r w:rsidRPr="00C77B84">
        <w:rPr>
          <w:rStyle w:val="FootnoteReference"/>
          <w:rFonts w:ascii="Verdana" w:hAnsi="Verdana"/>
          <w:sz w:val="16"/>
          <w:szCs w:val="16"/>
        </w:rPr>
        <w:footnoteRef/>
      </w:r>
      <w:r>
        <w:rPr>
          <w:rFonts w:ascii="Verdana" w:hAnsi="Verdana"/>
          <w:sz w:val="16"/>
          <w:szCs w:val="16"/>
        </w:rPr>
        <w:t xml:space="preserve"> </w:t>
      </w:r>
      <w:hyperlink r:id="rId3" w:history="1">
        <w:r w:rsidR="009779B3">
          <w:rPr>
            <w:rStyle w:val="Hyperlink"/>
            <w:rFonts w:ascii="Verdana" w:hAnsi="Verdana"/>
            <w:sz w:val="16"/>
            <w:szCs w:val="16"/>
          </w:rPr>
          <w:t>https://www.knmi.nl/kennis-en-datacentrum/publicatie/een-extreem-rapport.</w:t>
        </w:r>
      </w:hyperlink>
      <w:r w:rsidRPr="00C77B84">
        <w:rPr>
          <w:rFonts w:ascii="Verdana" w:hAnsi="Verdana"/>
          <w:i/>
          <w:iCs/>
          <w:sz w:val="16"/>
          <w:szCs w:val="16"/>
        </w:rPr>
        <w:t xml:space="preserve"> </w:t>
      </w:r>
      <w:r w:rsidRPr="00C77B84">
        <w:rPr>
          <w:rFonts w:ascii="Verdana" w:hAnsi="Verdana"/>
          <w:sz w:val="16"/>
          <w:szCs w:val="16"/>
        </w:rPr>
        <w:t>KNMI, 2025.</w:t>
      </w:r>
    </w:p>
  </w:footnote>
  <w:footnote w:id="5">
    <w:p w14:paraId="25DB991C" w14:textId="6A316E0F" w:rsidR="000632CE" w:rsidRPr="00331C05" w:rsidRDefault="000632CE" w:rsidP="000632CE">
      <w:pPr>
        <w:pStyle w:val="FootnoteText"/>
        <w:rPr>
          <w:rFonts w:ascii="Verdana" w:hAnsi="Verdana"/>
        </w:rPr>
      </w:pPr>
      <w:r w:rsidRPr="00331C05">
        <w:rPr>
          <w:rStyle w:val="FootnoteReference"/>
          <w:rFonts w:ascii="Verdana" w:hAnsi="Verdana"/>
          <w:sz w:val="16"/>
          <w:szCs w:val="16"/>
        </w:rPr>
        <w:footnoteRef/>
      </w:r>
      <w:r w:rsidRPr="00331C05">
        <w:rPr>
          <w:rFonts w:ascii="Verdana" w:hAnsi="Verdana"/>
          <w:sz w:val="16"/>
          <w:szCs w:val="16"/>
        </w:rPr>
        <w:t xml:space="preserve"> </w:t>
      </w:r>
      <w:r w:rsidR="009779B3" w:rsidRPr="00E43B73">
        <w:rPr>
          <w:rFonts w:ascii="Verdana" w:hAnsi="Verdana"/>
          <w:sz w:val="16"/>
          <w:szCs w:val="16"/>
        </w:rPr>
        <w:t>Verordening (EU) 2021/1119 van het Europees Parlement en de Raad van 30 juni 2021 tot vaststelling van een kader voor de verwezenlijking van klimaatneutraliteit</w:t>
      </w:r>
      <w:r w:rsidRPr="004D3418">
        <w:rPr>
          <w:rFonts w:ascii="Verdana" w:hAnsi="Verdana"/>
          <w:sz w:val="16"/>
          <w:szCs w:val="16"/>
        </w:rPr>
        <w:t>.</w:t>
      </w:r>
      <w:r>
        <w:rPr>
          <w:rFonts w:ascii="Verdana" w:hAnsi="Verdana"/>
          <w:sz w:val="16"/>
          <w:szCs w:val="16"/>
        </w:rPr>
        <w:t xml:space="preserve"> </w:t>
      </w:r>
    </w:p>
  </w:footnote>
  <w:footnote w:id="6">
    <w:p w14:paraId="75C62005" w14:textId="77777777" w:rsidR="000632CE" w:rsidRPr="00753D39" w:rsidRDefault="000632CE" w:rsidP="000632CE">
      <w:pPr>
        <w:pStyle w:val="FootnoteText"/>
        <w:rPr>
          <w:rFonts w:ascii="Verdana" w:hAnsi="Verdana"/>
        </w:rPr>
      </w:pPr>
      <w:r w:rsidRPr="00753D39">
        <w:rPr>
          <w:rStyle w:val="FootnoteReference"/>
          <w:rFonts w:ascii="Verdana" w:hAnsi="Verdana"/>
          <w:sz w:val="16"/>
          <w:szCs w:val="16"/>
        </w:rPr>
        <w:footnoteRef/>
      </w:r>
      <w:r w:rsidRPr="00753D39">
        <w:rPr>
          <w:rFonts w:ascii="Verdana" w:hAnsi="Verdana"/>
          <w:sz w:val="16"/>
          <w:szCs w:val="16"/>
        </w:rPr>
        <w:t xml:space="preserve"> In Caribisch Nederland zal tevens een Engelstalige versie ter inzage liggen, alsmede een Papiamentu vertaling van de hoofdstukken 1, 2 en 5. </w:t>
      </w:r>
    </w:p>
  </w:footnote>
  <w:footnote w:id="7">
    <w:p w14:paraId="4CC764D0" w14:textId="45D1AA83" w:rsidR="000632CE" w:rsidRPr="00753D39" w:rsidRDefault="000632CE" w:rsidP="000632CE">
      <w:pPr>
        <w:pStyle w:val="FootnoteText"/>
        <w:rPr>
          <w:rFonts w:ascii="Verdana" w:hAnsi="Verdana"/>
        </w:rPr>
      </w:pPr>
      <w:r w:rsidRPr="00753D39">
        <w:rPr>
          <w:rStyle w:val="FootnoteReference"/>
          <w:rFonts w:ascii="Verdana" w:hAnsi="Verdana"/>
          <w:sz w:val="16"/>
          <w:szCs w:val="16"/>
        </w:rPr>
        <w:footnoteRef/>
      </w:r>
      <w:r w:rsidR="00DD7CE1">
        <w:rPr>
          <w:rFonts w:ascii="Verdana" w:hAnsi="Verdana"/>
          <w:sz w:val="16"/>
          <w:szCs w:val="16"/>
        </w:rPr>
        <w:t xml:space="preserve"> </w:t>
      </w:r>
      <w:hyperlink r:id="rId4" w:history="1">
        <w:r w:rsidR="00DD7CE1">
          <w:rPr>
            <w:rStyle w:val="Hyperlink"/>
            <w:rFonts w:ascii="Verdana" w:hAnsi="Verdana"/>
            <w:sz w:val="16"/>
            <w:szCs w:val="16"/>
          </w:rPr>
          <w:t>https://www.wrr.nl/documenten/2025/05/22/mens-en-klimaat.-de-kracht-van-sociale-infrastructuur-bij-adaptatie</w:t>
        </w:r>
      </w:hyperlink>
    </w:p>
  </w:footnote>
  <w:footnote w:id="8">
    <w:p w14:paraId="1873694A" w14:textId="7C9851D8" w:rsidR="000632CE" w:rsidRPr="00753D39" w:rsidRDefault="000632CE" w:rsidP="000632CE">
      <w:pPr>
        <w:pStyle w:val="FootnoteText"/>
        <w:rPr>
          <w:rFonts w:ascii="Verdana" w:hAnsi="Verdana"/>
        </w:rPr>
      </w:pPr>
      <w:r w:rsidRPr="00753D39">
        <w:rPr>
          <w:rStyle w:val="FootnoteReference"/>
          <w:rFonts w:ascii="Verdana" w:hAnsi="Verdana"/>
          <w:sz w:val="16"/>
          <w:szCs w:val="16"/>
        </w:rPr>
        <w:footnoteRef/>
      </w:r>
      <w:r w:rsidRPr="00753D39">
        <w:rPr>
          <w:rFonts w:ascii="Verdana" w:hAnsi="Verdana"/>
          <w:sz w:val="16"/>
          <w:szCs w:val="16"/>
        </w:rPr>
        <w:t xml:space="preserve"> </w:t>
      </w:r>
      <w:hyperlink r:id="rId5" w:history="1">
        <w:r w:rsidR="00DD7CE1">
          <w:rPr>
            <w:rStyle w:val="Hyperlink"/>
            <w:rFonts w:ascii="Verdana" w:hAnsi="Verdana"/>
            <w:sz w:val="16"/>
            <w:szCs w:val="16"/>
          </w:rPr>
          <w:t>https://www.wkr.nl/documenten/2025/06/19/advies-meeveranderen-met-het-klimaat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D6949" w14:textId="77777777" w:rsidR="005E6BD1" w:rsidRDefault="00902F33">
    <w:r>
      <w:rPr>
        <w:noProof/>
        <w:lang w:val="en-GB" w:eastAsia="en-GB"/>
      </w:rPr>
      <mc:AlternateContent>
        <mc:Choice Requires="wps">
          <w:drawing>
            <wp:anchor distT="0" distB="0" distL="0" distR="0" simplePos="0" relativeHeight="251651584" behindDoc="0" locked="1" layoutInCell="1" allowOverlap="1" wp14:anchorId="70A1BD3F" wp14:editId="07E61AD8">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AAB5609" w14:textId="77777777" w:rsidR="005E6BD1" w:rsidRDefault="00902F33">
                          <w:pPr>
                            <w:pStyle w:val="AfzendgegevensKop0"/>
                          </w:pPr>
                          <w:r>
                            <w:t>Ministerie van Infrastructuur en Waterstaat</w:t>
                          </w:r>
                        </w:p>
                        <w:p w14:paraId="75858971" w14:textId="77777777" w:rsidR="00842604" w:rsidRDefault="00842604" w:rsidP="00842604"/>
                        <w:p w14:paraId="3D44B1F0" w14:textId="77777777" w:rsidR="00842604" w:rsidRPr="00842604" w:rsidRDefault="00842604" w:rsidP="005F3C76">
                          <w:pPr>
                            <w:spacing w:line="276" w:lineRule="auto"/>
                            <w:rPr>
                              <w:b/>
                              <w:bCs/>
                              <w:sz w:val="13"/>
                              <w:szCs w:val="13"/>
                            </w:rPr>
                          </w:pPr>
                          <w:r w:rsidRPr="00842604">
                            <w:rPr>
                              <w:b/>
                              <w:bCs/>
                              <w:sz w:val="13"/>
                              <w:szCs w:val="13"/>
                            </w:rPr>
                            <w:t>Kenmerk</w:t>
                          </w:r>
                        </w:p>
                        <w:p w14:paraId="79B8AFFF" w14:textId="417FCEFE" w:rsidR="00842604" w:rsidRPr="00842604" w:rsidRDefault="005F3C76" w:rsidP="005F3C76">
                          <w:pPr>
                            <w:spacing w:line="276" w:lineRule="auto"/>
                          </w:pPr>
                          <w:r w:rsidRPr="005F3C76">
                            <w:rPr>
                              <w:sz w:val="13"/>
                              <w:szCs w:val="13"/>
                            </w:rPr>
                            <w:t>IENW/BSK-2026/89261</w:t>
                          </w:r>
                        </w:p>
                      </w:txbxContent>
                    </wps:txbx>
                    <wps:bodyPr vert="horz" wrap="square" lIns="0" tIns="0" rIns="0" bIns="0" anchor="t" anchorCtr="0"/>
                  </wps:wsp>
                </a:graphicData>
              </a:graphic>
            </wp:anchor>
          </w:drawing>
        </mc:Choice>
        <mc:Fallback>
          <w:pict>
            <v:shapetype w14:anchorId="70A1BD3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AAB5609" w14:textId="77777777" w:rsidR="005E6BD1" w:rsidRDefault="00902F33">
                    <w:pPr>
                      <w:pStyle w:val="AfzendgegevensKop0"/>
                    </w:pPr>
                    <w:r>
                      <w:t>Ministerie van Infrastructuur en Waterstaat</w:t>
                    </w:r>
                  </w:p>
                  <w:p w14:paraId="75858971" w14:textId="77777777" w:rsidR="00842604" w:rsidRDefault="00842604" w:rsidP="00842604"/>
                  <w:p w14:paraId="3D44B1F0" w14:textId="77777777" w:rsidR="00842604" w:rsidRPr="00842604" w:rsidRDefault="00842604" w:rsidP="005F3C76">
                    <w:pPr>
                      <w:spacing w:line="276" w:lineRule="auto"/>
                      <w:rPr>
                        <w:b/>
                        <w:bCs/>
                        <w:sz w:val="13"/>
                        <w:szCs w:val="13"/>
                      </w:rPr>
                    </w:pPr>
                    <w:r w:rsidRPr="00842604">
                      <w:rPr>
                        <w:b/>
                        <w:bCs/>
                        <w:sz w:val="13"/>
                        <w:szCs w:val="13"/>
                      </w:rPr>
                      <w:t>Kenmerk</w:t>
                    </w:r>
                  </w:p>
                  <w:p w14:paraId="79B8AFFF" w14:textId="417FCEFE" w:rsidR="00842604" w:rsidRPr="00842604" w:rsidRDefault="005F3C76" w:rsidP="005F3C76">
                    <w:pPr>
                      <w:spacing w:line="276" w:lineRule="auto"/>
                    </w:pPr>
                    <w:r w:rsidRPr="005F3C76">
                      <w:rPr>
                        <w:sz w:val="13"/>
                        <w:szCs w:val="13"/>
                      </w:rPr>
                      <w:t>IENW/BSK-2026/89261</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1A074D0" wp14:editId="23AE06B6">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157AD4C" w14:textId="77777777" w:rsidR="005E6BD1" w:rsidRDefault="00902F33">
                          <w:pPr>
                            <w:pStyle w:val="Referentiegegevens"/>
                          </w:pPr>
                          <w:r>
                            <w:t xml:space="preserve">Page </w:t>
                          </w:r>
                          <w:r>
                            <w:fldChar w:fldCharType="begin"/>
                          </w:r>
                          <w:r>
                            <w:instrText>PAGE</w:instrText>
                          </w:r>
                          <w:r>
                            <w:fldChar w:fldCharType="separate"/>
                          </w:r>
                          <w:r w:rsidR="000632CE">
                            <w:rPr>
                              <w:noProof/>
                            </w:rPr>
                            <w:t>1</w:t>
                          </w:r>
                          <w:r>
                            <w:fldChar w:fldCharType="end"/>
                          </w:r>
                          <w:r>
                            <w:t xml:space="preserve"> of </w:t>
                          </w:r>
                          <w:r>
                            <w:fldChar w:fldCharType="begin"/>
                          </w:r>
                          <w:r>
                            <w:instrText>NUMPAGES</w:instrText>
                          </w:r>
                          <w:r>
                            <w:fldChar w:fldCharType="separate"/>
                          </w:r>
                          <w:r w:rsidR="000632CE">
                            <w:rPr>
                              <w:noProof/>
                            </w:rPr>
                            <w:t>1</w:t>
                          </w:r>
                          <w:r>
                            <w:fldChar w:fldCharType="end"/>
                          </w:r>
                        </w:p>
                      </w:txbxContent>
                    </wps:txbx>
                    <wps:bodyPr vert="horz" wrap="square" lIns="0" tIns="0" rIns="0" bIns="0" anchor="t" anchorCtr="0"/>
                  </wps:wsp>
                </a:graphicData>
              </a:graphic>
            </wp:anchor>
          </w:drawing>
        </mc:Choice>
        <mc:Fallback>
          <w:pict>
            <v:shape w14:anchorId="21A074D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157AD4C" w14:textId="77777777" w:rsidR="005E6BD1" w:rsidRDefault="00902F33">
                    <w:pPr>
                      <w:pStyle w:val="Referentiegegevens"/>
                    </w:pPr>
                    <w:r>
                      <w:t xml:space="preserve">Page </w:t>
                    </w:r>
                    <w:r>
                      <w:fldChar w:fldCharType="begin"/>
                    </w:r>
                    <w:r>
                      <w:instrText>PAGE</w:instrText>
                    </w:r>
                    <w:r>
                      <w:fldChar w:fldCharType="separate"/>
                    </w:r>
                    <w:r w:rsidR="000632CE">
                      <w:rPr>
                        <w:noProof/>
                      </w:rPr>
                      <w:t>1</w:t>
                    </w:r>
                    <w:r>
                      <w:fldChar w:fldCharType="end"/>
                    </w:r>
                    <w:r>
                      <w:t xml:space="preserve"> of </w:t>
                    </w:r>
                    <w:r>
                      <w:fldChar w:fldCharType="begin"/>
                    </w:r>
                    <w:r>
                      <w:instrText>NUMPAGES</w:instrText>
                    </w:r>
                    <w:r>
                      <w:fldChar w:fldCharType="separate"/>
                    </w:r>
                    <w:r w:rsidR="000632C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64441F7" wp14:editId="63A3965E">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55C648A" w14:textId="77777777" w:rsidR="00B47797" w:rsidRDefault="00B47797"/>
                      </w:txbxContent>
                    </wps:txbx>
                    <wps:bodyPr vert="horz" wrap="square" lIns="0" tIns="0" rIns="0" bIns="0" anchor="t" anchorCtr="0"/>
                  </wps:wsp>
                </a:graphicData>
              </a:graphic>
            </wp:anchor>
          </w:drawing>
        </mc:Choice>
        <mc:Fallback>
          <w:pict>
            <v:shape w14:anchorId="664441F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55C648A" w14:textId="77777777" w:rsidR="00B47797" w:rsidRDefault="00B47797"/>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5CC74BC" wp14:editId="5FA708F1">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6CBBC83" w14:textId="77777777" w:rsidR="00B47797" w:rsidRDefault="00B47797"/>
                      </w:txbxContent>
                    </wps:txbx>
                    <wps:bodyPr vert="horz" wrap="square" lIns="0" tIns="0" rIns="0" bIns="0" anchor="t" anchorCtr="0"/>
                  </wps:wsp>
                </a:graphicData>
              </a:graphic>
            </wp:anchor>
          </w:drawing>
        </mc:Choice>
        <mc:Fallback>
          <w:pict>
            <v:shape w14:anchorId="15CC74B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6CBBC83" w14:textId="77777777" w:rsidR="00B47797" w:rsidRDefault="00B47797"/>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12E36" w14:textId="77777777" w:rsidR="005E6BD1" w:rsidRDefault="00902F3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60EEBAE" wp14:editId="25743BCB">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8B87D9E" w14:textId="77777777" w:rsidR="00B47797" w:rsidRDefault="00B47797"/>
                      </w:txbxContent>
                    </wps:txbx>
                    <wps:bodyPr vert="horz" wrap="square" lIns="0" tIns="0" rIns="0" bIns="0" anchor="t" anchorCtr="0"/>
                  </wps:wsp>
                </a:graphicData>
              </a:graphic>
            </wp:anchor>
          </w:drawing>
        </mc:Choice>
        <mc:Fallback>
          <w:pict>
            <v:shapetype w14:anchorId="260EEBA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8B87D9E" w14:textId="77777777" w:rsidR="00B47797" w:rsidRDefault="00B47797"/>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7269C75" wp14:editId="1F4D19CF">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9E76C3" w14:textId="438F4EA5" w:rsidR="005E6BD1" w:rsidRDefault="00902F33">
                          <w:pPr>
                            <w:pStyle w:val="Referentiegegevens"/>
                          </w:pPr>
                          <w:r>
                            <w:t xml:space="preserve">Page </w:t>
                          </w:r>
                          <w:r>
                            <w:fldChar w:fldCharType="begin"/>
                          </w:r>
                          <w:r>
                            <w:instrText>PAGE</w:instrText>
                          </w:r>
                          <w:r>
                            <w:fldChar w:fldCharType="separate"/>
                          </w:r>
                          <w:r w:rsidR="001528BE">
                            <w:rPr>
                              <w:noProof/>
                            </w:rPr>
                            <w:t>1</w:t>
                          </w:r>
                          <w:r>
                            <w:fldChar w:fldCharType="end"/>
                          </w:r>
                          <w:r>
                            <w:t xml:space="preserve"> of </w:t>
                          </w:r>
                          <w:r>
                            <w:fldChar w:fldCharType="begin"/>
                          </w:r>
                          <w:r>
                            <w:instrText>NUMPAGES</w:instrText>
                          </w:r>
                          <w:r>
                            <w:fldChar w:fldCharType="separate"/>
                          </w:r>
                          <w:r w:rsidR="001528BE">
                            <w:rPr>
                              <w:noProof/>
                            </w:rPr>
                            <w:t>1</w:t>
                          </w:r>
                          <w:r>
                            <w:fldChar w:fldCharType="end"/>
                          </w:r>
                        </w:p>
                      </w:txbxContent>
                    </wps:txbx>
                    <wps:bodyPr vert="horz" wrap="square" lIns="0" tIns="0" rIns="0" bIns="0" anchor="t" anchorCtr="0"/>
                  </wps:wsp>
                </a:graphicData>
              </a:graphic>
            </wp:anchor>
          </w:drawing>
        </mc:Choice>
        <mc:Fallback>
          <w:pict>
            <v:shape w14:anchorId="77269C7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79E76C3" w14:textId="438F4EA5" w:rsidR="005E6BD1" w:rsidRDefault="00902F33">
                    <w:pPr>
                      <w:pStyle w:val="Referentiegegevens"/>
                    </w:pPr>
                    <w:r>
                      <w:t xml:space="preserve">Page </w:t>
                    </w:r>
                    <w:r>
                      <w:fldChar w:fldCharType="begin"/>
                    </w:r>
                    <w:r>
                      <w:instrText>PAGE</w:instrText>
                    </w:r>
                    <w:r>
                      <w:fldChar w:fldCharType="separate"/>
                    </w:r>
                    <w:r w:rsidR="001528BE">
                      <w:rPr>
                        <w:noProof/>
                      </w:rPr>
                      <w:t>1</w:t>
                    </w:r>
                    <w:r>
                      <w:fldChar w:fldCharType="end"/>
                    </w:r>
                    <w:r>
                      <w:t xml:space="preserve"> of </w:t>
                    </w:r>
                    <w:r>
                      <w:fldChar w:fldCharType="begin"/>
                    </w:r>
                    <w:r>
                      <w:instrText>NUMPAGES</w:instrText>
                    </w:r>
                    <w:r>
                      <w:fldChar w:fldCharType="separate"/>
                    </w:r>
                    <w:r w:rsidR="001528B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BE3E3DA" wp14:editId="20A9113E">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43D9E99" w14:textId="77777777" w:rsidR="005E6BD1" w:rsidRDefault="00902F33">
                          <w:pPr>
                            <w:pStyle w:val="AfzendgegevensKop0"/>
                          </w:pPr>
                          <w:r>
                            <w:t>Ministerie van Infrastructuur en Waterstaat</w:t>
                          </w:r>
                        </w:p>
                        <w:p w14:paraId="3AFA35D0" w14:textId="77777777" w:rsidR="005E6BD1" w:rsidRDefault="005E6BD1">
                          <w:pPr>
                            <w:pStyle w:val="WitregelW1"/>
                          </w:pPr>
                        </w:p>
                        <w:p w14:paraId="2BEF4B6C" w14:textId="77777777" w:rsidR="005E6BD1" w:rsidRDefault="00902F33">
                          <w:pPr>
                            <w:pStyle w:val="Afzendgegevens"/>
                          </w:pPr>
                          <w:r>
                            <w:t>Rijnstraat 8</w:t>
                          </w:r>
                        </w:p>
                        <w:p w14:paraId="162D466E" w14:textId="6538160D" w:rsidR="005E6BD1" w:rsidRPr="000632CE" w:rsidRDefault="00902F33">
                          <w:pPr>
                            <w:pStyle w:val="Afzendgegevens"/>
                            <w:rPr>
                              <w:lang w:val="de-DE"/>
                            </w:rPr>
                          </w:pPr>
                          <w:r w:rsidRPr="000632CE">
                            <w:rPr>
                              <w:lang w:val="de-DE"/>
                            </w:rPr>
                            <w:t xml:space="preserve">2515 </w:t>
                          </w:r>
                          <w:r w:rsidR="005F3C76" w:rsidRPr="000632CE">
                            <w:rPr>
                              <w:lang w:val="de-DE"/>
                            </w:rPr>
                            <w:t>XP Den</w:t>
                          </w:r>
                          <w:r w:rsidRPr="000632CE">
                            <w:rPr>
                              <w:lang w:val="de-DE"/>
                            </w:rPr>
                            <w:t xml:space="preserve"> Haag</w:t>
                          </w:r>
                        </w:p>
                        <w:p w14:paraId="61F3956B" w14:textId="77777777" w:rsidR="005E6BD1" w:rsidRPr="000632CE" w:rsidRDefault="00902F33">
                          <w:pPr>
                            <w:pStyle w:val="Afzendgegevens"/>
                            <w:rPr>
                              <w:lang w:val="de-DE"/>
                            </w:rPr>
                          </w:pPr>
                          <w:r w:rsidRPr="000632CE">
                            <w:rPr>
                              <w:lang w:val="de-DE"/>
                            </w:rPr>
                            <w:t>Postbus 20901</w:t>
                          </w:r>
                        </w:p>
                        <w:p w14:paraId="58B81132" w14:textId="77777777" w:rsidR="005E6BD1" w:rsidRPr="000632CE" w:rsidRDefault="00902F33">
                          <w:pPr>
                            <w:pStyle w:val="Afzendgegevens"/>
                            <w:rPr>
                              <w:lang w:val="de-DE"/>
                            </w:rPr>
                          </w:pPr>
                          <w:r w:rsidRPr="000632CE">
                            <w:rPr>
                              <w:lang w:val="de-DE"/>
                            </w:rPr>
                            <w:t>2500 EX Den Haag</w:t>
                          </w:r>
                        </w:p>
                        <w:p w14:paraId="28789783" w14:textId="77777777" w:rsidR="005E6BD1" w:rsidRPr="000632CE" w:rsidRDefault="005E6BD1">
                          <w:pPr>
                            <w:pStyle w:val="WitregelW1"/>
                            <w:rPr>
                              <w:lang w:val="de-DE"/>
                            </w:rPr>
                          </w:pPr>
                        </w:p>
                        <w:p w14:paraId="35594918" w14:textId="77777777" w:rsidR="005E6BD1" w:rsidRPr="000632CE" w:rsidRDefault="00902F33">
                          <w:pPr>
                            <w:pStyle w:val="Afzendgegevens"/>
                            <w:rPr>
                              <w:lang w:val="de-DE"/>
                            </w:rPr>
                          </w:pPr>
                          <w:r w:rsidRPr="000632CE">
                            <w:rPr>
                              <w:lang w:val="de-DE"/>
                            </w:rPr>
                            <w:t>T   070-456 0000</w:t>
                          </w:r>
                        </w:p>
                        <w:p w14:paraId="3D55E2A7" w14:textId="77777777" w:rsidR="005E6BD1" w:rsidRDefault="00902F33">
                          <w:pPr>
                            <w:pStyle w:val="Afzendgegevens"/>
                          </w:pPr>
                          <w:r>
                            <w:t>F   070-456 1111</w:t>
                          </w:r>
                        </w:p>
                        <w:p w14:paraId="2F03C47C" w14:textId="77777777" w:rsidR="00842604" w:rsidRDefault="00842604" w:rsidP="00842604"/>
                        <w:p w14:paraId="4439317D" w14:textId="5274CBF4" w:rsidR="00842604" w:rsidRPr="00842604" w:rsidRDefault="00842604" w:rsidP="00842604">
                          <w:pPr>
                            <w:spacing w:line="276" w:lineRule="auto"/>
                            <w:rPr>
                              <w:b/>
                              <w:bCs/>
                              <w:sz w:val="13"/>
                              <w:szCs w:val="13"/>
                            </w:rPr>
                          </w:pPr>
                          <w:r w:rsidRPr="00842604">
                            <w:rPr>
                              <w:b/>
                              <w:bCs/>
                              <w:sz w:val="13"/>
                              <w:szCs w:val="13"/>
                            </w:rPr>
                            <w:t>Kenmerk</w:t>
                          </w:r>
                        </w:p>
                        <w:p w14:paraId="3DD72B90" w14:textId="6A241DE6" w:rsidR="00842604" w:rsidRPr="00842604" w:rsidRDefault="005F3C76" w:rsidP="00842604">
                          <w:pPr>
                            <w:spacing w:line="276" w:lineRule="auto"/>
                            <w:rPr>
                              <w:sz w:val="13"/>
                              <w:szCs w:val="13"/>
                            </w:rPr>
                          </w:pPr>
                          <w:r w:rsidRPr="005F3C76">
                            <w:rPr>
                              <w:sz w:val="13"/>
                              <w:szCs w:val="13"/>
                            </w:rPr>
                            <w:t>IENW/BSK-2026/89261</w:t>
                          </w:r>
                        </w:p>
                        <w:p w14:paraId="116D1946" w14:textId="77777777" w:rsidR="00842604" w:rsidRPr="00842604" w:rsidRDefault="00842604" w:rsidP="00842604">
                          <w:pPr>
                            <w:spacing w:line="276" w:lineRule="auto"/>
                            <w:rPr>
                              <w:sz w:val="13"/>
                              <w:szCs w:val="13"/>
                            </w:rPr>
                          </w:pPr>
                        </w:p>
                        <w:p w14:paraId="45133B5F" w14:textId="7853859C" w:rsidR="00842604" w:rsidRPr="00842604" w:rsidRDefault="00842604" w:rsidP="00842604">
                          <w:pPr>
                            <w:spacing w:line="276" w:lineRule="auto"/>
                            <w:rPr>
                              <w:b/>
                              <w:bCs/>
                              <w:sz w:val="13"/>
                              <w:szCs w:val="13"/>
                            </w:rPr>
                          </w:pPr>
                          <w:r w:rsidRPr="00842604">
                            <w:rPr>
                              <w:b/>
                              <w:bCs/>
                              <w:sz w:val="13"/>
                              <w:szCs w:val="13"/>
                            </w:rPr>
                            <w:t>Bijlage(n)</w:t>
                          </w:r>
                        </w:p>
                        <w:p w14:paraId="3A475D42" w14:textId="4FC25490" w:rsidR="00842604" w:rsidRPr="00842604" w:rsidRDefault="00D254A6" w:rsidP="00842604">
                          <w:pPr>
                            <w:spacing w:line="276" w:lineRule="auto"/>
                            <w:rPr>
                              <w:sz w:val="13"/>
                              <w:szCs w:val="13"/>
                            </w:rPr>
                          </w:pPr>
                          <w:r w:rsidRPr="00237EBB">
                            <w:rPr>
                              <w:sz w:val="13"/>
                              <w:szCs w:val="13"/>
                            </w:rPr>
                            <w:t>1</w:t>
                          </w:r>
                          <w:r w:rsidR="00656E56">
                            <w:rPr>
                              <w:sz w:val="13"/>
                              <w:szCs w:val="13"/>
                            </w:rPr>
                            <w:t>4</w:t>
                          </w:r>
                        </w:p>
                        <w:p w14:paraId="2855E447" w14:textId="77777777" w:rsidR="00842604" w:rsidRPr="00842604" w:rsidRDefault="00842604" w:rsidP="00842604"/>
                      </w:txbxContent>
                    </wps:txbx>
                    <wps:bodyPr vert="horz" wrap="square" lIns="0" tIns="0" rIns="0" bIns="0" anchor="t" anchorCtr="0"/>
                  </wps:wsp>
                </a:graphicData>
              </a:graphic>
            </wp:anchor>
          </w:drawing>
        </mc:Choice>
        <mc:Fallback>
          <w:pict>
            <v:shape w14:anchorId="6BE3E3D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43D9E99" w14:textId="77777777" w:rsidR="005E6BD1" w:rsidRDefault="00902F33">
                    <w:pPr>
                      <w:pStyle w:val="AfzendgegevensKop0"/>
                    </w:pPr>
                    <w:r>
                      <w:t>Ministerie van Infrastructuur en Waterstaat</w:t>
                    </w:r>
                  </w:p>
                  <w:p w14:paraId="3AFA35D0" w14:textId="77777777" w:rsidR="005E6BD1" w:rsidRDefault="005E6BD1">
                    <w:pPr>
                      <w:pStyle w:val="WitregelW1"/>
                    </w:pPr>
                  </w:p>
                  <w:p w14:paraId="2BEF4B6C" w14:textId="77777777" w:rsidR="005E6BD1" w:rsidRDefault="00902F33">
                    <w:pPr>
                      <w:pStyle w:val="Afzendgegevens"/>
                    </w:pPr>
                    <w:r>
                      <w:t>Rijnstraat 8</w:t>
                    </w:r>
                  </w:p>
                  <w:p w14:paraId="162D466E" w14:textId="6538160D" w:rsidR="005E6BD1" w:rsidRPr="000632CE" w:rsidRDefault="00902F33">
                    <w:pPr>
                      <w:pStyle w:val="Afzendgegevens"/>
                      <w:rPr>
                        <w:lang w:val="de-DE"/>
                      </w:rPr>
                    </w:pPr>
                    <w:r w:rsidRPr="000632CE">
                      <w:rPr>
                        <w:lang w:val="de-DE"/>
                      </w:rPr>
                      <w:t xml:space="preserve">2515 </w:t>
                    </w:r>
                    <w:r w:rsidR="005F3C76" w:rsidRPr="000632CE">
                      <w:rPr>
                        <w:lang w:val="de-DE"/>
                      </w:rPr>
                      <w:t>XP Den</w:t>
                    </w:r>
                    <w:r w:rsidRPr="000632CE">
                      <w:rPr>
                        <w:lang w:val="de-DE"/>
                      </w:rPr>
                      <w:t xml:space="preserve"> Haag</w:t>
                    </w:r>
                  </w:p>
                  <w:p w14:paraId="61F3956B" w14:textId="77777777" w:rsidR="005E6BD1" w:rsidRPr="000632CE" w:rsidRDefault="00902F33">
                    <w:pPr>
                      <w:pStyle w:val="Afzendgegevens"/>
                      <w:rPr>
                        <w:lang w:val="de-DE"/>
                      </w:rPr>
                    </w:pPr>
                    <w:r w:rsidRPr="000632CE">
                      <w:rPr>
                        <w:lang w:val="de-DE"/>
                      </w:rPr>
                      <w:t>Postbus 20901</w:t>
                    </w:r>
                  </w:p>
                  <w:p w14:paraId="58B81132" w14:textId="77777777" w:rsidR="005E6BD1" w:rsidRPr="000632CE" w:rsidRDefault="00902F33">
                    <w:pPr>
                      <w:pStyle w:val="Afzendgegevens"/>
                      <w:rPr>
                        <w:lang w:val="de-DE"/>
                      </w:rPr>
                    </w:pPr>
                    <w:r w:rsidRPr="000632CE">
                      <w:rPr>
                        <w:lang w:val="de-DE"/>
                      </w:rPr>
                      <w:t>2500 EX Den Haag</w:t>
                    </w:r>
                  </w:p>
                  <w:p w14:paraId="28789783" w14:textId="77777777" w:rsidR="005E6BD1" w:rsidRPr="000632CE" w:rsidRDefault="005E6BD1">
                    <w:pPr>
                      <w:pStyle w:val="WitregelW1"/>
                      <w:rPr>
                        <w:lang w:val="de-DE"/>
                      </w:rPr>
                    </w:pPr>
                  </w:p>
                  <w:p w14:paraId="35594918" w14:textId="77777777" w:rsidR="005E6BD1" w:rsidRPr="000632CE" w:rsidRDefault="00902F33">
                    <w:pPr>
                      <w:pStyle w:val="Afzendgegevens"/>
                      <w:rPr>
                        <w:lang w:val="de-DE"/>
                      </w:rPr>
                    </w:pPr>
                    <w:r w:rsidRPr="000632CE">
                      <w:rPr>
                        <w:lang w:val="de-DE"/>
                      </w:rPr>
                      <w:t>T   070-456 0000</w:t>
                    </w:r>
                  </w:p>
                  <w:p w14:paraId="3D55E2A7" w14:textId="77777777" w:rsidR="005E6BD1" w:rsidRDefault="00902F33">
                    <w:pPr>
                      <w:pStyle w:val="Afzendgegevens"/>
                    </w:pPr>
                    <w:r>
                      <w:t>F   070-456 1111</w:t>
                    </w:r>
                  </w:p>
                  <w:p w14:paraId="2F03C47C" w14:textId="77777777" w:rsidR="00842604" w:rsidRDefault="00842604" w:rsidP="00842604"/>
                  <w:p w14:paraId="4439317D" w14:textId="5274CBF4" w:rsidR="00842604" w:rsidRPr="00842604" w:rsidRDefault="00842604" w:rsidP="00842604">
                    <w:pPr>
                      <w:spacing w:line="276" w:lineRule="auto"/>
                      <w:rPr>
                        <w:b/>
                        <w:bCs/>
                        <w:sz w:val="13"/>
                        <w:szCs w:val="13"/>
                      </w:rPr>
                    </w:pPr>
                    <w:r w:rsidRPr="00842604">
                      <w:rPr>
                        <w:b/>
                        <w:bCs/>
                        <w:sz w:val="13"/>
                        <w:szCs w:val="13"/>
                      </w:rPr>
                      <w:t>Kenmerk</w:t>
                    </w:r>
                  </w:p>
                  <w:p w14:paraId="3DD72B90" w14:textId="6A241DE6" w:rsidR="00842604" w:rsidRPr="00842604" w:rsidRDefault="005F3C76" w:rsidP="00842604">
                    <w:pPr>
                      <w:spacing w:line="276" w:lineRule="auto"/>
                      <w:rPr>
                        <w:sz w:val="13"/>
                        <w:szCs w:val="13"/>
                      </w:rPr>
                    </w:pPr>
                    <w:r w:rsidRPr="005F3C76">
                      <w:rPr>
                        <w:sz w:val="13"/>
                        <w:szCs w:val="13"/>
                      </w:rPr>
                      <w:t>IENW/BSK-2026/89261</w:t>
                    </w:r>
                  </w:p>
                  <w:p w14:paraId="116D1946" w14:textId="77777777" w:rsidR="00842604" w:rsidRPr="00842604" w:rsidRDefault="00842604" w:rsidP="00842604">
                    <w:pPr>
                      <w:spacing w:line="276" w:lineRule="auto"/>
                      <w:rPr>
                        <w:sz w:val="13"/>
                        <w:szCs w:val="13"/>
                      </w:rPr>
                    </w:pPr>
                  </w:p>
                  <w:p w14:paraId="45133B5F" w14:textId="7853859C" w:rsidR="00842604" w:rsidRPr="00842604" w:rsidRDefault="00842604" w:rsidP="00842604">
                    <w:pPr>
                      <w:spacing w:line="276" w:lineRule="auto"/>
                      <w:rPr>
                        <w:b/>
                        <w:bCs/>
                        <w:sz w:val="13"/>
                        <w:szCs w:val="13"/>
                      </w:rPr>
                    </w:pPr>
                    <w:r w:rsidRPr="00842604">
                      <w:rPr>
                        <w:b/>
                        <w:bCs/>
                        <w:sz w:val="13"/>
                        <w:szCs w:val="13"/>
                      </w:rPr>
                      <w:t>Bijlage(n)</w:t>
                    </w:r>
                  </w:p>
                  <w:p w14:paraId="3A475D42" w14:textId="4FC25490" w:rsidR="00842604" w:rsidRPr="00842604" w:rsidRDefault="00D254A6" w:rsidP="00842604">
                    <w:pPr>
                      <w:spacing w:line="276" w:lineRule="auto"/>
                      <w:rPr>
                        <w:sz w:val="13"/>
                        <w:szCs w:val="13"/>
                      </w:rPr>
                    </w:pPr>
                    <w:r w:rsidRPr="00237EBB">
                      <w:rPr>
                        <w:sz w:val="13"/>
                        <w:szCs w:val="13"/>
                      </w:rPr>
                      <w:t>1</w:t>
                    </w:r>
                    <w:r w:rsidR="00656E56">
                      <w:rPr>
                        <w:sz w:val="13"/>
                        <w:szCs w:val="13"/>
                      </w:rPr>
                      <w:t>4</w:t>
                    </w:r>
                  </w:p>
                  <w:p w14:paraId="2855E447" w14:textId="77777777" w:rsidR="00842604" w:rsidRPr="00842604" w:rsidRDefault="00842604" w:rsidP="00842604"/>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107327F" wp14:editId="5C28E3BD">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60C17A8" w14:textId="77777777" w:rsidR="005E6BD1" w:rsidRDefault="00902F33">
                          <w:pPr>
                            <w:spacing w:line="240" w:lineRule="auto"/>
                          </w:pPr>
                          <w:r>
                            <w:rPr>
                              <w:noProof/>
                              <w:lang w:val="en-GB" w:eastAsia="en-GB"/>
                            </w:rPr>
                            <w:drawing>
                              <wp:inline distT="0" distB="0" distL="0" distR="0" wp14:anchorId="00659C4B" wp14:editId="55298C0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07327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60C17A8" w14:textId="77777777" w:rsidR="005E6BD1" w:rsidRDefault="00902F33">
                    <w:pPr>
                      <w:spacing w:line="240" w:lineRule="auto"/>
                    </w:pPr>
                    <w:r>
                      <w:rPr>
                        <w:noProof/>
                        <w:lang w:val="en-GB" w:eastAsia="en-GB"/>
                      </w:rPr>
                      <w:drawing>
                        <wp:inline distT="0" distB="0" distL="0" distR="0" wp14:anchorId="00659C4B" wp14:editId="55298C0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7B5ACF1" wp14:editId="7FB866E0">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333B7F" w14:textId="77777777" w:rsidR="005E6BD1" w:rsidRDefault="00902F33">
                          <w:pPr>
                            <w:spacing w:line="240" w:lineRule="auto"/>
                          </w:pPr>
                          <w:r>
                            <w:rPr>
                              <w:noProof/>
                              <w:lang w:val="en-GB" w:eastAsia="en-GB"/>
                            </w:rPr>
                            <w:drawing>
                              <wp:inline distT="0" distB="0" distL="0" distR="0" wp14:anchorId="35ED33B9" wp14:editId="67E5FFE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B5ACF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2333B7F" w14:textId="77777777" w:rsidR="005E6BD1" w:rsidRDefault="00902F33">
                    <w:pPr>
                      <w:spacing w:line="240" w:lineRule="auto"/>
                    </w:pPr>
                    <w:r>
                      <w:rPr>
                        <w:noProof/>
                        <w:lang w:val="en-GB" w:eastAsia="en-GB"/>
                      </w:rPr>
                      <w:drawing>
                        <wp:inline distT="0" distB="0" distL="0" distR="0" wp14:anchorId="35ED33B9" wp14:editId="67E5FFE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04F8A99" wp14:editId="6684E6B9">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009FA1D" w14:textId="77777777" w:rsidR="005E6BD1" w:rsidRDefault="00902F3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04F8A9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009FA1D" w14:textId="77777777" w:rsidR="005E6BD1" w:rsidRDefault="00902F33">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3942A91" wp14:editId="3631AA9C">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E7A6B94" w14:textId="77777777" w:rsidR="005E6BD1" w:rsidRDefault="00902F3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3942A9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E7A6B94" w14:textId="77777777" w:rsidR="005E6BD1" w:rsidRDefault="00902F33">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A6AE369" wp14:editId="61A30A96">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E6BD1" w14:paraId="1BCBB517" w14:textId="77777777">
                            <w:trPr>
                              <w:trHeight w:val="200"/>
                            </w:trPr>
                            <w:tc>
                              <w:tcPr>
                                <w:tcW w:w="1140" w:type="dxa"/>
                              </w:tcPr>
                              <w:p w14:paraId="10B39B13" w14:textId="77777777" w:rsidR="005E6BD1" w:rsidRDefault="005E6BD1"/>
                            </w:tc>
                            <w:tc>
                              <w:tcPr>
                                <w:tcW w:w="5400" w:type="dxa"/>
                              </w:tcPr>
                              <w:p w14:paraId="5550E771" w14:textId="77777777" w:rsidR="005E6BD1" w:rsidRDefault="005E6BD1"/>
                            </w:tc>
                          </w:tr>
                          <w:tr w:rsidR="005E6BD1" w14:paraId="2F62E260" w14:textId="77777777">
                            <w:trPr>
                              <w:trHeight w:val="240"/>
                            </w:trPr>
                            <w:tc>
                              <w:tcPr>
                                <w:tcW w:w="1140" w:type="dxa"/>
                              </w:tcPr>
                              <w:p w14:paraId="70EF016E" w14:textId="77777777" w:rsidR="005E6BD1" w:rsidRDefault="00902F33">
                                <w:r>
                                  <w:t>Datum</w:t>
                                </w:r>
                              </w:p>
                            </w:tc>
                            <w:tc>
                              <w:tcPr>
                                <w:tcW w:w="5400" w:type="dxa"/>
                              </w:tcPr>
                              <w:p w14:paraId="1C16BD25" w14:textId="26AE5346" w:rsidR="005E6BD1" w:rsidRDefault="005F3C76">
                                <w:r>
                                  <w:t>29 mei 2026</w:t>
                                </w:r>
                              </w:p>
                            </w:tc>
                          </w:tr>
                          <w:tr w:rsidR="005E6BD1" w14:paraId="3EED2C43" w14:textId="77777777">
                            <w:trPr>
                              <w:trHeight w:val="240"/>
                            </w:trPr>
                            <w:tc>
                              <w:tcPr>
                                <w:tcW w:w="1140" w:type="dxa"/>
                              </w:tcPr>
                              <w:p w14:paraId="7F933D9C" w14:textId="77777777" w:rsidR="005E6BD1" w:rsidRDefault="00902F33">
                                <w:r>
                                  <w:t>Betreft</w:t>
                                </w:r>
                              </w:p>
                            </w:tc>
                            <w:tc>
                              <w:tcPr>
                                <w:tcW w:w="5400" w:type="dxa"/>
                              </w:tcPr>
                              <w:p w14:paraId="4EAF877A" w14:textId="2ACAFFF3" w:rsidR="005E6BD1" w:rsidRDefault="00902F33">
                                <w:r>
                                  <w:t xml:space="preserve">Aanbieding </w:t>
                                </w:r>
                                <w:r w:rsidR="00237EBB">
                                  <w:t>O</w:t>
                                </w:r>
                                <w:r>
                                  <w:t>ntwerp-Nationale Klimaatadaptatiestrategie 2026</w:t>
                                </w:r>
                              </w:p>
                            </w:tc>
                          </w:tr>
                          <w:tr w:rsidR="005E6BD1" w14:paraId="594E62F7" w14:textId="77777777">
                            <w:trPr>
                              <w:trHeight w:val="200"/>
                            </w:trPr>
                            <w:tc>
                              <w:tcPr>
                                <w:tcW w:w="1140" w:type="dxa"/>
                              </w:tcPr>
                              <w:p w14:paraId="2BC7D11F" w14:textId="77777777" w:rsidR="005E6BD1" w:rsidRDefault="005E6BD1"/>
                            </w:tc>
                            <w:tc>
                              <w:tcPr>
                                <w:tcW w:w="5400" w:type="dxa"/>
                              </w:tcPr>
                              <w:p w14:paraId="2BAE5061" w14:textId="77777777" w:rsidR="005E6BD1" w:rsidRDefault="005E6BD1"/>
                            </w:tc>
                          </w:tr>
                        </w:tbl>
                        <w:p w14:paraId="2F3793BE" w14:textId="77777777" w:rsidR="00B47797" w:rsidRDefault="00B47797"/>
                      </w:txbxContent>
                    </wps:txbx>
                    <wps:bodyPr vert="horz" wrap="square" lIns="0" tIns="0" rIns="0" bIns="0" anchor="t" anchorCtr="0"/>
                  </wps:wsp>
                </a:graphicData>
              </a:graphic>
            </wp:anchor>
          </w:drawing>
        </mc:Choice>
        <mc:Fallback>
          <w:pict>
            <v:shape w14:anchorId="2A6AE36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E6BD1" w14:paraId="1BCBB517" w14:textId="77777777">
                      <w:trPr>
                        <w:trHeight w:val="200"/>
                      </w:trPr>
                      <w:tc>
                        <w:tcPr>
                          <w:tcW w:w="1140" w:type="dxa"/>
                        </w:tcPr>
                        <w:p w14:paraId="10B39B13" w14:textId="77777777" w:rsidR="005E6BD1" w:rsidRDefault="005E6BD1"/>
                      </w:tc>
                      <w:tc>
                        <w:tcPr>
                          <w:tcW w:w="5400" w:type="dxa"/>
                        </w:tcPr>
                        <w:p w14:paraId="5550E771" w14:textId="77777777" w:rsidR="005E6BD1" w:rsidRDefault="005E6BD1"/>
                      </w:tc>
                    </w:tr>
                    <w:tr w:rsidR="005E6BD1" w14:paraId="2F62E260" w14:textId="77777777">
                      <w:trPr>
                        <w:trHeight w:val="240"/>
                      </w:trPr>
                      <w:tc>
                        <w:tcPr>
                          <w:tcW w:w="1140" w:type="dxa"/>
                        </w:tcPr>
                        <w:p w14:paraId="70EF016E" w14:textId="77777777" w:rsidR="005E6BD1" w:rsidRDefault="00902F33">
                          <w:r>
                            <w:t>Datum</w:t>
                          </w:r>
                        </w:p>
                      </w:tc>
                      <w:tc>
                        <w:tcPr>
                          <w:tcW w:w="5400" w:type="dxa"/>
                        </w:tcPr>
                        <w:p w14:paraId="1C16BD25" w14:textId="26AE5346" w:rsidR="005E6BD1" w:rsidRDefault="005F3C76">
                          <w:r>
                            <w:t>29 mei 2026</w:t>
                          </w:r>
                        </w:p>
                      </w:tc>
                    </w:tr>
                    <w:tr w:rsidR="005E6BD1" w14:paraId="3EED2C43" w14:textId="77777777">
                      <w:trPr>
                        <w:trHeight w:val="240"/>
                      </w:trPr>
                      <w:tc>
                        <w:tcPr>
                          <w:tcW w:w="1140" w:type="dxa"/>
                        </w:tcPr>
                        <w:p w14:paraId="7F933D9C" w14:textId="77777777" w:rsidR="005E6BD1" w:rsidRDefault="00902F33">
                          <w:r>
                            <w:t>Betreft</w:t>
                          </w:r>
                        </w:p>
                      </w:tc>
                      <w:tc>
                        <w:tcPr>
                          <w:tcW w:w="5400" w:type="dxa"/>
                        </w:tcPr>
                        <w:p w14:paraId="4EAF877A" w14:textId="2ACAFFF3" w:rsidR="005E6BD1" w:rsidRDefault="00902F33">
                          <w:r>
                            <w:t xml:space="preserve">Aanbieding </w:t>
                          </w:r>
                          <w:r w:rsidR="00237EBB">
                            <w:t>O</w:t>
                          </w:r>
                          <w:r>
                            <w:t>ntwerp-Nationale Klimaatadaptatiestrategie 2026</w:t>
                          </w:r>
                        </w:p>
                      </w:tc>
                    </w:tr>
                    <w:tr w:rsidR="005E6BD1" w14:paraId="594E62F7" w14:textId="77777777">
                      <w:trPr>
                        <w:trHeight w:val="200"/>
                      </w:trPr>
                      <w:tc>
                        <w:tcPr>
                          <w:tcW w:w="1140" w:type="dxa"/>
                        </w:tcPr>
                        <w:p w14:paraId="2BC7D11F" w14:textId="77777777" w:rsidR="005E6BD1" w:rsidRDefault="005E6BD1"/>
                      </w:tc>
                      <w:tc>
                        <w:tcPr>
                          <w:tcW w:w="5400" w:type="dxa"/>
                        </w:tcPr>
                        <w:p w14:paraId="2BAE5061" w14:textId="77777777" w:rsidR="005E6BD1" w:rsidRDefault="005E6BD1"/>
                      </w:tc>
                    </w:tr>
                  </w:tbl>
                  <w:p w14:paraId="2F3793BE" w14:textId="77777777" w:rsidR="00B47797" w:rsidRDefault="00B47797"/>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6D9F55B" wp14:editId="32A68E3C">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301BF65" w14:textId="77777777" w:rsidR="00B47797" w:rsidRDefault="00B47797"/>
                      </w:txbxContent>
                    </wps:txbx>
                    <wps:bodyPr vert="horz" wrap="square" lIns="0" tIns="0" rIns="0" bIns="0" anchor="t" anchorCtr="0"/>
                  </wps:wsp>
                </a:graphicData>
              </a:graphic>
            </wp:anchor>
          </w:drawing>
        </mc:Choice>
        <mc:Fallback>
          <w:pict>
            <v:shape w14:anchorId="46D9F55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301BF65" w14:textId="77777777" w:rsidR="00B47797" w:rsidRDefault="00B4779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ACAE3E"/>
    <w:multiLevelType w:val="multilevel"/>
    <w:tmpl w:val="BB27235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0B7BC6"/>
    <w:multiLevelType w:val="multilevel"/>
    <w:tmpl w:val="C5A5764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ACB867"/>
    <w:multiLevelType w:val="multilevel"/>
    <w:tmpl w:val="98FF4B6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369C53A"/>
    <w:multiLevelType w:val="multilevel"/>
    <w:tmpl w:val="C843558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45F1BF0"/>
    <w:multiLevelType w:val="multilevel"/>
    <w:tmpl w:val="5956EA8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4B7A27D"/>
    <w:multiLevelType w:val="multilevel"/>
    <w:tmpl w:val="4F1273F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FB48E11"/>
    <w:multiLevelType w:val="multilevel"/>
    <w:tmpl w:val="D8FC3A7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9FEF7BD"/>
    <w:multiLevelType w:val="multilevel"/>
    <w:tmpl w:val="46A289C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B1FE367"/>
    <w:multiLevelType w:val="multilevel"/>
    <w:tmpl w:val="5871365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E2D7A2D"/>
    <w:multiLevelType w:val="multilevel"/>
    <w:tmpl w:val="A1140B1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991D670"/>
    <w:multiLevelType w:val="multilevel"/>
    <w:tmpl w:val="01E49E2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AE72688"/>
    <w:multiLevelType w:val="multilevel"/>
    <w:tmpl w:val="E25CF37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504A373"/>
    <w:multiLevelType w:val="multilevel"/>
    <w:tmpl w:val="1428774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0AEDBB"/>
    <w:multiLevelType w:val="multilevel"/>
    <w:tmpl w:val="4E9CC30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62F5C1"/>
    <w:multiLevelType w:val="multilevel"/>
    <w:tmpl w:val="B5BBA57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35879D"/>
    <w:multiLevelType w:val="multilevel"/>
    <w:tmpl w:val="6B7D40B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8D2C01"/>
    <w:multiLevelType w:val="hybridMultilevel"/>
    <w:tmpl w:val="AD9E1560"/>
    <w:lvl w:ilvl="0" w:tplc="6D387970">
      <w:start w:val="1"/>
      <w:numFmt w:val="decimal"/>
      <w:lvlText w:val="%1."/>
      <w:lvlJc w:val="left"/>
      <w:pPr>
        <w:ind w:left="1020" w:hanging="360"/>
      </w:pPr>
    </w:lvl>
    <w:lvl w:ilvl="1" w:tplc="2C2E2C14">
      <w:start w:val="1"/>
      <w:numFmt w:val="decimal"/>
      <w:lvlText w:val="%2."/>
      <w:lvlJc w:val="left"/>
      <w:pPr>
        <w:ind w:left="1020" w:hanging="360"/>
      </w:pPr>
    </w:lvl>
    <w:lvl w:ilvl="2" w:tplc="899A7620">
      <w:start w:val="1"/>
      <w:numFmt w:val="decimal"/>
      <w:lvlText w:val="%3."/>
      <w:lvlJc w:val="left"/>
      <w:pPr>
        <w:ind w:left="1020" w:hanging="360"/>
      </w:pPr>
    </w:lvl>
    <w:lvl w:ilvl="3" w:tplc="24FE9F38">
      <w:start w:val="1"/>
      <w:numFmt w:val="decimal"/>
      <w:lvlText w:val="%4."/>
      <w:lvlJc w:val="left"/>
      <w:pPr>
        <w:ind w:left="1020" w:hanging="360"/>
      </w:pPr>
    </w:lvl>
    <w:lvl w:ilvl="4" w:tplc="B4DE55B2">
      <w:start w:val="1"/>
      <w:numFmt w:val="decimal"/>
      <w:lvlText w:val="%5."/>
      <w:lvlJc w:val="left"/>
      <w:pPr>
        <w:ind w:left="1020" w:hanging="360"/>
      </w:pPr>
    </w:lvl>
    <w:lvl w:ilvl="5" w:tplc="EDEAD404">
      <w:start w:val="1"/>
      <w:numFmt w:val="decimal"/>
      <w:lvlText w:val="%6."/>
      <w:lvlJc w:val="left"/>
      <w:pPr>
        <w:ind w:left="1020" w:hanging="360"/>
      </w:pPr>
    </w:lvl>
    <w:lvl w:ilvl="6" w:tplc="47726454">
      <w:start w:val="1"/>
      <w:numFmt w:val="decimal"/>
      <w:lvlText w:val="%7."/>
      <w:lvlJc w:val="left"/>
      <w:pPr>
        <w:ind w:left="1020" w:hanging="360"/>
      </w:pPr>
    </w:lvl>
    <w:lvl w:ilvl="7" w:tplc="42FAD13A">
      <w:start w:val="1"/>
      <w:numFmt w:val="decimal"/>
      <w:lvlText w:val="%8."/>
      <w:lvlJc w:val="left"/>
      <w:pPr>
        <w:ind w:left="1020" w:hanging="360"/>
      </w:pPr>
    </w:lvl>
    <w:lvl w:ilvl="8" w:tplc="45FEB092">
      <w:start w:val="1"/>
      <w:numFmt w:val="decimal"/>
      <w:lvlText w:val="%9."/>
      <w:lvlJc w:val="left"/>
      <w:pPr>
        <w:ind w:left="1020" w:hanging="360"/>
      </w:pPr>
    </w:lvl>
  </w:abstractNum>
  <w:abstractNum w:abstractNumId="17" w15:restartNumberingAfterBreak="0">
    <w:nsid w:val="49BD171C"/>
    <w:multiLevelType w:val="hybridMultilevel"/>
    <w:tmpl w:val="9068836A"/>
    <w:lvl w:ilvl="0" w:tplc="0A885A4E">
      <w:start w:val="1"/>
      <w:numFmt w:val="decimal"/>
      <w:lvlText w:val="%1."/>
      <w:lvlJc w:val="left"/>
      <w:pPr>
        <w:ind w:left="1020" w:hanging="360"/>
      </w:pPr>
    </w:lvl>
    <w:lvl w:ilvl="1" w:tplc="EE1667EC">
      <w:start w:val="1"/>
      <w:numFmt w:val="decimal"/>
      <w:lvlText w:val="%2."/>
      <w:lvlJc w:val="left"/>
      <w:pPr>
        <w:ind w:left="1020" w:hanging="360"/>
      </w:pPr>
    </w:lvl>
    <w:lvl w:ilvl="2" w:tplc="55F2A83C">
      <w:start w:val="1"/>
      <w:numFmt w:val="decimal"/>
      <w:lvlText w:val="%3."/>
      <w:lvlJc w:val="left"/>
      <w:pPr>
        <w:ind w:left="1020" w:hanging="360"/>
      </w:pPr>
    </w:lvl>
    <w:lvl w:ilvl="3" w:tplc="7794E47C">
      <w:start w:val="1"/>
      <w:numFmt w:val="decimal"/>
      <w:lvlText w:val="%4."/>
      <w:lvlJc w:val="left"/>
      <w:pPr>
        <w:ind w:left="1020" w:hanging="360"/>
      </w:pPr>
    </w:lvl>
    <w:lvl w:ilvl="4" w:tplc="1F265258">
      <w:start w:val="1"/>
      <w:numFmt w:val="decimal"/>
      <w:lvlText w:val="%5."/>
      <w:lvlJc w:val="left"/>
      <w:pPr>
        <w:ind w:left="1020" w:hanging="360"/>
      </w:pPr>
    </w:lvl>
    <w:lvl w:ilvl="5" w:tplc="916446EE">
      <w:start w:val="1"/>
      <w:numFmt w:val="decimal"/>
      <w:lvlText w:val="%6."/>
      <w:lvlJc w:val="left"/>
      <w:pPr>
        <w:ind w:left="1020" w:hanging="360"/>
      </w:pPr>
    </w:lvl>
    <w:lvl w:ilvl="6" w:tplc="965AA4C8">
      <w:start w:val="1"/>
      <w:numFmt w:val="decimal"/>
      <w:lvlText w:val="%7."/>
      <w:lvlJc w:val="left"/>
      <w:pPr>
        <w:ind w:left="1020" w:hanging="360"/>
      </w:pPr>
    </w:lvl>
    <w:lvl w:ilvl="7" w:tplc="0C3C964C">
      <w:start w:val="1"/>
      <w:numFmt w:val="decimal"/>
      <w:lvlText w:val="%8."/>
      <w:lvlJc w:val="left"/>
      <w:pPr>
        <w:ind w:left="1020" w:hanging="360"/>
      </w:pPr>
    </w:lvl>
    <w:lvl w:ilvl="8" w:tplc="7FE26B50">
      <w:start w:val="1"/>
      <w:numFmt w:val="decimal"/>
      <w:lvlText w:val="%9."/>
      <w:lvlJc w:val="left"/>
      <w:pPr>
        <w:ind w:left="1020" w:hanging="360"/>
      </w:pPr>
    </w:lvl>
  </w:abstractNum>
  <w:abstractNum w:abstractNumId="18" w15:restartNumberingAfterBreak="0">
    <w:nsid w:val="53EF33BB"/>
    <w:multiLevelType w:val="multilevel"/>
    <w:tmpl w:val="5775343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F879EF"/>
    <w:multiLevelType w:val="multilevel"/>
    <w:tmpl w:val="6BF302E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28256A"/>
    <w:multiLevelType w:val="hybridMultilevel"/>
    <w:tmpl w:val="190E8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6345462"/>
    <w:multiLevelType w:val="multilevel"/>
    <w:tmpl w:val="4FA003B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B5DB5F"/>
    <w:multiLevelType w:val="multilevel"/>
    <w:tmpl w:val="C2B2BFA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F87481"/>
    <w:multiLevelType w:val="multilevel"/>
    <w:tmpl w:val="3E53539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E2AD4C"/>
    <w:multiLevelType w:val="multilevel"/>
    <w:tmpl w:val="AA7E319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5" w15:restartNumberingAfterBreak="0">
    <w:nsid w:val="7285964F"/>
    <w:multiLevelType w:val="multilevel"/>
    <w:tmpl w:val="B182579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0"/>
  </w:num>
  <w:num w:numId="3">
    <w:abstractNumId w:val="0"/>
  </w:num>
  <w:num w:numId="4">
    <w:abstractNumId w:val="25"/>
  </w:num>
  <w:num w:numId="5">
    <w:abstractNumId w:val="24"/>
  </w:num>
  <w:num w:numId="6">
    <w:abstractNumId w:val="18"/>
  </w:num>
  <w:num w:numId="7">
    <w:abstractNumId w:val="1"/>
  </w:num>
  <w:num w:numId="8">
    <w:abstractNumId w:val="6"/>
  </w:num>
  <w:num w:numId="9">
    <w:abstractNumId w:val="12"/>
  </w:num>
  <w:num w:numId="10">
    <w:abstractNumId w:val="13"/>
  </w:num>
  <w:num w:numId="11">
    <w:abstractNumId w:val="7"/>
  </w:num>
  <w:num w:numId="12">
    <w:abstractNumId w:val="2"/>
  </w:num>
  <w:num w:numId="13">
    <w:abstractNumId w:val="22"/>
  </w:num>
  <w:num w:numId="14">
    <w:abstractNumId w:val="4"/>
  </w:num>
  <w:num w:numId="15">
    <w:abstractNumId w:val="19"/>
  </w:num>
  <w:num w:numId="16">
    <w:abstractNumId w:val="8"/>
  </w:num>
  <w:num w:numId="17">
    <w:abstractNumId w:val="21"/>
  </w:num>
  <w:num w:numId="18">
    <w:abstractNumId w:val="14"/>
  </w:num>
  <w:num w:numId="19">
    <w:abstractNumId w:val="5"/>
  </w:num>
  <w:num w:numId="20">
    <w:abstractNumId w:val="9"/>
  </w:num>
  <w:num w:numId="21">
    <w:abstractNumId w:val="3"/>
  </w:num>
  <w:num w:numId="22">
    <w:abstractNumId w:val="23"/>
  </w:num>
  <w:num w:numId="23">
    <w:abstractNumId w:val="11"/>
  </w:num>
  <w:num w:numId="24">
    <w:abstractNumId w:val="16"/>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CE"/>
    <w:rsid w:val="00003919"/>
    <w:rsid w:val="00012DB4"/>
    <w:rsid w:val="00016BCF"/>
    <w:rsid w:val="00021F9D"/>
    <w:rsid w:val="00037CF4"/>
    <w:rsid w:val="000430B8"/>
    <w:rsid w:val="00043CF4"/>
    <w:rsid w:val="000632CE"/>
    <w:rsid w:val="00074378"/>
    <w:rsid w:val="00081631"/>
    <w:rsid w:val="000967C7"/>
    <w:rsid w:val="000A2C31"/>
    <w:rsid w:val="000A46AA"/>
    <w:rsid w:val="000A5B03"/>
    <w:rsid w:val="000A6B0A"/>
    <w:rsid w:val="000D0B12"/>
    <w:rsid w:val="000D7AB1"/>
    <w:rsid w:val="000F1704"/>
    <w:rsid w:val="000F5AE5"/>
    <w:rsid w:val="000F6B05"/>
    <w:rsid w:val="00110622"/>
    <w:rsid w:val="001328D3"/>
    <w:rsid w:val="001528BE"/>
    <w:rsid w:val="0015465E"/>
    <w:rsid w:val="0018140C"/>
    <w:rsid w:val="001849FE"/>
    <w:rsid w:val="001A00A3"/>
    <w:rsid w:val="001A7F65"/>
    <w:rsid w:val="001C7C9F"/>
    <w:rsid w:val="001D6CFA"/>
    <w:rsid w:val="001E7A71"/>
    <w:rsid w:val="001F74E6"/>
    <w:rsid w:val="0021141C"/>
    <w:rsid w:val="00226139"/>
    <w:rsid w:val="00237EBB"/>
    <w:rsid w:val="00272879"/>
    <w:rsid w:val="0028421C"/>
    <w:rsid w:val="002A405C"/>
    <w:rsid w:val="002B282E"/>
    <w:rsid w:val="002C1F6A"/>
    <w:rsid w:val="002C729A"/>
    <w:rsid w:val="002E3871"/>
    <w:rsid w:val="002E6E33"/>
    <w:rsid w:val="002F1B4B"/>
    <w:rsid w:val="002F7016"/>
    <w:rsid w:val="00341D83"/>
    <w:rsid w:val="00362A23"/>
    <w:rsid w:val="00381C9A"/>
    <w:rsid w:val="00390531"/>
    <w:rsid w:val="00391319"/>
    <w:rsid w:val="003A3161"/>
    <w:rsid w:val="003A52FC"/>
    <w:rsid w:val="00400718"/>
    <w:rsid w:val="004118CF"/>
    <w:rsid w:val="00420CF2"/>
    <w:rsid w:val="0044168D"/>
    <w:rsid w:val="00463213"/>
    <w:rsid w:val="00484134"/>
    <w:rsid w:val="004A6E95"/>
    <w:rsid w:val="004B0251"/>
    <w:rsid w:val="004B532A"/>
    <w:rsid w:val="004B569F"/>
    <w:rsid w:val="004C5E74"/>
    <w:rsid w:val="004F45AE"/>
    <w:rsid w:val="004F7A7D"/>
    <w:rsid w:val="005300DC"/>
    <w:rsid w:val="00550070"/>
    <w:rsid w:val="00562165"/>
    <w:rsid w:val="005645D3"/>
    <w:rsid w:val="00565C5F"/>
    <w:rsid w:val="00580304"/>
    <w:rsid w:val="00591856"/>
    <w:rsid w:val="005A0D3C"/>
    <w:rsid w:val="005C0FA4"/>
    <w:rsid w:val="005C16A0"/>
    <w:rsid w:val="005E6BD1"/>
    <w:rsid w:val="005F114E"/>
    <w:rsid w:val="005F3C76"/>
    <w:rsid w:val="00616E76"/>
    <w:rsid w:val="006262BB"/>
    <w:rsid w:val="00656E56"/>
    <w:rsid w:val="00663CC3"/>
    <w:rsid w:val="00670FE0"/>
    <w:rsid w:val="00671064"/>
    <w:rsid w:val="006812E7"/>
    <w:rsid w:val="006826A7"/>
    <w:rsid w:val="0068515D"/>
    <w:rsid w:val="00693AF2"/>
    <w:rsid w:val="00695207"/>
    <w:rsid w:val="006956DF"/>
    <w:rsid w:val="006A78FB"/>
    <w:rsid w:val="006B052F"/>
    <w:rsid w:val="006B62B4"/>
    <w:rsid w:val="006D7010"/>
    <w:rsid w:val="006F7712"/>
    <w:rsid w:val="00710061"/>
    <w:rsid w:val="00714216"/>
    <w:rsid w:val="007618FA"/>
    <w:rsid w:val="00762CBB"/>
    <w:rsid w:val="0079068B"/>
    <w:rsid w:val="007C04DA"/>
    <w:rsid w:val="007E0B35"/>
    <w:rsid w:val="007F5E4D"/>
    <w:rsid w:val="007F78D1"/>
    <w:rsid w:val="00804330"/>
    <w:rsid w:val="00807BA4"/>
    <w:rsid w:val="008132D2"/>
    <w:rsid w:val="00817D05"/>
    <w:rsid w:val="00820D1B"/>
    <w:rsid w:val="0083697C"/>
    <w:rsid w:val="00842604"/>
    <w:rsid w:val="00852609"/>
    <w:rsid w:val="00854285"/>
    <w:rsid w:val="00857432"/>
    <w:rsid w:val="00866B06"/>
    <w:rsid w:val="00874361"/>
    <w:rsid w:val="0088463A"/>
    <w:rsid w:val="008A334C"/>
    <w:rsid w:val="008B1376"/>
    <w:rsid w:val="008C3BF3"/>
    <w:rsid w:val="008E55A2"/>
    <w:rsid w:val="008F0D60"/>
    <w:rsid w:val="00902F33"/>
    <w:rsid w:val="0090349D"/>
    <w:rsid w:val="00934F13"/>
    <w:rsid w:val="00947DDA"/>
    <w:rsid w:val="009710BC"/>
    <w:rsid w:val="009779B3"/>
    <w:rsid w:val="009C61D7"/>
    <w:rsid w:val="009D1407"/>
    <w:rsid w:val="009E16AD"/>
    <w:rsid w:val="009F07EA"/>
    <w:rsid w:val="00A119AA"/>
    <w:rsid w:val="00A175E4"/>
    <w:rsid w:val="00A3538A"/>
    <w:rsid w:val="00A554C8"/>
    <w:rsid w:val="00A56459"/>
    <w:rsid w:val="00A95B75"/>
    <w:rsid w:val="00AA2FB2"/>
    <w:rsid w:val="00AC1F62"/>
    <w:rsid w:val="00AC64A2"/>
    <w:rsid w:val="00AE13C5"/>
    <w:rsid w:val="00AE1492"/>
    <w:rsid w:val="00B15A7A"/>
    <w:rsid w:val="00B176E3"/>
    <w:rsid w:val="00B207D2"/>
    <w:rsid w:val="00B30FDF"/>
    <w:rsid w:val="00B31375"/>
    <w:rsid w:val="00B47797"/>
    <w:rsid w:val="00B53E4B"/>
    <w:rsid w:val="00B811A2"/>
    <w:rsid w:val="00B863B6"/>
    <w:rsid w:val="00B901F5"/>
    <w:rsid w:val="00BB1C7F"/>
    <w:rsid w:val="00BB6DB7"/>
    <w:rsid w:val="00BE3B56"/>
    <w:rsid w:val="00BE3BF0"/>
    <w:rsid w:val="00C02788"/>
    <w:rsid w:val="00C210F6"/>
    <w:rsid w:val="00C45F7E"/>
    <w:rsid w:val="00C56DFE"/>
    <w:rsid w:val="00C74A45"/>
    <w:rsid w:val="00C80077"/>
    <w:rsid w:val="00C80E08"/>
    <w:rsid w:val="00C8160C"/>
    <w:rsid w:val="00C81893"/>
    <w:rsid w:val="00C84073"/>
    <w:rsid w:val="00C93505"/>
    <w:rsid w:val="00C93C0C"/>
    <w:rsid w:val="00CB5167"/>
    <w:rsid w:val="00CD38A2"/>
    <w:rsid w:val="00CF2F48"/>
    <w:rsid w:val="00D253F3"/>
    <w:rsid w:val="00D254A6"/>
    <w:rsid w:val="00D6496F"/>
    <w:rsid w:val="00D74BE0"/>
    <w:rsid w:val="00D866B0"/>
    <w:rsid w:val="00D92149"/>
    <w:rsid w:val="00DA3842"/>
    <w:rsid w:val="00DB7EA0"/>
    <w:rsid w:val="00DC01DF"/>
    <w:rsid w:val="00DD158E"/>
    <w:rsid w:val="00DD7CE1"/>
    <w:rsid w:val="00E13252"/>
    <w:rsid w:val="00E17626"/>
    <w:rsid w:val="00E2368C"/>
    <w:rsid w:val="00E43B73"/>
    <w:rsid w:val="00E73A49"/>
    <w:rsid w:val="00E74319"/>
    <w:rsid w:val="00ED7B10"/>
    <w:rsid w:val="00EE5FF0"/>
    <w:rsid w:val="00EF335C"/>
    <w:rsid w:val="00EF79BF"/>
    <w:rsid w:val="00F07D28"/>
    <w:rsid w:val="00F20FAF"/>
    <w:rsid w:val="00F2241A"/>
    <w:rsid w:val="00F25BC4"/>
    <w:rsid w:val="00F27ADF"/>
    <w:rsid w:val="00F40860"/>
    <w:rsid w:val="00F43ECE"/>
    <w:rsid w:val="00F54F3F"/>
    <w:rsid w:val="00F65C6A"/>
    <w:rsid w:val="00F65D73"/>
    <w:rsid w:val="00F937E9"/>
    <w:rsid w:val="00FB0F45"/>
    <w:rsid w:val="00FD078F"/>
    <w:rsid w:val="00FD7947"/>
    <w:rsid w:val="00FE29DC"/>
    <w:rsid w:val="00FF4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F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632CE"/>
    <w:pPr>
      <w:tabs>
        <w:tab w:val="center" w:pos="4536"/>
        <w:tab w:val="right" w:pos="9072"/>
      </w:tabs>
      <w:spacing w:line="240" w:lineRule="auto"/>
    </w:pPr>
  </w:style>
  <w:style w:type="character" w:customStyle="1" w:styleId="HeaderChar">
    <w:name w:val="Header Char"/>
    <w:basedOn w:val="DefaultParagraphFont"/>
    <w:link w:val="Header"/>
    <w:uiPriority w:val="99"/>
    <w:rsid w:val="000632CE"/>
    <w:rPr>
      <w:rFonts w:ascii="Verdana" w:hAnsi="Verdana"/>
      <w:color w:val="000000"/>
      <w:sz w:val="18"/>
      <w:szCs w:val="18"/>
    </w:rPr>
  </w:style>
  <w:style w:type="paragraph" w:styleId="Footer">
    <w:name w:val="footer"/>
    <w:basedOn w:val="Normal"/>
    <w:link w:val="FooterChar"/>
    <w:uiPriority w:val="99"/>
    <w:unhideWhenUsed/>
    <w:rsid w:val="000632CE"/>
    <w:pPr>
      <w:tabs>
        <w:tab w:val="center" w:pos="4536"/>
        <w:tab w:val="right" w:pos="9072"/>
      </w:tabs>
      <w:spacing w:line="240" w:lineRule="auto"/>
    </w:pPr>
  </w:style>
  <w:style w:type="character" w:customStyle="1" w:styleId="FooterChar">
    <w:name w:val="Footer Char"/>
    <w:basedOn w:val="DefaultParagraphFont"/>
    <w:link w:val="Footer"/>
    <w:uiPriority w:val="99"/>
    <w:rsid w:val="000632CE"/>
    <w:rPr>
      <w:rFonts w:ascii="Verdana" w:hAnsi="Verdana"/>
      <w:color w:val="000000"/>
      <w:sz w:val="18"/>
      <w:szCs w:val="18"/>
    </w:rPr>
  </w:style>
  <w:style w:type="character" w:styleId="CommentReference">
    <w:name w:val="annotation reference"/>
    <w:basedOn w:val="DefaultParagraphFont"/>
    <w:uiPriority w:val="99"/>
    <w:semiHidden/>
    <w:unhideWhenUsed/>
    <w:rsid w:val="000632CE"/>
    <w:rPr>
      <w:sz w:val="16"/>
      <w:szCs w:val="16"/>
    </w:rPr>
  </w:style>
  <w:style w:type="paragraph" w:styleId="CommentText">
    <w:name w:val="annotation text"/>
    <w:basedOn w:val="Normal"/>
    <w:link w:val="CommentTextChar"/>
    <w:uiPriority w:val="99"/>
    <w:unhideWhenUsed/>
    <w:rsid w:val="000632CE"/>
    <w:pPr>
      <w:spacing w:line="240" w:lineRule="auto"/>
    </w:pPr>
    <w:rPr>
      <w:sz w:val="20"/>
      <w:szCs w:val="20"/>
    </w:rPr>
  </w:style>
  <w:style w:type="character" w:customStyle="1" w:styleId="CommentTextChar">
    <w:name w:val="Comment Text Char"/>
    <w:basedOn w:val="DefaultParagraphFont"/>
    <w:link w:val="CommentText"/>
    <w:uiPriority w:val="99"/>
    <w:rsid w:val="000632CE"/>
    <w:rPr>
      <w:rFonts w:ascii="Verdana" w:hAnsi="Verdana"/>
      <w:color w:val="000000"/>
    </w:rPr>
  </w:style>
  <w:style w:type="paragraph" w:styleId="FootnoteText">
    <w:name w:val="footnote text"/>
    <w:basedOn w:val="Normal"/>
    <w:link w:val="FootnoteTextChar"/>
    <w:uiPriority w:val="99"/>
    <w:unhideWhenUsed/>
    <w:rsid w:val="000632CE"/>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0632CE"/>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0632CE"/>
    <w:rPr>
      <w:vertAlign w:val="superscript"/>
    </w:rPr>
  </w:style>
  <w:style w:type="table" w:styleId="TableGrid">
    <w:name w:val="Table Grid"/>
    <w:basedOn w:val="TableNormal"/>
    <w:uiPriority w:val="39"/>
    <w:rsid w:val="00063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32CE"/>
    <w:rPr>
      <w:color w:val="96607D" w:themeColor="followedHyperlink"/>
      <w:u w:val="single"/>
    </w:rPr>
  </w:style>
  <w:style w:type="character" w:customStyle="1" w:styleId="UnresolvedMention">
    <w:name w:val="Unresolved Mention"/>
    <w:basedOn w:val="DefaultParagraphFont"/>
    <w:uiPriority w:val="99"/>
    <w:semiHidden/>
    <w:unhideWhenUsed/>
    <w:rsid w:val="000632C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53E4B"/>
    <w:rPr>
      <w:b/>
      <w:bCs/>
    </w:rPr>
  </w:style>
  <w:style w:type="character" w:customStyle="1" w:styleId="CommentSubjectChar">
    <w:name w:val="Comment Subject Char"/>
    <w:basedOn w:val="CommentTextChar"/>
    <w:link w:val="CommentSubject"/>
    <w:uiPriority w:val="99"/>
    <w:semiHidden/>
    <w:rsid w:val="00B53E4B"/>
    <w:rPr>
      <w:rFonts w:ascii="Verdana" w:hAnsi="Verdana"/>
      <w:b/>
      <w:bCs/>
      <w:color w:val="000000"/>
    </w:rPr>
  </w:style>
  <w:style w:type="paragraph" w:styleId="Revision">
    <w:name w:val="Revision"/>
    <w:hidden/>
    <w:uiPriority w:val="99"/>
    <w:semiHidden/>
    <w:rsid w:val="00381C9A"/>
    <w:pPr>
      <w:autoSpaceDN/>
      <w:textAlignment w:val="auto"/>
    </w:pPr>
    <w:rPr>
      <w:rFonts w:ascii="Verdana" w:hAnsi="Verdana"/>
      <w:color w:val="000000"/>
      <w:sz w:val="18"/>
      <w:szCs w:val="18"/>
    </w:rPr>
  </w:style>
  <w:style w:type="paragraph" w:styleId="ListParagraph">
    <w:name w:val="List Paragraph"/>
    <w:basedOn w:val="Normal"/>
    <w:uiPriority w:val="34"/>
    <w:semiHidden/>
    <w:rsid w:val="00807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957166">
      <w:bodyDiv w:val="1"/>
      <w:marLeft w:val="0"/>
      <w:marRight w:val="0"/>
      <w:marTop w:val="0"/>
      <w:marBottom w:val="0"/>
      <w:divBdr>
        <w:top w:val="none" w:sz="0" w:space="0" w:color="auto"/>
        <w:left w:val="none" w:sz="0" w:space="0" w:color="auto"/>
        <w:bottom w:val="none" w:sz="0" w:space="0" w:color="auto"/>
        <w:right w:val="none" w:sz="0" w:space="0" w:color="auto"/>
      </w:divBdr>
    </w:div>
    <w:div w:id="558202546">
      <w:bodyDiv w:val="1"/>
      <w:marLeft w:val="0"/>
      <w:marRight w:val="0"/>
      <w:marTop w:val="0"/>
      <w:marBottom w:val="0"/>
      <w:divBdr>
        <w:top w:val="none" w:sz="0" w:space="0" w:color="auto"/>
        <w:left w:val="none" w:sz="0" w:space="0" w:color="auto"/>
        <w:bottom w:val="none" w:sz="0" w:space="0" w:color="auto"/>
        <w:right w:val="none" w:sz="0" w:space="0" w:color="auto"/>
      </w:divBdr>
    </w:div>
    <w:div w:id="842938961">
      <w:bodyDiv w:val="1"/>
      <w:marLeft w:val="0"/>
      <w:marRight w:val="0"/>
      <w:marTop w:val="0"/>
      <w:marBottom w:val="0"/>
      <w:divBdr>
        <w:top w:val="none" w:sz="0" w:space="0" w:color="auto"/>
        <w:left w:val="none" w:sz="0" w:space="0" w:color="auto"/>
        <w:bottom w:val="none" w:sz="0" w:space="0" w:color="auto"/>
        <w:right w:val="none" w:sz="0" w:space="0" w:color="auto"/>
      </w:divBdr>
    </w:div>
    <w:div w:id="862979668">
      <w:bodyDiv w:val="1"/>
      <w:marLeft w:val="0"/>
      <w:marRight w:val="0"/>
      <w:marTop w:val="0"/>
      <w:marBottom w:val="0"/>
      <w:divBdr>
        <w:top w:val="none" w:sz="0" w:space="0" w:color="auto"/>
        <w:left w:val="none" w:sz="0" w:space="0" w:color="auto"/>
        <w:bottom w:val="none" w:sz="0" w:space="0" w:color="auto"/>
        <w:right w:val="none" w:sz="0" w:space="0" w:color="auto"/>
      </w:divBdr>
    </w:div>
    <w:div w:id="1626155441">
      <w:bodyDiv w:val="1"/>
      <w:marLeft w:val="0"/>
      <w:marRight w:val="0"/>
      <w:marTop w:val="0"/>
      <w:marBottom w:val="0"/>
      <w:divBdr>
        <w:top w:val="none" w:sz="0" w:space="0" w:color="auto"/>
        <w:left w:val="none" w:sz="0" w:space="0" w:color="auto"/>
        <w:bottom w:val="none" w:sz="0" w:space="0" w:color="auto"/>
        <w:right w:val="none" w:sz="0" w:space="0" w:color="auto"/>
      </w:divBdr>
    </w:div>
    <w:div w:id="1959098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knmi.nl/kennis-en-datacentrum/publicatie/een-extreem-rapport." TargetMode="External"/><Relationship Id="rId2" Type="http://schemas.openxmlformats.org/officeDocument/2006/relationships/hyperlink" Target="https://www.cbs.nl/nl-nl/nieuws/2020/34/iets-hogere-sterfte-in-warme-week" TargetMode="External"/><Relationship Id="rId1" Type="http://schemas.openxmlformats.org/officeDocument/2006/relationships/hyperlink" Target="https://www.knmi.nl/over-het-knmi/nieuws/hittegolven-zoals-vorige-week-vroeger-vrijwel-onmogelijk" TargetMode="External"/><Relationship Id="rId5" Type="http://schemas.openxmlformats.org/officeDocument/2006/relationships/hyperlink" Target="https://www.wkr.nl/documenten/2025/06/19/advies-meeveranderen-met-het-klimaat" TargetMode="External"/><Relationship Id="rId4" Type="http://schemas.openxmlformats.org/officeDocument/2006/relationships/hyperlink" Target="https://www.wrr.nl/documenten/2025/05/22/mens-en-klimaat.-de-kracht-van-sociale-infrastructuur-bij-adaptati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1324</ap:Words>
  <ap:Characters>7551</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Brief aan Parlement - Aanbieding ontwerp-Nationale Klimaatadaptatiestrategie 2026</vt:lpstr>
    </vt:vector>
  </ap:TitlesOfParts>
  <ap:LinksUpToDate>false</ap:LinksUpToDate>
  <ap:CharactersWithSpaces>8858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2026-05-13T14:03:00.0000000Z</lastPrinted>
  <dcterms:created xsi:type="dcterms:W3CDTF">2026-05-28T16:31:00.0000000Z</dcterms:created>
  <dcterms:modified xsi:type="dcterms:W3CDTF">2026-05-28T16:31:00.0000000Z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ontwerp-Nationale Klimaatadaptatiestrategie 2026</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E.M. van Langen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0x010100B19EF0E1A1520948A38F292F8E91355A</vt:lpwstr>
  </property>
</Properties>
</file>