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556D" w14:paraId="1C3A0C4C" w14:textId="77777777">
        <w:tc>
          <w:tcPr>
            <w:tcW w:w="6733" w:type="dxa"/>
            <w:gridSpan w:val="2"/>
            <w:tcBorders>
              <w:top w:val="nil"/>
              <w:left w:val="nil"/>
              <w:bottom w:val="nil"/>
              <w:right w:val="nil"/>
            </w:tcBorders>
            <w:vAlign w:val="center"/>
          </w:tcPr>
          <w:p w:rsidR="00997775" w:rsidP="00710A7A" w:rsidRDefault="00997775" w14:paraId="794EDE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CD4E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556D" w14:paraId="7E9B85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F672B5" w14:textId="77777777">
            <w:r w:rsidRPr="008B0CC5">
              <w:t xml:space="preserve">Vergaderjaar </w:t>
            </w:r>
            <w:r w:rsidR="00AC6B87">
              <w:t>202</w:t>
            </w:r>
            <w:r w:rsidR="00684DFF">
              <w:t>5</w:t>
            </w:r>
            <w:r w:rsidR="00AC6B87">
              <w:t>-202</w:t>
            </w:r>
            <w:r w:rsidR="00684DFF">
              <w:t>6</w:t>
            </w:r>
          </w:p>
        </w:tc>
      </w:tr>
      <w:tr w:rsidR="00997775" w:rsidTr="003D556D" w14:paraId="148DF9F7" w14:textId="77777777">
        <w:trPr>
          <w:cantSplit/>
        </w:trPr>
        <w:tc>
          <w:tcPr>
            <w:tcW w:w="10985" w:type="dxa"/>
            <w:gridSpan w:val="3"/>
            <w:tcBorders>
              <w:top w:val="nil"/>
              <w:left w:val="nil"/>
              <w:bottom w:val="nil"/>
              <w:right w:val="nil"/>
            </w:tcBorders>
          </w:tcPr>
          <w:p w:rsidR="00997775" w:rsidRDefault="00997775" w14:paraId="2F5615C5" w14:textId="77777777"/>
        </w:tc>
      </w:tr>
      <w:tr w:rsidR="00997775" w:rsidTr="003D556D" w14:paraId="199013F0" w14:textId="77777777">
        <w:trPr>
          <w:cantSplit/>
        </w:trPr>
        <w:tc>
          <w:tcPr>
            <w:tcW w:w="10985" w:type="dxa"/>
            <w:gridSpan w:val="3"/>
            <w:tcBorders>
              <w:top w:val="nil"/>
              <w:left w:val="nil"/>
              <w:bottom w:val="single" w:color="auto" w:sz="4" w:space="0"/>
              <w:right w:val="nil"/>
            </w:tcBorders>
          </w:tcPr>
          <w:p w:rsidR="00997775" w:rsidRDefault="00997775" w14:paraId="25BB3294" w14:textId="77777777"/>
        </w:tc>
      </w:tr>
      <w:tr w:rsidR="00997775" w:rsidTr="003D556D" w14:paraId="09743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98C31" w14:textId="77777777"/>
        </w:tc>
        <w:tc>
          <w:tcPr>
            <w:tcW w:w="7654" w:type="dxa"/>
            <w:gridSpan w:val="2"/>
          </w:tcPr>
          <w:p w:rsidR="00997775" w:rsidRDefault="00997775" w14:paraId="516421DF" w14:textId="77777777"/>
        </w:tc>
      </w:tr>
      <w:tr w:rsidR="003D556D" w:rsidTr="003D556D" w14:paraId="38A39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4B15051E" w14:textId="5B9DE999">
            <w:pPr>
              <w:rPr>
                <w:b/>
              </w:rPr>
            </w:pPr>
            <w:r>
              <w:rPr>
                <w:b/>
              </w:rPr>
              <w:t>32 317</w:t>
            </w:r>
          </w:p>
        </w:tc>
        <w:tc>
          <w:tcPr>
            <w:tcW w:w="7654" w:type="dxa"/>
            <w:gridSpan w:val="2"/>
          </w:tcPr>
          <w:p w:rsidR="003D556D" w:rsidP="003D556D" w:rsidRDefault="003D556D" w14:paraId="0072368E" w14:textId="254A9302">
            <w:pPr>
              <w:rPr>
                <w:b/>
              </w:rPr>
            </w:pPr>
            <w:r w:rsidRPr="00A67BCC">
              <w:rPr>
                <w:b/>
                <w:bCs/>
              </w:rPr>
              <w:t>JBZ-Raad</w:t>
            </w:r>
          </w:p>
        </w:tc>
      </w:tr>
      <w:tr w:rsidR="003D556D" w:rsidTr="003D556D" w14:paraId="299B1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76539692" w14:textId="77777777"/>
        </w:tc>
        <w:tc>
          <w:tcPr>
            <w:tcW w:w="7654" w:type="dxa"/>
            <w:gridSpan w:val="2"/>
          </w:tcPr>
          <w:p w:rsidR="003D556D" w:rsidP="003D556D" w:rsidRDefault="003D556D" w14:paraId="7FC4526D" w14:textId="77777777"/>
        </w:tc>
      </w:tr>
      <w:tr w:rsidR="003D556D" w:rsidTr="003D556D" w14:paraId="498E9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3D8D5F53" w14:textId="77777777"/>
        </w:tc>
        <w:tc>
          <w:tcPr>
            <w:tcW w:w="7654" w:type="dxa"/>
            <w:gridSpan w:val="2"/>
          </w:tcPr>
          <w:p w:rsidR="003D556D" w:rsidP="003D556D" w:rsidRDefault="003D556D" w14:paraId="738ED502" w14:textId="77777777"/>
        </w:tc>
      </w:tr>
      <w:tr w:rsidR="003D556D" w:rsidTr="003D556D" w14:paraId="0EA44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7D3B48AD" w14:textId="7515E80C">
            <w:pPr>
              <w:rPr>
                <w:b/>
              </w:rPr>
            </w:pPr>
            <w:r>
              <w:rPr>
                <w:b/>
              </w:rPr>
              <w:t xml:space="preserve">Nr. </w:t>
            </w:r>
            <w:r>
              <w:rPr>
                <w:b/>
              </w:rPr>
              <w:t>1010</w:t>
            </w:r>
          </w:p>
        </w:tc>
        <w:tc>
          <w:tcPr>
            <w:tcW w:w="7654" w:type="dxa"/>
            <w:gridSpan w:val="2"/>
          </w:tcPr>
          <w:p w:rsidR="003D556D" w:rsidP="003D556D" w:rsidRDefault="003D556D" w14:paraId="66601220" w14:textId="0136B4E1">
            <w:pPr>
              <w:rPr>
                <w:b/>
              </w:rPr>
            </w:pPr>
            <w:r>
              <w:rPr>
                <w:b/>
              </w:rPr>
              <w:t xml:space="preserve">MOTIE VAN </w:t>
            </w:r>
            <w:r>
              <w:rPr>
                <w:b/>
              </w:rPr>
              <w:t>HET LID SCHENK</w:t>
            </w:r>
          </w:p>
        </w:tc>
      </w:tr>
      <w:tr w:rsidR="003D556D" w:rsidTr="003D556D" w14:paraId="3ADCE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4FC88B58" w14:textId="77777777"/>
        </w:tc>
        <w:tc>
          <w:tcPr>
            <w:tcW w:w="7654" w:type="dxa"/>
            <w:gridSpan w:val="2"/>
          </w:tcPr>
          <w:p w:rsidR="003D556D" w:rsidP="003D556D" w:rsidRDefault="003D556D" w14:paraId="5B9694F2" w14:textId="7C2E0117">
            <w:r>
              <w:t>Voorgesteld 2 juni 2026</w:t>
            </w:r>
          </w:p>
        </w:tc>
      </w:tr>
      <w:tr w:rsidR="003D556D" w:rsidTr="003D556D" w14:paraId="126D9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4806CCB0" w14:textId="77777777"/>
        </w:tc>
        <w:tc>
          <w:tcPr>
            <w:tcW w:w="7654" w:type="dxa"/>
            <w:gridSpan w:val="2"/>
          </w:tcPr>
          <w:p w:rsidR="003D556D" w:rsidP="003D556D" w:rsidRDefault="003D556D" w14:paraId="47E7607E" w14:textId="77777777"/>
        </w:tc>
      </w:tr>
      <w:tr w:rsidR="003D556D" w:rsidTr="003D556D" w14:paraId="5FECB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1098F77D" w14:textId="77777777"/>
        </w:tc>
        <w:tc>
          <w:tcPr>
            <w:tcW w:w="7654" w:type="dxa"/>
            <w:gridSpan w:val="2"/>
          </w:tcPr>
          <w:p w:rsidR="003D556D" w:rsidP="003D556D" w:rsidRDefault="003D556D" w14:paraId="575B2D7B" w14:textId="1459CFED">
            <w:r>
              <w:t>De Kamer,</w:t>
            </w:r>
          </w:p>
        </w:tc>
      </w:tr>
      <w:tr w:rsidR="003D556D" w:rsidTr="003D556D" w14:paraId="53A43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16E5E1DC" w14:textId="77777777"/>
        </w:tc>
        <w:tc>
          <w:tcPr>
            <w:tcW w:w="7654" w:type="dxa"/>
            <w:gridSpan w:val="2"/>
          </w:tcPr>
          <w:p w:rsidR="003D556D" w:rsidP="003D556D" w:rsidRDefault="003D556D" w14:paraId="0C166EC5" w14:textId="77777777"/>
        </w:tc>
      </w:tr>
      <w:tr w:rsidR="003D556D" w:rsidTr="003D556D" w14:paraId="05C81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556D" w:rsidP="003D556D" w:rsidRDefault="003D556D" w14:paraId="5DFAFBAA" w14:textId="77777777"/>
        </w:tc>
        <w:tc>
          <w:tcPr>
            <w:tcW w:w="7654" w:type="dxa"/>
            <w:gridSpan w:val="2"/>
          </w:tcPr>
          <w:p w:rsidR="003D556D" w:rsidP="003D556D" w:rsidRDefault="003D556D" w14:paraId="009596D5" w14:textId="5FB99D75">
            <w:r>
              <w:t>gehoord de beraadslaging,</w:t>
            </w:r>
          </w:p>
        </w:tc>
      </w:tr>
      <w:tr w:rsidR="00997775" w:rsidTr="003D556D" w14:paraId="38EBB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DBA7B" w14:textId="77777777"/>
        </w:tc>
        <w:tc>
          <w:tcPr>
            <w:tcW w:w="7654" w:type="dxa"/>
            <w:gridSpan w:val="2"/>
          </w:tcPr>
          <w:p w:rsidR="00997775" w:rsidRDefault="00997775" w14:paraId="71B7F2D4" w14:textId="77777777"/>
        </w:tc>
      </w:tr>
      <w:tr w:rsidR="00997775" w:rsidTr="003D556D" w14:paraId="41DED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DBC705" w14:textId="77777777"/>
        </w:tc>
        <w:tc>
          <w:tcPr>
            <w:tcW w:w="7654" w:type="dxa"/>
            <w:gridSpan w:val="2"/>
          </w:tcPr>
          <w:p w:rsidR="003D556D" w:rsidP="003D556D" w:rsidRDefault="003D556D" w14:paraId="3942E49F" w14:textId="77777777">
            <w:r>
              <w:t>constaterende dat asielzoekers die op grond van de Dublinverordening worden overgedragen aan een andere lidstaat zich in de praktijk opnieuw naar Nederland kunnen begeven;</w:t>
            </w:r>
          </w:p>
          <w:p w:rsidR="003D556D" w:rsidP="003D556D" w:rsidRDefault="003D556D" w14:paraId="011009A4" w14:textId="77777777"/>
          <w:p w:rsidR="003D556D" w:rsidP="003D556D" w:rsidRDefault="003D556D" w14:paraId="56498486" w14:textId="77777777">
            <w:r>
              <w:t>constaterende dat hierdoor situaties ontstaan waarin dezelfde persoon herhaaldelijk tussen lidstaten wordt overgedragen zonder structurele oplossing;</w:t>
            </w:r>
          </w:p>
          <w:p w:rsidR="003D556D" w:rsidP="003D556D" w:rsidRDefault="003D556D" w14:paraId="63E290DF" w14:textId="77777777"/>
          <w:p w:rsidR="003D556D" w:rsidP="003D556D" w:rsidRDefault="003D556D" w14:paraId="5D6DDD92" w14:textId="77777777">
            <w:r>
              <w:t>overwegende dat dit het functioneren van het Dublinsysteem ondermijnt en leidt tot onnodige extra druk op de asielketen;</w:t>
            </w:r>
          </w:p>
          <w:p w:rsidR="003D556D" w:rsidP="003D556D" w:rsidRDefault="003D556D" w14:paraId="7F74653F" w14:textId="77777777"/>
          <w:p w:rsidR="003D556D" w:rsidP="003D556D" w:rsidRDefault="003D556D" w14:paraId="5ADA2286" w14:textId="77777777">
            <w:r>
              <w:t>verzoekt de regering in kaart te brengen hoe vaak asielzoekers die op grond van de Dublinverordening zijn overgedragen aan een andere lidstaat binnen één jaar opnieuw in Nederland worden aangetroffen dan wel opnieuw een asielaanvraag indienen, en de Kamer hierover te informeren,</w:t>
            </w:r>
          </w:p>
          <w:p w:rsidR="003D556D" w:rsidP="003D556D" w:rsidRDefault="003D556D" w14:paraId="1FE0E17C" w14:textId="77777777"/>
          <w:p w:rsidR="003D556D" w:rsidP="003D556D" w:rsidRDefault="003D556D" w14:paraId="7D6B4B83" w14:textId="2F5D0DA3">
            <w:r>
              <w:t>en gaat over tot de orde van de dag.</w:t>
            </w:r>
          </w:p>
          <w:p w:rsidR="003D556D" w:rsidP="003D556D" w:rsidRDefault="003D556D" w14:paraId="0AC12A7B" w14:textId="77777777"/>
          <w:p w:rsidR="00997775" w:rsidP="003D556D" w:rsidRDefault="003D556D" w14:paraId="3E6EF5F7" w14:textId="1F0B2ABF">
            <w:r>
              <w:t>Schenk</w:t>
            </w:r>
          </w:p>
        </w:tc>
      </w:tr>
    </w:tbl>
    <w:p w:rsidR="00997775" w:rsidRDefault="00997775" w14:paraId="1C97A9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EC9D" w14:textId="77777777" w:rsidR="00394C3C" w:rsidRDefault="00394C3C">
      <w:pPr>
        <w:spacing w:line="20" w:lineRule="exact"/>
      </w:pPr>
    </w:p>
  </w:endnote>
  <w:endnote w:type="continuationSeparator" w:id="0">
    <w:p w14:paraId="0EEE689A" w14:textId="77777777" w:rsidR="00394C3C" w:rsidRDefault="00394C3C">
      <w:pPr>
        <w:pStyle w:val="Amendement"/>
      </w:pPr>
      <w:r>
        <w:rPr>
          <w:b w:val="0"/>
        </w:rPr>
        <w:t xml:space="preserve"> </w:t>
      </w:r>
    </w:p>
  </w:endnote>
  <w:endnote w:type="continuationNotice" w:id="1">
    <w:p w14:paraId="196A61BF" w14:textId="77777777" w:rsidR="00394C3C" w:rsidRDefault="00394C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948F" w14:textId="77777777" w:rsidR="00394C3C" w:rsidRDefault="00394C3C">
      <w:pPr>
        <w:pStyle w:val="Amendement"/>
      </w:pPr>
      <w:r>
        <w:rPr>
          <w:b w:val="0"/>
        </w:rPr>
        <w:separator/>
      </w:r>
    </w:p>
  </w:footnote>
  <w:footnote w:type="continuationSeparator" w:id="0">
    <w:p w14:paraId="308A3C65" w14:textId="77777777" w:rsidR="00394C3C" w:rsidRDefault="00394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6D"/>
    <w:rsid w:val="00133FCE"/>
    <w:rsid w:val="001E482C"/>
    <w:rsid w:val="001E4877"/>
    <w:rsid w:val="0021105A"/>
    <w:rsid w:val="00280D6A"/>
    <w:rsid w:val="002B78E9"/>
    <w:rsid w:val="002C5406"/>
    <w:rsid w:val="00330D60"/>
    <w:rsid w:val="00345A5C"/>
    <w:rsid w:val="00394C3C"/>
    <w:rsid w:val="003D556D"/>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5C5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451A5"/>
  <w15:docId w15:val="{8E6D7508-9454-475F-BB6A-23E28520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2026-06-03T07:29:00.0000000Z</dcterms:created>
  <dcterms:modified xsi:type="dcterms:W3CDTF">2026-06-03T07:39:00.0000000Z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